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A26FB2" w:rsidTr="00C34105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A26FB2" w:rsidTr="00A26FB2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A26FB2" w:rsidRDefault="00A26FB2" w:rsidP="00A26FB2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October 2020</w:t>
                  </w:r>
                </w:p>
              </w:tc>
            </w:tr>
            <w:tr w:rsidR="00A26FB2" w:rsidTr="00A26FB2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A26FB2" w:rsidTr="00A26FB2">
              <w:trPr>
                <w:trHeight w:hRule="exact" w:val="371"/>
              </w:trPr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</w:tr>
            <w:tr w:rsidR="00A26FB2" w:rsidTr="00A26FB2">
              <w:trPr>
                <w:trHeight w:hRule="exact" w:val="371"/>
              </w:trPr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</w:tr>
            <w:tr w:rsidR="00A26FB2" w:rsidTr="00A26FB2">
              <w:trPr>
                <w:trHeight w:hRule="exact" w:val="371"/>
              </w:trPr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</w:tr>
            <w:tr w:rsidR="00A26FB2" w:rsidTr="00A26FB2">
              <w:trPr>
                <w:trHeight w:hRule="exact" w:val="371"/>
              </w:trPr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</w:tr>
            <w:tr w:rsidR="00A26FB2" w:rsidTr="00A26FB2">
              <w:trPr>
                <w:trHeight w:hRule="exact" w:val="371"/>
              </w:trPr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A26FB2" w:rsidTr="00A26FB2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A26FB2" w:rsidRDefault="00A26FB2" w:rsidP="00A26FB2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December 2020</w:t>
                  </w:r>
                </w:p>
              </w:tc>
            </w:tr>
            <w:tr w:rsidR="00A26FB2" w:rsidTr="00A26FB2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A26FB2" w:rsidTr="00A26FB2">
              <w:trPr>
                <w:trHeight w:hRule="exact" w:val="371"/>
              </w:trPr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</w:tr>
            <w:tr w:rsidR="00A26FB2" w:rsidTr="00A26FB2">
              <w:trPr>
                <w:trHeight w:hRule="exact" w:val="371"/>
              </w:trPr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</w:tr>
            <w:tr w:rsidR="00A26FB2" w:rsidTr="00A26FB2">
              <w:trPr>
                <w:trHeight w:hRule="exact" w:val="371"/>
              </w:trPr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</w:tr>
            <w:tr w:rsidR="00A26FB2" w:rsidTr="00A26FB2">
              <w:trPr>
                <w:trHeight w:hRule="exact" w:val="371"/>
              </w:trPr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</w:tr>
            <w:tr w:rsidR="00A26FB2" w:rsidTr="00A26FB2">
              <w:trPr>
                <w:trHeight w:hRule="exact" w:val="371"/>
              </w:trPr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26FB2" w:rsidRPr="00A26FB2" w:rsidRDefault="00A26FB2" w:rsidP="00A26FB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A26FB2" w:rsidRPr="00A26FB2" w:rsidRDefault="00A26FB2" w:rsidP="00A26FB2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November 2020</w:t>
            </w:r>
          </w:p>
        </w:tc>
      </w:tr>
      <w:tr w:rsidR="00A26FB2" w:rsidTr="00C34105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26FB2" w:rsidRPr="00A26FB2" w:rsidRDefault="00A26FB2" w:rsidP="00A26FB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26FB2" w:rsidRPr="00A26FB2" w:rsidRDefault="00A26FB2" w:rsidP="00A26FB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26FB2" w:rsidRPr="00A26FB2" w:rsidRDefault="00A26FB2" w:rsidP="00A26FB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26FB2" w:rsidRPr="00A26FB2" w:rsidRDefault="00A26FB2" w:rsidP="00A26FB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26FB2" w:rsidRPr="00A26FB2" w:rsidRDefault="00A26FB2" w:rsidP="00A26FB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26FB2" w:rsidRPr="00A26FB2" w:rsidRDefault="00A26FB2" w:rsidP="00A26FB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26FB2" w:rsidRPr="00A26FB2" w:rsidRDefault="00A26FB2" w:rsidP="00A26FB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A26FB2" w:rsidTr="00C34105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</w:tr>
      <w:tr w:rsidR="00A26FB2" w:rsidTr="00C34105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A26FB2">
              <w:rPr>
                <w:noProof/>
              </w:rPr>
              <w:t xml:space="preserve"> Week 45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</w:tr>
      <w:tr w:rsidR="00A26FB2" w:rsidTr="00C34105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  <w:r>
              <w:rPr>
                <w:noProof/>
                <w:sz w:val="32"/>
              </w:rPr>
              <w:tab/>
            </w:r>
            <w:r w:rsidRPr="00A26FB2">
              <w:rPr>
                <w:noProof/>
              </w:rPr>
              <w:t xml:space="preserve"> Week 46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A26FB2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</w:tr>
      <w:tr w:rsidR="00A26FB2" w:rsidTr="00C34105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A26FB2">
              <w:rPr>
                <w:noProof/>
              </w:rPr>
              <w:t xml:space="preserve"> Week 47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</w:tr>
      <w:tr w:rsidR="00A26FB2" w:rsidTr="00C34105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A26FB2">
              <w:rPr>
                <w:noProof/>
              </w:rPr>
              <w:t xml:space="preserve"> Week 48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580" w:type="dxa"/>
            <w:shd w:val="clear" w:color="auto" w:fill="auto"/>
          </w:tcPr>
          <w:p w:rsidR="00A26FB2" w:rsidRPr="00A26FB2" w:rsidRDefault="00A26FB2" w:rsidP="00A26FB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A26FB2">
              <w:rPr>
                <w:rFonts w:ascii="Wingdings" w:hAnsi="Wingdings"/>
                <w:noProof/>
                <w:sz w:val="32"/>
              </w:rPr>
              <w:t></w:t>
            </w:r>
          </w:p>
        </w:tc>
      </w:tr>
    </w:tbl>
    <w:p w:rsidR="00353C7C" w:rsidRPr="00B07B48" w:rsidRDefault="00C34105" w:rsidP="00C34105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A26FB2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B2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26FB2"/>
    <w:rsid w:val="00A703F6"/>
    <w:rsid w:val="00AA342C"/>
    <w:rsid w:val="00B07B48"/>
    <w:rsid w:val="00B47F67"/>
    <w:rsid w:val="00B67070"/>
    <w:rsid w:val="00BD5F67"/>
    <w:rsid w:val="00C012D3"/>
    <w:rsid w:val="00C34105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2018-12-03T04:28:00Z</dcterms:created>
  <dcterms:modified xsi:type="dcterms:W3CDTF">2018-12-07T11:51:00Z</dcterms:modified>
</cp:coreProperties>
</file>