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921DA" w:rsidRPr="00B921DA" w14:paraId="12D517B9" w14:textId="77777777" w:rsidTr="00B921DA">
        <w:trPr>
          <w:trHeight w:val="600"/>
        </w:trPr>
        <w:tc>
          <w:tcPr>
            <w:tcW w:w="9576" w:type="dxa"/>
            <w:gridSpan w:val="7"/>
          </w:tcPr>
          <w:p w14:paraId="5C67BD46" w14:textId="77777777" w:rsidR="00B921DA" w:rsidRPr="00B921DA" w:rsidRDefault="00B921DA" w:rsidP="00B921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2028</w:t>
            </w:r>
          </w:p>
        </w:tc>
      </w:tr>
      <w:tr w:rsidR="00B921DA" w14:paraId="2915684D" w14:textId="77777777" w:rsidTr="00B921DA">
        <w:tc>
          <w:tcPr>
            <w:tcW w:w="1368" w:type="dxa"/>
          </w:tcPr>
          <w:p w14:paraId="13FBE043" w14:textId="77777777" w:rsidR="00B921DA" w:rsidRDefault="00B921DA" w:rsidP="00B921DA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D72BD4" w14:textId="77777777" w:rsidR="00B921DA" w:rsidRDefault="00B921DA" w:rsidP="00B921D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B9346B" w14:textId="77777777" w:rsidR="00B921DA" w:rsidRDefault="00B921DA" w:rsidP="00B921D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11C9C86" w14:textId="77777777" w:rsidR="00B921DA" w:rsidRDefault="00B921DA" w:rsidP="00B921D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1ADAE99" w14:textId="77777777" w:rsidR="00B921DA" w:rsidRDefault="00B921DA" w:rsidP="00B921D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F100F68" w14:textId="77777777" w:rsidR="00B921DA" w:rsidRDefault="00B921DA" w:rsidP="00B921D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2BCAF2" w14:textId="77777777" w:rsidR="00B921DA" w:rsidRDefault="00B921DA" w:rsidP="00B921DA">
            <w:pPr>
              <w:jc w:val="center"/>
            </w:pPr>
            <w:r>
              <w:t>Saturday</w:t>
            </w:r>
          </w:p>
        </w:tc>
      </w:tr>
      <w:tr w:rsidR="00B921DA" w14:paraId="67DF098B" w14:textId="77777777" w:rsidTr="00B921D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54F2944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EEE0A2" w14:textId="77777777" w:rsidR="00B921DA" w:rsidRDefault="00B921DA" w:rsidP="00B921D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2C72E7" w14:textId="77777777" w:rsidR="00B921DA" w:rsidRDefault="00B921DA" w:rsidP="00B921D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40EFC5" w14:textId="77777777" w:rsidR="00B921DA" w:rsidRDefault="00B921DA" w:rsidP="00B921D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3B28F8" w14:textId="77777777" w:rsidR="00B921DA" w:rsidRDefault="00B921DA" w:rsidP="00B921D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9F61BF" w14:textId="77777777" w:rsidR="00B921DA" w:rsidRDefault="00B921DA" w:rsidP="00B921D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75CA4E" w14:textId="77777777" w:rsidR="00B921DA" w:rsidRDefault="00B921DA" w:rsidP="00B921D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B921DA" w14:paraId="7DD42831" w14:textId="77777777" w:rsidTr="00B921D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7E1952" w14:textId="77777777" w:rsidR="00B921DA" w:rsidRDefault="00B921DA" w:rsidP="00B921D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E5A58" w14:textId="77777777" w:rsidR="00B921DA" w:rsidRDefault="00B921DA" w:rsidP="00B921D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FCD00A" w14:textId="77777777" w:rsidR="00B921DA" w:rsidRDefault="00B921DA" w:rsidP="00B921D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C5E2F5" w14:textId="77777777" w:rsidR="00B921DA" w:rsidRDefault="00B921DA" w:rsidP="00B921D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A083E1" w14:textId="77777777" w:rsidR="00B921DA" w:rsidRDefault="00B921DA" w:rsidP="00B921D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F03563" w14:textId="77777777" w:rsidR="00B921DA" w:rsidRDefault="00B921DA" w:rsidP="00B921D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3D1178" w14:textId="77777777" w:rsidR="00B921DA" w:rsidRDefault="00B921DA" w:rsidP="00B921D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B921DA" w14:paraId="7910AB49" w14:textId="77777777" w:rsidTr="00B921D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16ECE4" w14:textId="77777777" w:rsidR="00B921DA" w:rsidRDefault="00B921DA" w:rsidP="00B921D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8AC1DE" w14:textId="77777777" w:rsidR="00B921DA" w:rsidRDefault="00B921DA" w:rsidP="00B921D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3C2FBA" w14:textId="77777777" w:rsidR="00B921DA" w:rsidRDefault="00B921DA" w:rsidP="00B921D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FFB064" w14:textId="77777777" w:rsidR="00B921DA" w:rsidRDefault="00B921DA" w:rsidP="00B921D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1E9A2E" w14:textId="77777777" w:rsidR="00B921DA" w:rsidRDefault="00B921DA" w:rsidP="00B921D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0DDD36" w14:textId="77777777" w:rsidR="00B921DA" w:rsidRDefault="00B921DA" w:rsidP="00B921D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EC15E5" w14:textId="77777777" w:rsidR="00B921DA" w:rsidRDefault="00B921DA" w:rsidP="00B921D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B921DA" w14:paraId="090A4FF6" w14:textId="77777777" w:rsidTr="00B921D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87F919" w14:textId="77777777" w:rsidR="00B921DA" w:rsidRDefault="00B921DA" w:rsidP="00B921D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6BE502" w14:textId="77777777" w:rsidR="00B921DA" w:rsidRDefault="00B921DA" w:rsidP="00B921D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3D6F05" w14:textId="77777777" w:rsidR="00B921DA" w:rsidRDefault="00B921DA" w:rsidP="00B921D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D8DEDF" w14:textId="77777777" w:rsidR="00B921DA" w:rsidRDefault="00B921DA" w:rsidP="00B921D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EAD27F" w14:textId="77777777" w:rsidR="00B921DA" w:rsidRDefault="00B921DA" w:rsidP="00B921D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9A48E5" w14:textId="77777777" w:rsidR="00B921DA" w:rsidRDefault="00B921DA" w:rsidP="00B921D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EB7592" w14:textId="77777777" w:rsidR="00B921DA" w:rsidRDefault="00B921DA" w:rsidP="00B921D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B921DA" w14:paraId="127C08AE" w14:textId="77777777" w:rsidTr="00B921DA">
        <w:trPr>
          <w:trHeight w:val="1500"/>
        </w:trPr>
        <w:tc>
          <w:tcPr>
            <w:tcW w:w="1368" w:type="dxa"/>
            <w:shd w:val="clear" w:color="auto" w:fill="auto"/>
          </w:tcPr>
          <w:p w14:paraId="6BAA55C0" w14:textId="77777777" w:rsidR="00B921DA" w:rsidRDefault="00B921DA" w:rsidP="00B921D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A8883C" w14:textId="77777777" w:rsidR="00B921DA" w:rsidRDefault="00B921DA" w:rsidP="00B921DA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5C7F2569" w14:textId="77777777" w:rsidR="00B921DA" w:rsidRDefault="00B921DA" w:rsidP="00B921D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CB0F28" w14:textId="77777777" w:rsidR="00B921DA" w:rsidRDefault="00B921DA" w:rsidP="00B921D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D112096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251BF708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3CE0ADE5" w14:textId="77777777" w:rsidR="00B921DA" w:rsidRDefault="00B921DA" w:rsidP="00B921DA">
            <w:pPr>
              <w:jc w:val="center"/>
            </w:pPr>
          </w:p>
        </w:tc>
      </w:tr>
      <w:tr w:rsidR="00B921DA" w14:paraId="76B7B4EB" w14:textId="77777777" w:rsidTr="00B921DA">
        <w:trPr>
          <w:trHeight w:val="1500"/>
        </w:trPr>
        <w:tc>
          <w:tcPr>
            <w:tcW w:w="1368" w:type="dxa"/>
          </w:tcPr>
          <w:p w14:paraId="3B65B08F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47334460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14D2FC55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7D26FA1A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5B55C49C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0464769B" w14:textId="77777777" w:rsidR="00B921DA" w:rsidRDefault="00B921DA" w:rsidP="00B921DA">
            <w:pPr>
              <w:jc w:val="center"/>
            </w:pPr>
          </w:p>
        </w:tc>
        <w:tc>
          <w:tcPr>
            <w:tcW w:w="1368" w:type="dxa"/>
          </w:tcPr>
          <w:p w14:paraId="1D26DB4C" w14:textId="77777777" w:rsidR="00B921DA" w:rsidRDefault="00B921DA" w:rsidP="00B921DA">
            <w:pPr>
              <w:jc w:val="center"/>
            </w:pPr>
          </w:p>
        </w:tc>
      </w:tr>
    </w:tbl>
    <w:p w14:paraId="00A49210" w14:textId="77777777" w:rsidR="00B921DA" w:rsidRDefault="00B921DA" w:rsidP="00B921D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921DA" w:rsidRPr="00B921DA" w14:paraId="1AACB22E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44841880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1D1C6B10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6E3C5F2E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5B0024E1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66440852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4E43F070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2F93A594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0667177F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1F6BD214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753CEF04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3BFD0887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4F256E9F" w14:textId="77777777" w:rsidTr="00B921DA">
        <w:trPr>
          <w:trHeight w:val="280"/>
        </w:trPr>
        <w:tc>
          <w:tcPr>
            <w:tcW w:w="9576" w:type="dxa"/>
            <w:shd w:val="clear" w:color="auto" w:fill="auto"/>
          </w:tcPr>
          <w:p w14:paraId="3DAA73B3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  <w:tr w:rsidR="00B921DA" w:rsidRPr="00B921DA" w14:paraId="422877D5" w14:textId="77777777" w:rsidTr="00B921D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A11A65F" w14:textId="77777777" w:rsidR="00B921DA" w:rsidRPr="00B921DA" w:rsidRDefault="00B921DA" w:rsidP="00B921DA">
            <w:pPr>
              <w:jc w:val="center"/>
              <w:rPr>
                <w:sz w:val="20"/>
              </w:rPr>
            </w:pPr>
          </w:p>
        </w:tc>
      </w:tr>
    </w:tbl>
    <w:p w14:paraId="258A00BF" w14:textId="77777777" w:rsidR="007268E4" w:rsidRPr="00BB4F60" w:rsidRDefault="00B921DA" w:rsidP="00B921DA">
      <w:pPr>
        <w:jc w:val="center"/>
      </w:pPr>
      <w:r>
        <w:t>© Free-PrintableCalendar.Com</w:t>
      </w:r>
    </w:p>
    <w:sectPr w:rsidR="007268E4" w:rsidRPr="00BB4F60" w:rsidSect="00B9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4D9D" w14:textId="77777777" w:rsidR="00F374F5" w:rsidRDefault="00F374F5" w:rsidP="005762FE">
      <w:r>
        <w:separator/>
      </w:r>
    </w:p>
  </w:endnote>
  <w:endnote w:type="continuationSeparator" w:id="0">
    <w:p w14:paraId="647644FA" w14:textId="77777777" w:rsidR="00F374F5" w:rsidRDefault="00F374F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E1C5" w14:textId="77777777" w:rsidR="00F374F5" w:rsidRDefault="00F374F5" w:rsidP="005762FE">
      <w:r>
        <w:separator/>
      </w:r>
    </w:p>
  </w:footnote>
  <w:footnote w:type="continuationSeparator" w:id="0">
    <w:p w14:paraId="5FDCB9BB" w14:textId="77777777" w:rsidR="00F374F5" w:rsidRDefault="00F374F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21DA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74F5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0E75"/>
  <w15:docId w15:val="{77C186E7-8D64-4E7E-B4DA-9149C658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2024-06-02T15:44:00Z</dcterms:created>
  <dcterms:modified xsi:type="dcterms:W3CDTF">2024-06-02T15:45:00Z</dcterms:modified>
</cp:coreProperties>
</file>