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1B71AF" w14:paraId="70D45EE4" w14:textId="77777777" w:rsidTr="001B71A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B71AF" w14:paraId="256612B8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760533C" w14:textId="77777777" w:rsidR="001B71AF" w:rsidRPr="001B71AF" w:rsidRDefault="001B71AF" w:rsidP="001B71AF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2028</w:t>
                  </w:r>
                </w:p>
              </w:tc>
            </w:tr>
            <w:tr w:rsidR="001B71AF" w14:paraId="46F502C1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7E8E23A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C3BAC8E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8578320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04E3DAB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4A070D6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A157F8F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CB652B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B71AF" w14:paraId="50A281A7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07781AD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3B6A257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07EAAF0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670900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7524A63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AFC9CBE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8160AA1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1B71AF" w14:paraId="7C3A6539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554C23B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FAC0DC1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698610F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ED03BE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5975414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9815577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1B873AC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1B71AF" w14:paraId="1ACF2599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74A3071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24315F41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520124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A6A53E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C21DFDF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A9639C4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032E02E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1B71AF" w14:paraId="3038340B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7E20CBE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60F844D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C536F6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7E60F80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FED5ABE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7FBF228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629CB0D1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1B71AF" w14:paraId="19DEB418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73155F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ABC1257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5C186833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F624924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89CB10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E4080A2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B93A2F0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B71AF" w14:paraId="666E0D23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FAFCD92" w14:textId="77777777" w:rsidR="001B71AF" w:rsidRPr="001B71AF" w:rsidRDefault="001B71AF" w:rsidP="001B71AF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2028</w:t>
                  </w:r>
                </w:p>
              </w:tc>
            </w:tr>
            <w:tr w:rsidR="001B71AF" w14:paraId="69BC2773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6FAF346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4538C11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4310E2B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8F93E9F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CE419AD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B9D95D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5D4A49F" w14:textId="77777777" w:rsidR="001B71AF" w:rsidRPr="001B71AF" w:rsidRDefault="001B71AF" w:rsidP="001B71A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B71AF" w14:paraId="09526614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2424FC0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4FA64F2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4FF7CD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86537B9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E17721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4810445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48DA727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1B71AF" w14:paraId="60F14FF6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922B7C0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3F01A3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D2A852D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343D6F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C9B2788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7489022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5CE286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1B71AF" w14:paraId="2FE864F4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49567F6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2C208CF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8D8A8C5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ACF508D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E5219E6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EB85CF5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1D2D2A9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1B71AF" w14:paraId="6E40A5BA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175AA07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A0889A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495FE4C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9499027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62BDE91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C063592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541F42A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1B71AF" w14:paraId="7A9723E5" w14:textId="77777777" w:rsidTr="001B71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122D2CC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FFDAA42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179911F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FC148DF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5158189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517152C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1941FDD" w14:textId="77777777" w:rsidR="001B71AF" w:rsidRPr="001B71AF" w:rsidRDefault="001B71AF" w:rsidP="001B71A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1348F464" w14:textId="77777777" w:rsidR="001B71AF" w:rsidRPr="001B71AF" w:rsidRDefault="001B71AF" w:rsidP="001B71A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2028</w:t>
            </w:r>
          </w:p>
        </w:tc>
      </w:tr>
      <w:tr w:rsidR="001B71AF" w14:paraId="3807521B" w14:textId="77777777" w:rsidTr="001B71A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E49445F" w14:textId="77777777" w:rsidR="001B71AF" w:rsidRPr="001B71AF" w:rsidRDefault="001B71AF" w:rsidP="001B71A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7BD0A795" w14:textId="77777777" w:rsidR="001B71AF" w:rsidRPr="001B71AF" w:rsidRDefault="001B71AF" w:rsidP="001B71A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EB9EC61" w14:textId="77777777" w:rsidR="001B71AF" w:rsidRPr="001B71AF" w:rsidRDefault="001B71AF" w:rsidP="001B71A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DADF26C" w14:textId="77777777" w:rsidR="001B71AF" w:rsidRPr="001B71AF" w:rsidRDefault="001B71AF" w:rsidP="001B71A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6539E104" w14:textId="77777777" w:rsidR="001B71AF" w:rsidRPr="001B71AF" w:rsidRDefault="001B71AF" w:rsidP="001B71A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787A30BD" w14:textId="77777777" w:rsidR="001B71AF" w:rsidRPr="001B71AF" w:rsidRDefault="001B71AF" w:rsidP="001B71A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2ACBE25" w14:textId="77777777" w:rsidR="001B71AF" w:rsidRPr="001B71AF" w:rsidRDefault="001B71AF" w:rsidP="001B71A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B71AF" w14:paraId="1136D00E" w14:textId="77777777" w:rsidTr="001B71A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BE5A64A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1B71AF">
              <w:rPr>
                <w:noProof/>
              </w:rPr>
              <w:t xml:space="preserve"> Week 18</w:t>
            </w:r>
          </w:p>
        </w:tc>
        <w:tc>
          <w:tcPr>
            <w:tcW w:w="1480" w:type="dxa"/>
            <w:shd w:val="clear" w:color="auto" w:fill="auto"/>
          </w:tcPr>
          <w:p w14:paraId="04290C26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35C3C82D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32E32CEE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503F8458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2FC514AA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36B6786D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1B71AF" w14:paraId="516FEC9D" w14:textId="77777777" w:rsidTr="001B71A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ED8767C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1B71AF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1B71AF">
              <w:rPr>
                <w:noProof/>
              </w:rPr>
              <w:t xml:space="preserve"> Week 19</w:t>
            </w:r>
          </w:p>
        </w:tc>
        <w:tc>
          <w:tcPr>
            <w:tcW w:w="1480" w:type="dxa"/>
            <w:shd w:val="clear" w:color="auto" w:fill="auto"/>
          </w:tcPr>
          <w:p w14:paraId="5146653D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14A6A81C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588BF092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0B98E5F0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03B9D3F3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0B04C7C1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1B71AF" w14:paraId="712C202D" w14:textId="77777777" w:rsidTr="001B71A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DD51109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1B71AF">
              <w:rPr>
                <w:noProof/>
              </w:rPr>
              <w:t xml:space="preserve"> Week 20</w:t>
            </w:r>
          </w:p>
        </w:tc>
        <w:tc>
          <w:tcPr>
            <w:tcW w:w="1480" w:type="dxa"/>
            <w:shd w:val="clear" w:color="auto" w:fill="auto"/>
          </w:tcPr>
          <w:p w14:paraId="01FB637C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24243E07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1D6C4BF1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5EAA2C46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41715D76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351B3E27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1B71AF" w14:paraId="5D683A1F" w14:textId="77777777" w:rsidTr="001B71A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4DB5F86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1B71AF">
              <w:rPr>
                <w:noProof/>
              </w:rPr>
              <w:t xml:space="preserve"> Week 21</w:t>
            </w:r>
          </w:p>
        </w:tc>
        <w:tc>
          <w:tcPr>
            <w:tcW w:w="1480" w:type="dxa"/>
            <w:shd w:val="clear" w:color="auto" w:fill="auto"/>
          </w:tcPr>
          <w:p w14:paraId="2EEC7737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1B71AF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40A64329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456B4EFD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40C22A9C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73E96F52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D609606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1B71AF" w14:paraId="4BAE9670" w14:textId="77777777" w:rsidTr="001B71A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28A9E38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1B71AF">
              <w:rPr>
                <w:noProof/>
              </w:rPr>
              <w:t xml:space="preserve"> Week 22</w:t>
            </w:r>
          </w:p>
        </w:tc>
        <w:tc>
          <w:tcPr>
            <w:tcW w:w="1480" w:type="dxa"/>
            <w:shd w:val="clear" w:color="auto" w:fill="auto"/>
          </w:tcPr>
          <w:p w14:paraId="1AE46D7D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48490F28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35D74B99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F7BECCC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0381B22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375DD11" w14:textId="77777777" w:rsidR="001B71AF" w:rsidRPr="001B71AF" w:rsidRDefault="001B71AF" w:rsidP="001B71A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3CE288C" w14:textId="77777777" w:rsidR="00353C7C" w:rsidRPr="00B07B48" w:rsidRDefault="001B71AF" w:rsidP="001B71AF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1B71AF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AF"/>
    <w:rsid w:val="00065511"/>
    <w:rsid w:val="000B25F1"/>
    <w:rsid w:val="00147071"/>
    <w:rsid w:val="001665D2"/>
    <w:rsid w:val="001B71AF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F7D21"/>
  <w15:chartTrackingRefBased/>
  <w15:docId w15:val="{1B90F5D8-077B-4863-A1A2-6F616A0E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2024-05-29T16:05:00Z</dcterms:created>
  <dcterms:modified xsi:type="dcterms:W3CDTF">2024-05-29T16:06:00Z</dcterms:modified>
</cp:coreProperties>
</file>