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02572" w:rsidRPr="00D02572" w14:paraId="0FC1546E" w14:textId="77777777" w:rsidTr="00D02572">
        <w:trPr>
          <w:trHeight w:val="600"/>
        </w:trPr>
        <w:tc>
          <w:tcPr>
            <w:tcW w:w="13176" w:type="dxa"/>
            <w:gridSpan w:val="7"/>
          </w:tcPr>
          <w:p w14:paraId="63B772F0" w14:textId="77777777" w:rsidR="00D02572" w:rsidRPr="00D02572" w:rsidRDefault="00D02572" w:rsidP="00D0257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2028</w:t>
            </w:r>
          </w:p>
        </w:tc>
      </w:tr>
      <w:tr w:rsidR="00D02572" w14:paraId="086AB9C6" w14:textId="77777777" w:rsidTr="00D02572">
        <w:tc>
          <w:tcPr>
            <w:tcW w:w="1882" w:type="dxa"/>
          </w:tcPr>
          <w:p w14:paraId="06D0C161" w14:textId="77777777" w:rsidR="00D02572" w:rsidRDefault="00D02572" w:rsidP="00D02572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97494F" w14:textId="77777777" w:rsidR="00D02572" w:rsidRDefault="00D02572" w:rsidP="00D02572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3E40F79" w14:textId="77777777" w:rsidR="00D02572" w:rsidRDefault="00D02572" w:rsidP="00D02572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F328281" w14:textId="77777777" w:rsidR="00D02572" w:rsidRDefault="00D02572" w:rsidP="00D02572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FC557EC" w14:textId="77777777" w:rsidR="00D02572" w:rsidRDefault="00D02572" w:rsidP="00D02572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0CAB007" w14:textId="77777777" w:rsidR="00D02572" w:rsidRDefault="00D02572" w:rsidP="00D02572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ACFFEB2" w14:textId="77777777" w:rsidR="00D02572" w:rsidRDefault="00D02572" w:rsidP="00D02572">
            <w:pPr>
              <w:jc w:val="center"/>
            </w:pPr>
            <w:r>
              <w:t>Saturday</w:t>
            </w:r>
          </w:p>
        </w:tc>
      </w:tr>
      <w:tr w:rsidR="00D02572" w14:paraId="7DFA1B56" w14:textId="77777777" w:rsidTr="00D025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165A2DF" w14:textId="77777777" w:rsidR="00D02572" w:rsidRDefault="00D02572" w:rsidP="00D0257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25F27F" w14:textId="77777777" w:rsidR="00D02572" w:rsidRDefault="00D02572" w:rsidP="00D0257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D4AF6E" w14:textId="77777777" w:rsidR="00D02572" w:rsidRDefault="00D02572" w:rsidP="00D0257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5AE444" w14:textId="77777777" w:rsidR="00D02572" w:rsidRDefault="00D02572" w:rsidP="00D0257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4F3EA02" w14:textId="77777777" w:rsidR="00D02572" w:rsidRDefault="00D02572" w:rsidP="00D0257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651862" w14:textId="77777777" w:rsidR="00D02572" w:rsidRDefault="00D02572" w:rsidP="00D0257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D653049" w14:textId="77777777" w:rsidR="00D02572" w:rsidRDefault="00D02572" w:rsidP="00D0257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D02572" w14:paraId="206E9243" w14:textId="77777777" w:rsidTr="00D025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F7A2A2" w14:textId="77777777" w:rsidR="00D02572" w:rsidRDefault="00D02572" w:rsidP="00D0257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270C5F" w14:textId="77777777" w:rsidR="00D02572" w:rsidRDefault="00D02572" w:rsidP="00D0257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128B86" w14:textId="77777777" w:rsidR="00D02572" w:rsidRDefault="00D02572" w:rsidP="00D0257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7F8CFE" w14:textId="77777777" w:rsidR="00D02572" w:rsidRDefault="00D02572" w:rsidP="00D0257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50A2AC" w14:textId="77777777" w:rsidR="00D02572" w:rsidRDefault="00D02572" w:rsidP="00D0257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07D7561" w14:textId="77777777" w:rsidR="00D02572" w:rsidRDefault="00D02572" w:rsidP="00D0257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80CDC5B" w14:textId="77777777" w:rsidR="00D02572" w:rsidRDefault="00D02572" w:rsidP="00D0257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D02572" w14:paraId="5FC2F6D5" w14:textId="77777777" w:rsidTr="00D025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EDC9EA" w14:textId="77777777" w:rsidR="00D02572" w:rsidRDefault="00D02572" w:rsidP="00D0257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67EAFA" w14:textId="77777777" w:rsidR="00D02572" w:rsidRDefault="00D02572" w:rsidP="00D0257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AE51EA" w14:textId="77777777" w:rsidR="00D02572" w:rsidRDefault="00D02572" w:rsidP="00D0257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89305B" w14:textId="77777777" w:rsidR="00D02572" w:rsidRDefault="00D02572" w:rsidP="00D0257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1115A9" w14:textId="77777777" w:rsidR="00D02572" w:rsidRDefault="00D02572" w:rsidP="00D0257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078D5E1" w14:textId="77777777" w:rsidR="00D02572" w:rsidRDefault="00D02572" w:rsidP="00D0257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6B1D847" w14:textId="77777777" w:rsidR="00D02572" w:rsidRDefault="00D02572" w:rsidP="00D0257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D02572" w14:paraId="0C66A550" w14:textId="77777777" w:rsidTr="00D025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8422EB" w14:textId="77777777" w:rsidR="00D02572" w:rsidRDefault="00D02572" w:rsidP="00D0257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3C6D88" w14:textId="77777777" w:rsidR="00D02572" w:rsidRDefault="00D02572" w:rsidP="00D0257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E42E448" w14:textId="77777777" w:rsidR="00D02572" w:rsidRDefault="00D02572" w:rsidP="00D0257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3C6AE2" w14:textId="77777777" w:rsidR="00D02572" w:rsidRDefault="00D02572" w:rsidP="00D0257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3DD39F1" w14:textId="77777777" w:rsidR="00D02572" w:rsidRDefault="00D02572" w:rsidP="00D0257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904A43A" w14:textId="77777777" w:rsidR="00D02572" w:rsidRDefault="00D02572" w:rsidP="00D0257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21CF818" w14:textId="77777777" w:rsidR="00D02572" w:rsidRDefault="00D02572" w:rsidP="00D0257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D02572" w14:paraId="35B4062F" w14:textId="77777777" w:rsidTr="00D02572">
        <w:trPr>
          <w:trHeight w:val="1340"/>
        </w:trPr>
        <w:tc>
          <w:tcPr>
            <w:tcW w:w="1882" w:type="dxa"/>
            <w:shd w:val="clear" w:color="auto" w:fill="auto"/>
          </w:tcPr>
          <w:p w14:paraId="58E09373" w14:textId="77777777" w:rsidR="00D02572" w:rsidRDefault="00D02572" w:rsidP="00D0257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A85951E" w14:textId="77777777" w:rsidR="00D02572" w:rsidRDefault="00D02572" w:rsidP="00D02572">
            <w:pPr>
              <w:jc w:val="center"/>
            </w:pPr>
            <w:r>
              <w:t>29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31B680C8" w14:textId="77777777" w:rsidR="00D02572" w:rsidRDefault="00D02572" w:rsidP="00D0257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1774D2D" w14:textId="77777777" w:rsidR="00D02572" w:rsidRDefault="00D02572" w:rsidP="00D0257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8D88CFE" w14:textId="77777777" w:rsidR="00D02572" w:rsidRDefault="00D02572" w:rsidP="00D02572">
            <w:pPr>
              <w:jc w:val="center"/>
            </w:pPr>
          </w:p>
        </w:tc>
        <w:tc>
          <w:tcPr>
            <w:tcW w:w="1883" w:type="dxa"/>
          </w:tcPr>
          <w:p w14:paraId="46A5B75A" w14:textId="77777777" w:rsidR="00D02572" w:rsidRDefault="00D02572" w:rsidP="00D02572">
            <w:pPr>
              <w:jc w:val="center"/>
            </w:pPr>
          </w:p>
        </w:tc>
        <w:tc>
          <w:tcPr>
            <w:tcW w:w="1883" w:type="dxa"/>
          </w:tcPr>
          <w:p w14:paraId="5E77D1AF" w14:textId="77777777" w:rsidR="00D02572" w:rsidRDefault="00D02572" w:rsidP="00D02572">
            <w:pPr>
              <w:jc w:val="center"/>
            </w:pPr>
          </w:p>
        </w:tc>
      </w:tr>
      <w:tr w:rsidR="00D02572" w14:paraId="6A046CE3" w14:textId="77777777" w:rsidTr="00D02572">
        <w:trPr>
          <w:trHeight w:val="1340"/>
        </w:trPr>
        <w:tc>
          <w:tcPr>
            <w:tcW w:w="1882" w:type="dxa"/>
          </w:tcPr>
          <w:p w14:paraId="565E0A38" w14:textId="77777777" w:rsidR="00D02572" w:rsidRDefault="00D02572" w:rsidP="00D02572">
            <w:pPr>
              <w:jc w:val="center"/>
            </w:pPr>
          </w:p>
        </w:tc>
        <w:tc>
          <w:tcPr>
            <w:tcW w:w="1882" w:type="dxa"/>
          </w:tcPr>
          <w:p w14:paraId="70BAFBAE" w14:textId="77777777" w:rsidR="00D02572" w:rsidRDefault="00D02572" w:rsidP="00D02572">
            <w:pPr>
              <w:jc w:val="center"/>
            </w:pPr>
          </w:p>
        </w:tc>
        <w:tc>
          <w:tcPr>
            <w:tcW w:w="1882" w:type="dxa"/>
          </w:tcPr>
          <w:p w14:paraId="50562D48" w14:textId="77777777" w:rsidR="00D02572" w:rsidRDefault="00D02572" w:rsidP="00D02572">
            <w:pPr>
              <w:jc w:val="center"/>
            </w:pPr>
          </w:p>
        </w:tc>
        <w:tc>
          <w:tcPr>
            <w:tcW w:w="1882" w:type="dxa"/>
          </w:tcPr>
          <w:p w14:paraId="151412BA" w14:textId="77777777" w:rsidR="00D02572" w:rsidRDefault="00D02572" w:rsidP="00D02572">
            <w:pPr>
              <w:jc w:val="center"/>
            </w:pPr>
          </w:p>
        </w:tc>
        <w:tc>
          <w:tcPr>
            <w:tcW w:w="1882" w:type="dxa"/>
          </w:tcPr>
          <w:p w14:paraId="3E1F2ECE" w14:textId="77777777" w:rsidR="00D02572" w:rsidRDefault="00D02572" w:rsidP="00D02572">
            <w:pPr>
              <w:jc w:val="center"/>
            </w:pPr>
          </w:p>
        </w:tc>
        <w:tc>
          <w:tcPr>
            <w:tcW w:w="1883" w:type="dxa"/>
          </w:tcPr>
          <w:p w14:paraId="4D536861" w14:textId="77777777" w:rsidR="00D02572" w:rsidRDefault="00D02572" w:rsidP="00D02572">
            <w:pPr>
              <w:jc w:val="center"/>
            </w:pPr>
          </w:p>
        </w:tc>
        <w:tc>
          <w:tcPr>
            <w:tcW w:w="1883" w:type="dxa"/>
          </w:tcPr>
          <w:p w14:paraId="13D83F63" w14:textId="77777777" w:rsidR="00D02572" w:rsidRDefault="00D02572" w:rsidP="00D02572">
            <w:pPr>
              <w:jc w:val="center"/>
            </w:pPr>
          </w:p>
        </w:tc>
      </w:tr>
    </w:tbl>
    <w:p w14:paraId="46D23BF2" w14:textId="77777777" w:rsidR="007268E4" w:rsidRPr="00BB4F60" w:rsidRDefault="00D02572" w:rsidP="00D02572">
      <w:pPr>
        <w:jc w:val="center"/>
      </w:pPr>
      <w:r>
        <w:t>© Free-PrintableCalendar.Com</w:t>
      </w:r>
    </w:p>
    <w:sectPr w:rsidR="007268E4" w:rsidRPr="00BB4F60" w:rsidSect="00D025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F53CE" w14:textId="77777777" w:rsidR="00C50EBE" w:rsidRDefault="00C50EBE" w:rsidP="005762FE">
      <w:r>
        <w:separator/>
      </w:r>
    </w:p>
  </w:endnote>
  <w:endnote w:type="continuationSeparator" w:id="0">
    <w:p w14:paraId="1D53518F" w14:textId="77777777" w:rsidR="00C50EBE" w:rsidRDefault="00C50EB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DCE1" w14:textId="77777777" w:rsidR="00C50EBE" w:rsidRDefault="00C50EBE" w:rsidP="005762FE">
      <w:r>
        <w:separator/>
      </w:r>
    </w:p>
  </w:footnote>
  <w:footnote w:type="continuationSeparator" w:id="0">
    <w:p w14:paraId="60758FCF" w14:textId="77777777" w:rsidR="00C50EBE" w:rsidRDefault="00C50EB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7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50EBE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02572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903A"/>
  <w15:docId w15:val="{1C9094EA-A17D-4084-A4F3-B55C6EE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2024-05-27T12:08:00Z</dcterms:created>
  <dcterms:modified xsi:type="dcterms:W3CDTF">2024-05-27T12:08:00Z</dcterms:modified>
</cp:coreProperties>
</file>