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20A7F1F8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9F7908">
        <w:rPr>
          <w:sz w:val="96"/>
          <w:szCs w:val="96"/>
        </w:rPr>
        <w:t>May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9F7908">
        <w:rPr>
          <w:rStyle w:val="Emphasis"/>
          <w:sz w:val="96"/>
          <w:szCs w:val="96"/>
        </w:rPr>
        <w:t>2027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042F251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</w:rPr>
              <w:instrText>Saturday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0CC7D18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F7908">
              <w:instrText>Saturday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F79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AF677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7DC26D0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F7908">
              <w:instrText>Saturday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F79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1245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7B59ED9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F7908">
              <w:instrText>Saturday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F79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51245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0EECE48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F7908">
              <w:instrText>Saturday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F79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12457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69F4CFF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F7908">
              <w:instrText>Saturday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F79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5423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6300C07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</w:rPr>
              <w:instrText>Saturday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36975F1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02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0A37DC9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9F7908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5C666B0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9F7908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2A20BB1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9F7908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69881F1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9F7908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1A9D936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9F7908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3CCEC1BF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28E3664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09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11611F9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9F790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633903E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9F7908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6843610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9F7908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649DE1A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9F7908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4C12C2F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9F7908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20E3228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67F9FA2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16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0D29639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9F7908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03222C8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9F7908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3D1ECFD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9F7908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2616713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9F7908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798C819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9F7908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53E42446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00FFAE2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23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1E3FDF2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F7908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F7908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F790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F7908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 w:rsidR="00512457">
              <w:fldChar w:fldCharType="separate"/>
            </w:r>
            <w:r w:rsidR="009F7908">
              <w:rPr>
                <w:noProof/>
              </w:rPr>
              <w:instrText>24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9F7908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7290046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F7908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F7908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F790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F790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9F7908">
              <w:rPr>
                <w:noProof/>
              </w:rPr>
              <w:instrText>25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9F7908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380E793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F790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F790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F790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F790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8C1EE6">
              <w:fldChar w:fldCharType="separate"/>
            </w:r>
            <w:r w:rsidR="009F7908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9F7908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23F61DF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F790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F790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F790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F790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854234">
              <w:fldChar w:fldCharType="separate"/>
            </w:r>
            <w:r w:rsidR="009F7908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854234">
              <w:fldChar w:fldCharType="separate"/>
            </w:r>
            <w:r w:rsidR="009F7908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246E31E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F790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F790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F790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F790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7B5390">
              <w:fldChar w:fldCharType="separate"/>
            </w:r>
            <w:r w:rsidR="009F7908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854234">
              <w:fldChar w:fldCharType="separate"/>
            </w:r>
            <w:r w:rsidR="009F7908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557DE83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9F7908"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9F7908"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29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205858B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7B5390"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9F7908"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t>30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77FCEBA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F790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F790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F790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F790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9F7908">
              <w:fldChar w:fldCharType="separate"/>
            </w:r>
            <w:r w:rsidR="009F7908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9F7908">
              <w:fldChar w:fldCharType="separate"/>
            </w:r>
            <w:r w:rsidR="009F7908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7F1CC" w14:textId="77777777" w:rsidR="0021676A" w:rsidRDefault="0021676A">
      <w:pPr>
        <w:spacing w:after="0" w:line="240" w:lineRule="auto"/>
      </w:pPr>
      <w:r>
        <w:separator/>
      </w:r>
    </w:p>
  </w:endnote>
  <w:endnote w:type="continuationSeparator" w:id="0">
    <w:p w14:paraId="0FF114BA" w14:textId="77777777" w:rsidR="0021676A" w:rsidRDefault="0021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BAEC0" w14:textId="77777777" w:rsidR="0021676A" w:rsidRDefault="0021676A">
      <w:pPr>
        <w:spacing w:after="0" w:line="240" w:lineRule="auto"/>
      </w:pPr>
      <w:r>
        <w:separator/>
      </w:r>
    </w:p>
  </w:footnote>
  <w:footnote w:type="continuationSeparator" w:id="0">
    <w:p w14:paraId="0B3D995E" w14:textId="77777777" w:rsidR="0021676A" w:rsidRDefault="00216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5/31/2027"/>
    <w:docVar w:name="MonthStart" w:val="5/1/2027"/>
  </w:docVars>
  <w:rsids>
    <w:rsidRoot w:val="00F65294"/>
    <w:rsid w:val="00045F53"/>
    <w:rsid w:val="000717EE"/>
    <w:rsid w:val="000A6601"/>
    <w:rsid w:val="000D1EF5"/>
    <w:rsid w:val="000E565F"/>
    <w:rsid w:val="000F11A7"/>
    <w:rsid w:val="00120278"/>
    <w:rsid w:val="0015164F"/>
    <w:rsid w:val="00171EFC"/>
    <w:rsid w:val="001D743B"/>
    <w:rsid w:val="00214701"/>
    <w:rsid w:val="0021676A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512457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66F6D"/>
    <w:rsid w:val="007B29DC"/>
    <w:rsid w:val="007B5390"/>
    <w:rsid w:val="00837FF0"/>
    <w:rsid w:val="008404F9"/>
    <w:rsid w:val="00854234"/>
    <w:rsid w:val="008A2596"/>
    <w:rsid w:val="008B47B8"/>
    <w:rsid w:val="008C1EE6"/>
    <w:rsid w:val="008E73B5"/>
    <w:rsid w:val="008F4318"/>
    <w:rsid w:val="00925E05"/>
    <w:rsid w:val="00943A3F"/>
    <w:rsid w:val="0094678D"/>
    <w:rsid w:val="0097131C"/>
    <w:rsid w:val="009B5188"/>
    <w:rsid w:val="009C58D9"/>
    <w:rsid w:val="009E3DA3"/>
    <w:rsid w:val="009F7908"/>
    <w:rsid w:val="00A50BCA"/>
    <w:rsid w:val="00A5684F"/>
    <w:rsid w:val="00A82C1B"/>
    <w:rsid w:val="00AF677A"/>
    <w:rsid w:val="00B2154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D24A77"/>
    <w:rsid w:val="00D56312"/>
    <w:rsid w:val="00D576B9"/>
    <w:rsid w:val="00DB6AD2"/>
    <w:rsid w:val="00DC3FCA"/>
    <w:rsid w:val="00E05F4B"/>
    <w:rsid w:val="00E3402E"/>
    <w:rsid w:val="00E34E44"/>
    <w:rsid w:val="00E37CC8"/>
    <w:rsid w:val="00E60AEF"/>
    <w:rsid w:val="00EA0297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2027 Printable Calendar</dc:title>
  <dc:subject/>
  <dc:creator/>
  <cp:keywords/>
  <dc:description>Download more at Free-PrintableCalendar.Com</dc:description>
  <cp:lastModifiedBy/>
  <cp:revision>1</cp:revision>
  <dcterms:created xsi:type="dcterms:W3CDTF">2024-06-04T14:35:00Z</dcterms:created>
  <dcterms:modified xsi:type="dcterms:W3CDTF">2024-06-04T14:35:00Z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