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2E3F114C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943A3F">
        <w:rPr>
          <w:sz w:val="96"/>
          <w:szCs w:val="96"/>
        </w:rPr>
        <w:t>May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943A3F">
        <w:rPr>
          <w:rStyle w:val="Emphasis"/>
          <w:sz w:val="96"/>
          <w:szCs w:val="96"/>
        </w:rPr>
        <w:t>2026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7B5A204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2593191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3A3F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43A3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A3A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A739E3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3A3F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43A3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A3A5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30B1FC1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3A3F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43A3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A3A5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0BDAE6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3A3F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43A3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71E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66C1577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3A3F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71E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71E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1EF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43A3F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0EFFC04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67AB6F6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26BB45A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43A3F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5C1C3D1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43A3F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1D2EE1E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43A3F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1256889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43A3F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67FC6B5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43A3F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6068765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0FAC671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7CE4ADB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43A3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3641F94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43A3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2E9D425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43A3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08D4A6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43A3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1ACF604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43A3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2FD4C16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31FC192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01EC25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43A3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7F36E2A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43A3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52A18D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43A3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69D3841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43A3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426517E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43A3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2EF00CD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18FCFB9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3856D86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43A3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43A3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43A3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43A3F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943A3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093FA3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43A3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43A3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43A3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43A3F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943A3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7F485F3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43A3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43A3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43A3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171EFC">
              <w:fldChar w:fldCharType="separate"/>
            </w:r>
            <w:r w:rsidR="00943A3F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171EFC">
              <w:fldChar w:fldCharType="separate"/>
            </w:r>
            <w:r w:rsidR="00943A3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22BA6C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43A3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43A3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43A3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43A3F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171EFC">
              <w:fldChar w:fldCharType="separate"/>
            </w:r>
            <w:r w:rsidR="00943A3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4FCC291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43A3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43A3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43A3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943A3F">
              <w:fldChar w:fldCharType="separate"/>
            </w:r>
            <w:r w:rsidR="00943A3F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943A3F">
              <w:fldChar w:fldCharType="separate"/>
            </w:r>
            <w:r w:rsidR="00943A3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23A6AA9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B709C3"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943A3F"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4EF13F0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43A3F"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943A3F"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32E23E2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43A3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43A3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6673A" w14:textId="77777777" w:rsidR="003307C8" w:rsidRDefault="003307C8">
      <w:pPr>
        <w:spacing w:after="0" w:line="240" w:lineRule="auto"/>
      </w:pPr>
      <w:r>
        <w:separator/>
      </w:r>
    </w:p>
  </w:endnote>
  <w:endnote w:type="continuationSeparator" w:id="0">
    <w:p w14:paraId="350D822D" w14:textId="77777777" w:rsidR="003307C8" w:rsidRDefault="0033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C2FC" w14:textId="77777777" w:rsidR="003307C8" w:rsidRDefault="003307C8">
      <w:pPr>
        <w:spacing w:after="0" w:line="240" w:lineRule="auto"/>
      </w:pPr>
      <w:r>
        <w:separator/>
      </w:r>
    </w:p>
  </w:footnote>
  <w:footnote w:type="continuationSeparator" w:id="0">
    <w:p w14:paraId="04215680" w14:textId="77777777" w:rsidR="003307C8" w:rsidRDefault="00330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6"/>
    <w:docVar w:name="MonthStart" w:val="5/1/2026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307C8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E73B5"/>
    <w:rsid w:val="008F4318"/>
    <w:rsid w:val="00925E05"/>
    <w:rsid w:val="00943A3F"/>
    <w:rsid w:val="0094678D"/>
    <w:rsid w:val="0097131C"/>
    <w:rsid w:val="009B5188"/>
    <w:rsid w:val="009C58D9"/>
    <w:rsid w:val="00A50BCA"/>
    <w:rsid w:val="00A5684F"/>
    <w:rsid w:val="00A82C1B"/>
    <w:rsid w:val="00B21545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2026 Printable Calendar</dc:title>
  <dc:subject/>
  <dc:creator/>
  <cp:keywords/>
  <dc:description>Download more at Free-PrintableCalendar.Com</dc:description>
  <cp:lastModifiedBy/>
  <cp:revision>1</cp:revision>
  <dcterms:created xsi:type="dcterms:W3CDTF">2024-06-04T14:30:00Z</dcterms:created>
  <dcterms:modified xsi:type="dcterms:W3CDTF">2024-06-04T14:30:00Z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