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2579F2" w14:paraId="77E1747E" w14:textId="77777777" w:rsidTr="002579F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2579F2" w14:paraId="389A2740" w14:textId="77777777" w:rsidTr="00257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20069BF7" w14:textId="77777777" w:rsidR="002579F2" w:rsidRPr="002579F2" w:rsidRDefault="002579F2" w:rsidP="002579F2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April 2026</w:t>
                  </w:r>
                </w:p>
              </w:tc>
            </w:tr>
            <w:tr w:rsidR="002579F2" w14:paraId="079A409A" w14:textId="77777777" w:rsidTr="00257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CE097E5" w14:textId="77777777" w:rsidR="002579F2" w:rsidRPr="002579F2" w:rsidRDefault="002579F2" w:rsidP="002579F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F2FF746" w14:textId="77777777" w:rsidR="002579F2" w:rsidRPr="002579F2" w:rsidRDefault="002579F2" w:rsidP="002579F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E2DEC0F" w14:textId="77777777" w:rsidR="002579F2" w:rsidRPr="002579F2" w:rsidRDefault="002579F2" w:rsidP="002579F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2C5B4B3" w14:textId="77777777" w:rsidR="002579F2" w:rsidRPr="002579F2" w:rsidRDefault="002579F2" w:rsidP="002579F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5B1E1D0" w14:textId="77777777" w:rsidR="002579F2" w:rsidRPr="002579F2" w:rsidRDefault="002579F2" w:rsidP="002579F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430B789" w14:textId="77777777" w:rsidR="002579F2" w:rsidRPr="002579F2" w:rsidRDefault="002579F2" w:rsidP="002579F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BFDEDD7" w14:textId="77777777" w:rsidR="002579F2" w:rsidRPr="002579F2" w:rsidRDefault="002579F2" w:rsidP="002579F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2579F2" w14:paraId="074321F0" w14:textId="77777777" w:rsidTr="00257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3AD1236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1A07948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459ACED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5F4BDDE8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7C8CF700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46ECC684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04889830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2579F2" w14:paraId="634F880B" w14:textId="77777777" w:rsidTr="00257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579A604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16E2B947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12EA99C2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4D196D76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6389145E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1CDF4573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3C780473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2579F2" w14:paraId="6E5EB134" w14:textId="77777777" w:rsidTr="00257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D22E6C8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3EFC903A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7A35C76D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7C308FF0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E0EE764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4CCFD53F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5C34BDB5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2579F2" w14:paraId="296F10C0" w14:textId="77777777" w:rsidTr="00257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1C0F9AC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233716F9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13791FFB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28CCABA3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4EE162AE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37939E94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353766CA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2579F2" w14:paraId="1D9705E1" w14:textId="77777777" w:rsidTr="00257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4E26686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1C83F52E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0D6198AA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742A7903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1C715E54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43C8845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1448B0B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2579F2" w14:paraId="590B829E" w14:textId="77777777" w:rsidTr="00257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45C95D42" w14:textId="77777777" w:rsidR="002579F2" w:rsidRPr="002579F2" w:rsidRDefault="002579F2" w:rsidP="002579F2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June 2026</w:t>
                  </w:r>
                </w:p>
              </w:tc>
            </w:tr>
            <w:tr w:rsidR="002579F2" w14:paraId="0161A131" w14:textId="77777777" w:rsidTr="00257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299ED8D7" w14:textId="77777777" w:rsidR="002579F2" w:rsidRPr="002579F2" w:rsidRDefault="002579F2" w:rsidP="002579F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DF18A18" w14:textId="77777777" w:rsidR="002579F2" w:rsidRPr="002579F2" w:rsidRDefault="002579F2" w:rsidP="002579F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64B9A54" w14:textId="77777777" w:rsidR="002579F2" w:rsidRPr="002579F2" w:rsidRDefault="002579F2" w:rsidP="002579F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D6C59A9" w14:textId="77777777" w:rsidR="002579F2" w:rsidRPr="002579F2" w:rsidRDefault="002579F2" w:rsidP="002579F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0B89DBC" w14:textId="77777777" w:rsidR="002579F2" w:rsidRPr="002579F2" w:rsidRDefault="002579F2" w:rsidP="002579F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587FA01" w14:textId="77777777" w:rsidR="002579F2" w:rsidRPr="002579F2" w:rsidRDefault="002579F2" w:rsidP="002579F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C8EE7DC" w14:textId="77777777" w:rsidR="002579F2" w:rsidRPr="002579F2" w:rsidRDefault="002579F2" w:rsidP="002579F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2579F2" w14:paraId="2D3596BB" w14:textId="77777777" w:rsidTr="00257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971861B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33328138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3394044B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50758341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47393A2E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7979C588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4F9BF5E8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2579F2" w14:paraId="542F8FD7" w14:textId="77777777" w:rsidTr="00257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BE4486A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7FBB0B75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45B37892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112556A1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60790CF1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1EF26B12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55024C22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2579F2" w14:paraId="75F148CA" w14:textId="77777777" w:rsidTr="00257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FADFCA1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0C177F2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9232F04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05CF9DD3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08E65450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073D3E6F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5390D2BC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2579F2" w14:paraId="7C06BA3F" w14:textId="77777777" w:rsidTr="00257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4826D10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A9EC611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1821706A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55E25E1C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8413C93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29BDBC87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6EF65ACF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2579F2" w14:paraId="3C0CDDCD" w14:textId="77777777" w:rsidTr="002579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923F741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63D12F89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6B197A13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B6D2CE7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6607974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E202152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1AB19E3" w14:textId="77777777" w:rsidR="002579F2" w:rsidRPr="002579F2" w:rsidRDefault="002579F2" w:rsidP="002579F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54A5CE20" w14:textId="77777777" w:rsidR="002579F2" w:rsidRPr="002579F2" w:rsidRDefault="002579F2" w:rsidP="002579F2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May 2026</w:t>
            </w:r>
          </w:p>
        </w:tc>
      </w:tr>
      <w:tr w:rsidR="002579F2" w14:paraId="0D06676D" w14:textId="77777777" w:rsidTr="002579F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1F3F01EF" w14:textId="77777777" w:rsidR="002579F2" w:rsidRPr="002579F2" w:rsidRDefault="002579F2" w:rsidP="002579F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4F39E08D" w14:textId="77777777" w:rsidR="002579F2" w:rsidRPr="002579F2" w:rsidRDefault="002579F2" w:rsidP="002579F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7A6859EF" w14:textId="77777777" w:rsidR="002579F2" w:rsidRPr="002579F2" w:rsidRDefault="002579F2" w:rsidP="002579F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104F286D" w14:textId="77777777" w:rsidR="002579F2" w:rsidRPr="002579F2" w:rsidRDefault="002579F2" w:rsidP="002579F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47CEA827" w14:textId="77777777" w:rsidR="002579F2" w:rsidRPr="002579F2" w:rsidRDefault="002579F2" w:rsidP="002579F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5E15AFBE" w14:textId="77777777" w:rsidR="002579F2" w:rsidRPr="002579F2" w:rsidRDefault="002579F2" w:rsidP="002579F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0103E21F" w14:textId="77777777" w:rsidR="002579F2" w:rsidRPr="002579F2" w:rsidRDefault="002579F2" w:rsidP="002579F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2579F2" w14:paraId="7D1FA3B8" w14:textId="77777777" w:rsidTr="002579F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9BA81DC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314C248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E6E0ECA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F3A0B8F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0DA6548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2579F2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056C7093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2C275CCB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2579F2" w14:paraId="23EB9330" w14:textId="77777777" w:rsidTr="002579F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1D8D117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2579F2">
              <w:rPr>
                <w:noProof/>
              </w:rPr>
              <w:t xml:space="preserve"> Week 19</w:t>
            </w:r>
          </w:p>
        </w:tc>
        <w:tc>
          <w:tcPr>
            <w:tcW w:w="1480" w:type="dxa"/>
            <w:shd w:val="clear" w:color="auto" w:fill="auto"/>
          </w:tcPr>
          <w:p w14:paraId="35DA33F3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0F07CDE4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39726AC9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75777B61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03C53AB1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406954EB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2579F2" w14:paraId="2312EED9" w14:textId="77777777" w:rsidTr="002579F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F7A6DC8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2579F2">
              <w:rPr>
                <w:noProof/>
              </w:rPr>
              <w:t xml:space="preserve"> Week 20</w:t>
            </w:r>
          </w:p>
        </w:tc>
        <w:tc>
          <w:tcPr>
            <w:tcW w:w="1480" w:type="dxa"/>
            <w:shd w:val="clear" w:color="auto" w:fill="auto"/>
          </w:tcPr>
          <w:p w14:paraId="36D2673A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40CEE02E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5B7B22D2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1DF3B186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28EE365A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2579F2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55A7D7E9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2579F2" w14:paraId="10405FDC" w14:textId="77777777" w:rsidTr="002579F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861AF35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2579F2">
              <w:rPr>
                <w:noProof/>
              </w:rPr>
              <w:t xml:space="preserve"> Week 21</w:t>
            </w:r>
          </w:p>
        </w:tc>
        <w:tc>
          <w:tcPr>
            <w:tcW w:w="1480" w:type="dxa"/>
            <w:shd w:val="clear" w:color="auto" w:fill="auto"/>
          </w:tcPr>
          <w:p w14:paraId="468B5CD2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6B74B296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76F41D93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0E1F7EA0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69497B17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43041FAF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2579F2" w14:paraId="4E00878F" w14:textId="77777777" w:rsidTr="002579F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0AA21E3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2579F2">
              <w:rPr>
                <w:noProof/>
              </w:rPr>
              <w:t xml:space="preserve"> Week 22</w:t>
            </w:r>
          </w:p>
        </w:tc>
        <w:tc>
          <w:tcPr>
            <w:tcW w:w="1480" w:type="dxa"/>
            <w:shd w:val="clear" w:color="auto" w:fill="auto"/>
          </w:tcPr>
          <w:p w14:paraId="69E2C652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3BDF3538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7D0981BA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70C2BB59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799A2C0E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2A99167D" w14:textId="77777777" w:rsidR="002579F2" w:rsidRPr="002579F2" w:rsidRDefault="002579F2" w:rsidP="002579F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  <w:r>
              <w:rPr>
                <w:noProof/>
                <w:sz w:val="32"/>
              </w:rPr>
              <w:tab/>
            </w:r>
            <w:r w:rsidRPr="002579F2">
              <w:rPr>
                <w:rFonts w:ascii="Wingdings" w:hAnsi="Wingdings"/>
                <w:noProof/>
                <w:sz w:val="32"/>
              </w:rPr>
              <w:t>m</w:t>
            </w:r>
          </w:p>
        </w:tc>
      </w:tr>
    </w:tbl>
    <w:p w14:paraId="055D641A" w14:textId="77777777" w:rsidR="00353C7C" w:rsidRPr="00B07B48" w:rsidRDefault="002579F2" w:rsidP="002579F2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2579F2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F2"/>
    <w:rsid w:val="00065511"/>
    <w:rsid w:val="000B25F1"/>
    <w:rsid w:val="00147071"/>
    <w:rsid w:val="001665D2"/>
    <w:rsid w:val="001E3E41"/>
    <w:rsid w:val="002579F2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8E760"/>
  <w15:chartTrackingRefBased/>
  <w15:docId w15:val="{AED67793-CC27-461D-85D1-8763172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2026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2024-05-29T10:52:00Z</dcterms:created>
  <dcterms:modified xsi:type="dcterms:W3CDTF">2024-05-29T10:53:00Z</dcterms:modified>
</cp:coreProperties>
</file>