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86470" w:rsidRPr="00686470" w14:paraId="44AD01AB" w14:textId="77777777" w:rsidTr="00686470">
        <w:trPr>
          <w:trHeight w:val="600"/>
        </w:trPr>
        <w:tc>
          <w:tcPr>
            <w:tcW w:w="9576" w:type="dxa"/>
            <w:gridSpan w:val="7"/>
          </w:tcPr>
          <w:p w14:paraId="2A241100" w14:textId="77777777" w:rsidR="00686470" w:rsidRPr="00686470" w:rsidRDefault="00686470" w:rsidP="00686470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2025</w:t>
            </w:r>
          </w:p>
        </w:tc>
      </w:tr>
      <w:tr w:rsidR="00686470" w14:paraId="639CF37A" w14:textId="77777777" w:rsidTr="00686470">
        <w:tc>
          <w:tcPr>
            <w:tcW w:w="1368" w:type="dxa"/>
          </w:tcPr>
          <w:p w14:paraId="3C25E0B4" w14:textId="77777777" w:rsidR="00686470" w:rsidRDefault="00686470" w:rsidP="00686470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42A1C3B" w14:textId="77777777" w:rsidR="00686470" w:rsidRDefault="00686470" w:rsidP="00686470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E89B7CF" w14:textId="77777777" w:rsidR="00686470" w:rsidRDefault="00686470" w:rsidP="00686470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745D58C3" w14:textId="77777777" w:rsidR="00686470" w:rsidRDefault="00686470" w:rsidP="0068647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232581" w14:textId="77777777" w:rsidR="00686470" w:rsidRDefault="00686470" w:rsidP="0068647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B6298A9" w14:textId="77777777" w:rsidR="00686470" w:rsidRDefault="00686470" w:rsidP="0068647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875A39" w14:textId="77777777" w:rsidR="00686470" w:rsidRDefault="00686470" w:rsidP="00686470">
            <w:pPr>
              <w:jc w:val="center"/>
            </w:pPr>
            <w:r>
              <w:t>Saturday</w:t>
            </w:r>
          </w:p>
        </w:tc>
      </w:tr>
      <w:tr w:rsidR="00686470" w14:paraId="75BE87F5" w14:textId="77777777" w:rsidTr="0068647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735870F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B8B136D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17539A8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319BA7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2D234B" w14:textId="77777777" w:rsidR="00686470" w:rsidRDefault="00686470" w:rsidP="0068647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AFD4FB" w14:textId="77777777" w:rsidR="00686470" w:rsidRDefault="00686470" w:rsidP="0068647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8A67D7" w14:textId="77777777" w:rsidR="00686470" w:rsidRDefault="00686470" w:rsidP="0068647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686470" w14:paraId="6AD23D0D" w14:textId="77777777" w:rsidTr="0068647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72AE94" w14:textId="77777777" w:rsidR="00686470" w:rsidRDefault="00686470" w:rsidP="0068647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A01EE3" w14:textId="77777777" w:rsidR="00686470" w:rsidRDefault="00686470" w:rsidP="0068647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CDAA01" w14:textId="77777777" w:rsidR="00686470" w:rsidRDefault="00686470" w:rsidP="0068647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FFC366" w14:textId="77777777" w:rsidR="00686470" w:rsidRDefault="00686470" w:rsidP="0068647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F8147E" w14:textId="77777777" w:rsidR="00686470" w:rsidRDefault="00686470" w:rsidP="0068647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3709F3" w14:textId="77777777" w:rsidR="00686470" w:rsidRDefault="00686470" w:rsidP="0068647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85A9DC" w14:textId="77777777" w:rsidR="00686470" w:rsidRDefault="00686470" w:rsidP="0068647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686470" w14:paraId="429B0AB6" w14:textId="77777777" w:rsidTr="0068647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7D1DA7" w14:textId="77777777" w:rsidR="00686470" w:rsidRDefault="00686470" w:rsidP="0068647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E741F2" w14:textId="77777777" w:rsidR="00686470" w:rsidRDefault="00686470" w:rsidP="0068647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D9B630" w14:textId="77777777" w:rsidR="00686470" w:rsidRDefault="00686470" w:rsidP="0068647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2EF7AC" w14:textId="77777777" w:rsidR="00686470" w:rsidRDefault="00686470" w:rsidP="0068647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E07015" w14:textId="77777777" w:rsidR="00686470" w:rsidRDefault="00686470" w:rsidP="0068647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38A415" w14:textId="77777777" w:rsidR="00686470" w:rsidRDefault="00686470" w:rsidP="0068647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FB73EC" w14:textId="77777777" w:rsidR="00686470" w:rsidRDefault="00686470" w:rsidP="0068647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686470" w14:paraId="5135521F" w14:textId="77777777" w:rsidTr="0068647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F6CA1F" w14:textId="77777777" w:rsidR="00686470" w:rsidRDefault="00686470" w:rsidP="0068647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B4F795" w14:textId="77777777" w:rsidR="00686470" w:rsidRDefault="00686470" w:rsidP="0068647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8ACD53" w14:textId="77777777" w:rsidR="00686470" w:rsidRDefault="00686470" w:rsidP="0068647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F3937C" w14:textId="77777777" w:rsidR="00686470" w:rsidRDefault="00686470" w:rsidP="0068647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6DEDF1" w14:textId="77777777" w:rsidR="00686470" w:rsidRDefault="00686470" w:rsidP="0068647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4DED9F" w14:textId="77777777" w:rsidR="00686470" w:rsidRDefault="00686470" w:rsidP="0068647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A1DA01" w14:textId="77777777" w:rsidR="00686470" w:rsidRDefault="00686470" w:rsidP="0068647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686470" w14:paraId="789549FF" w14:textId="77777777" w:rsidTr="00686470">
        <w:trPr>
          <w:trHeight w:val="1500"/>
        </w:trPr>
        <w:tc>
          <w:tcPr>
            <w:tcW w:w="1368" w:type="dxa"/>
            <w:shd w:val="clear" w:color="auto" w:fill="auto"/>
          </w:tcPr>
          <w:p w14:paraId="059C4F8C" w14:textId="77777777" w:rsidR="00686470" w:rsidRDefault="00686470" w:rsidP="0068647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8A470FE" w14:textId="77777777" w:rsidR="00686470" w:rsidRDefault="00686470" w:rsidP="00686470">
            <w:pPr>
              <w:jc w:val="center"/>
            </w:pPr>
            <w:r>
              <w:t>26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378FB6E3" w14:textId="77777777" w:rsidR="00686470" w:rsidRDefault="00686470" w:rsidP="0068647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F67EA8C" w14:textId="77777777" w:rsidR="00686470" w:rsidRDefault="00686470" w:rsidP="0068647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09DCCA8" w14:textId="77777777" w:rsidR="00686470" w:rsidRDefault="00686470" w:rsidP="0068647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0C13407" w14:textId="77777777" w:rsidR="00686470" w:rsidRDefault="00686470" w:rsidP="0068647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EF5D911" w14:textId="77777777" w:rsidR="00686470" w:rsidRDefault="00686470" w:rsidP="0068647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686470" w14:paraId="3A12F88E" w14:textId="77777777" w:rsidTr="00686470">
        <w:trPr>
          <w:trHeight w:val="1500"/>
        </w:trPr>
        <w:tc>
          <w:tcPr>
            <w:tcW w:w="1368" w:type="dxa"/>
          </w:tcPr>
          <w:p w14:paraId="1244C043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</w:tcPr>
          <w:p w14:paraId="7290914B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</w:tcPr>
          <w:p w14:paraId="2F22EAF9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</w:tcPr>
          <w:p w14:paraId="699D2EB1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</w:tcPr>
          <w:p w14:paraId="4E152D24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</w:tcPr>
          <w:p w14:paraId="1D71AD0D" w14:textId="77777777" w:rsidR="00686470" w:rsidRDefault="00686470" w:rsidP="00686470">
            <w:pPr>
              <w:jc w:val="center"/>
            </w:pPr>
          </w:p>
        </w:tc>
        <w:tc>
          <w:tcPr>
            <w:tcW w:w="1368" w:type="dxa"/>
          </w:tcPr>
          <w:p w14:paraId="2D087F93" w14:textId="77777777" w:rsidR="00686470" w:rsidRDefault="00686470" w:rsidP="00686470">
            <w:pPr>
              <w:jc w:val="center"/>
            </w:pPr>
          </w:p>
        </w:tc>
      </w:tr>
    </w:tbl>
    <w:p w14:paraId="04D62460" w14:textId="77777777" w:rsidR="00686470" w:rsidRDefault="00686470" w:rsidP="00686470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86470" w:rsidRPr="00686470" w14:paraId="3875E12E" w14:textId="77777777" w:rsidTr="00686470">
        <w:trPr>
          <w:trHeight w:val="280"/>
        </w:trPr>
        <w:tc>
          <w:tcPr>
            <w:tcW w:w="9576" w:type="dxa"/>
            <w:shd w:val="clear" w:color="auto" w:fill="auto"/>
          </w:tcPr>
          <w:p w14:paraId="263E209D" w14:textId="77777777" w:rsidR="00686470" w:rsidRPr="00686470" w:rsidRDefault="00686470" w:rsidP="00686470">
            <w:pPr>
              <w:jc w:val="center"/>
              <w:rPr>
                <w:sz w:val="20"/>
              </w:rPr>
            </w:pPr>
          </w:p>
        </w:tc>
      </w:tr>
      <w:tr w:rsidR="00686470" w:rsidRPr="00686470" w14:paraId="19E7A500" w14:textId="77777777" w:rsidTr="00686470">
        <w:trPr>
          <w:trHeight w:val="280"/>
        </w:trPr>
        <w:tc>
          <w:tcPr>
            <w:tcW w:w="9576" w:type="dxa"/>
            <w:shd w:val="clear" w:color="auto" w:fill="auto"/>
          </w:tcPr>
          <w:p w14:paraId="1D4C79C1" w14:textId="77777777" w:rsidR="00686470" w:rsidRPr="00686470" w:rsidRDefault="00686470" w:rsidP="00686470">
            <w:pPr>
              <w:jc w:val="center"/>
              <w:rPr>
                <w:sz w:val="20"/>
              </w:rPr>
            </w:pPr>
          </w:p>
        </w:tc>
      </w:tr>
      <w:tr w:rsidR="00686470" w:rsidRPr="00686470" w14:paraId="4B41487D" w14:textId="77777777" w:rsidTr="00686470">
        <w:trPr>
          <w:trHeight w:val="280"/>
        </w:trPr>
        <w:tc>
          <w:tcPr>
            <w:tcW w:w="9576" w:type="dxa"/>
            <w:shd w:val="clear" w:color="auto" w:fill="auto"/>
          </w:tcPr>
          <w:p w14:paraId="66B1BA34" w14:textId="77777777" w:rsidR="00686470" w:rsidRPr="00686470" w:rsidRDefault="00686470" w:rsidP="00686470">
            <w:pPr>
              <w:jc w:val="center"/>
              <w:rPr>
                <w:sz w:val="20"/>
              </w:rPr>
            </w:pPr>
          </w:p>
        </w:tc>
      </w:tr>
      <w:tr w:rsidR="00686470" w:rsidRPr="00686470" w14:paraId="25259CCA" w14:textId="77777777" w:rsidTr="00686470">
        <w:trPr>
          <w:trHeight w:val="280"/>
        </w:trPr>
        <w:tc>
          <w:tcPr>
            <w:tcW w:w="9576" w:type="dxa"/>
            <w:shd w:val="clear" w:color="auto" w:fill="auto"/>
          </w:tcPr>
          <w:p w14:paraId="2286B6F5" w14:textId="77777777" w:rsidR="00686470" w:rsidRPr="00686470" w:rsidRDefault="00686470" w:rsidP="00686470">
            <w:pPr>
              <w:jc w:val="center"/>
              <w:rPr>
                <w:sz w:val="20"/>
              </w:rPr>
            </w:pPr>
          </w:p>
        </w:tc>
      </w:tr>
      <w:tr w:rsidR="00686470" w:rsidRPr="00686470" w14:paraId="2D5E9CD2" w14:textId="77777777" w:rsidTr="00686470">
        <w:trPr>
          <w:trHeight w:val="280"/>
        </w:trPr>
        <w:tc>
          <w:tcPr>
            <w:tcW w:w="9576" w:type="dxa"/>
            <w:shd w:val="clear" w:color="auto" w:fill="auto"/>
          </w:tcPr>
          <w:p w14:paraId="2EFCA54F" w14:textId="77777777" w:rsidR="00686470" w:rsidRPr="00686470" w:rsidRDefault="00686470" w:rsidP="00686470">
            <w:pPr>
              <w:jc w:val="center"/>
              <w:rPr>
                <w:sz w:val="20"/>
              </w:rPr>
            </w:pPr>
          </w:p>
        </w:tc>
      </w:tr>
      <w:tr w:rsidR="00686470" w:rsidRPr="00686470" w14:paraId="6706351D" w14:textId="77777777" w:rsidTr="00686470">
        <w:trPr>
          <w:trHeight w:val="280"/>
        </w:trPr>
        <w:tc>
          <w:tcPr>
            <w:tcW w:w="9576" w:type="dxa"/>
            <w:shd w:val="clear" w:color="auto" w:fill="auto"/>
          </w:tcPr>
          <w:p w14:paraId="21B2E4F4" w14:textId="77777777" w:rsidR="00686470" w:rsidRPr="00686470" w:rsidRDefault="00686470" w:rsidP="00686470">
            <w:pPr>
              <w:jc w:val="center"/>
              <w:rPr>
                <w:sz w:val="20"/>
              </w:rPr>
            </w:pPr>
          </w:p>
        </w:tc>
      </w:tr>
      <w:tr w:rsidR="00686470" w:rsidRPr="00686470" w14:paraId="023FB61F" w14:textId="77777777" w:rsidTr="00686470">
        <w:trPr>
          <w:trHeight w:val="280"/>
        </w:trPr>
        <w:tc>
          <w:tcPr>
            <w:tcW w:w="9576" w:type="dxa"/>
            <w:shd w:val="clear" w:color="auto" w:fill="auto"/>
          </w:tcPr>
          <w:p w14:paraId="74307685" w14:textId="77777777" w:rsidR="00686470" w:rsidRPr="00686470" w:rsidRDefault="00686470" w:rsidP="00686470">
            <w:pPr>
              <w:jc w:val="center"/>
              <w:rPr>
                <w:sz w:val="20"/>
              </w:rPr>
            </w:pPr>
          </w:p>
        </w:tc>
      </w:tr>
      <w:tr w:rsidR="00686470" w:rsidRPr="00686470" w14:paraId="17E7A4FF" w14:textId="77777777" w:rsidTr="00686470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13A62A8" w14:textId="77777777" w:rsidR="00686470" w:rsidRPr="00686470" w:rsidRDefault="00686470" w:rsidP="00686470">
            <w:pPr>
              <w:jc w:val="center"/>
              <w:rPr>
                <w:sz w:val="20"/>
              </w:rPr>
            </w:pPr>
          </w:p>
        </w:tc>
      </w:tr>
    </w:tbl>
    <w:p w14:paraId="2CB18C93" w14:textId="77777777" w:rsidR="007268E4" w:rsidRPr="00BB4F60" w:rsidRDefault="00686470" w:rsidP="00686470">
      <w:pPr>
        <w:jc w:val="center"/>
      </w:pPr>
      <w:r>
        <w:t>© Free-PrintableCalendar.Com</w:t>
      </w:r>
    </w:p>
    <w:sectPr w:rsidR="007268E4" w:rsidRPr="00BB4F60" w:rsidSect="00686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8AF8" w14:textId="77777777" w:rsidR="00231AAF" w:rsidRDefault="00231AAF" w:rsidP="005762FE">
      <w:r>
        <w:separator/>
      </w:r>
    </w:p>
  </w:endnote>
  <w:endnote w:type="continuationSeparator" w:id="0">
    <w:p w14:paraId="3F1653F1" w14:textId="77777777" w:rsidR="00231AAF" w:rsidRDefault="00231AA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4110" w14:textId="77777777" w:rsidR="00231AAF" w:rsidRDefault="00231AAF" w:rsidP="005762FE">
      <w:r>
        <w:separator/>
      </w:r>
    </w:p>
  </w:footnote>
  <w:footnote w:type="continuationSeparator" w:id="0">
    <w:p w14:paraId="1547BF2B" w14:textId="77777777" w:rsidR="00231AAF" w:rsidRDefault="00231AA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7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1AAF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86470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45D2"/>
  <w15:docId w15:val="{9508F9F1-8639-4AAA-B7F0-521D7C24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2021-12-03T12:01:00Z</dcterms:created>
  <dcterms:modified xsi:type="dcterms:W3CDTF">2021-12-03T12:01:00Z</dcterms:modified>
</cp:coreProperties>
</file>