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0243AD" w14:paraId="3AD733AB" w14:textId="77777777" w:rsidTr="000243AD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0243AD" w14:paraId="7BE9A254" w14:textId="77777777" w:rsidTr="000243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70D37984" w14:textId="4B995564" w:rsidR="000243AD" w:rsidRPr="000243AD" w:rsidRDefault="000243AD" w:rsidP="000243AD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April 2025</w:t>
                  </w:r>
                </w:p>
              </w:tc>
            </w:tr>
            <w:tr w:rsidR="000243AD" w14:paraId="545A4621" w14:textId="77777777" w:rsidTr="000243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4D056794" w14:textId="546DC075" w:rsidR="000243AD" w:rsidRPr="000243AD" w:rsidRDefault="000243AD" w:rsidP="000243AD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363645E" w14:textId="117D2E42" w:rsidR="000243AD" w:rsidRPr="000243AD" w:rsidRDefault="000243AD" w:rsidP="000243AD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70E4E8D" w14:textId="0A646715" w:rsidR="000243AD" w:rsidRPr="000243AD" w:rsidRDefault="000243AD" w:rsidP="000243AD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AE86058" w14:textId="48D34095" w:rsidR="000243AD" w:rsidRPr="000243AD" w:rsidRDefault="000243AD" w:rsidP="000243AD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FC50A2D" w14:textId="6B61778E" w:rsidR="000243AD" w:rsidRPr="000243AD" w:rsidRDefault="000243AD" w:rsidP="000243AD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5244415" w14:textId="15348437" w:rsidR="000243AD" w:rsidRPr="000243AD" w:rsidRDefault="000243AD" w:rsidP="000243AD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B548409" w14:textId="1AC0EEC0" w:rsidR="000243AD" w:rsidRPr="000243AD" w:rsidRDefault="000243AD" w:rsidP="000243AD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0243AD" w14:paraId="6EB77D34" w14:textId="77777777" w:rsidTr="000243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641394E" w14:textId="77777777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F402C98" w14:textId="7693FB23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4BFB9318" w14:textId="2616612E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0D46CB53" w14:textId="439AF81A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6FF2ED31" w14:textId="2B2CE7D8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558259ED" w14:textId="74C7209C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04C0ACF2" w14:textId="163AE408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0243AD" w14:paraId="052BEDDC" w14:textId="77777777" w:rsidTr="000243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04B2410" w14:textId="6C4AB4FC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2DB32A25" w14:textId="090E1C97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4D6486FC" w14:textId="7D6B75D6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249B5E92" w14:textId="1E94A0A9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7787C587" w14:textId="46E42812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2EB1B89E" w14:textId="39E2089D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73044084" w14:textId="2F715337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0243AD" w14:paraId="53F46D87" w14:textId="77777777" w:rsidTr="000243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150C59A" w14:textId="29923934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12B94CA9" w14:textId="69A939A8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69BEAD36" w14:textId="1C15E3F6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5307D056" w14:textId="0ED7067F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6DD061FC" w14:textId="6A20FD77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6E4BEC37" w14:textId="0EA8BB70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71B1FAEE" w14:textId="7A2B7F2A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0243AD" w14:paraId="02D8F51B" w14:textId="77777777" w:rsidTr="000243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31AB1A0" w14:textId="71BA7966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121D424F" w14:textId="19D023BC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07859BDB" w14:textId="60F7A981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2BB8DB27" w14:textId="182E9B46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6DBC42A7" w14:textId="4F078500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6A55F88D" w14:textId="6E863028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7F2D2B09" w14:textId="2CF26299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0243AD" w14:paraId="73A351BE" w14:textId="77777777" w:rsidTr="000243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83FB199" w14:textId="69BD48FE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1E8D1B8B" w14:textId="1DA62812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26666FA0" w14:textId="0A5BEE51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42D51595" w14:textId="77777777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3A9C169" w14:textId="77777777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26D892D" w14:textId="77777777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F344762" w14:textId="77777777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0243AD" w14:paraId="4EC188DE" w14:textId="77777777" w:rsidTr="000243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33F8116E" w14:textId="783728C6" w:rsidR="000243AD" w:rsidRPr="000243AD" w:rsidRDefault="000243AD" w:rsidP="000243AD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June 2025</w:t>
                  </w:r>
                </w:p>
              </w:tc>
            </w:tr>
            <w:tr w:rsidR="000243AD" w14:paraId="4E913AC9" w14:textId="77777777" w:rsidTr="000243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71AC99AB" w14:textId="772439F9" w:rsidR="000243AD" w:rsidRPr="000243AD" w:rsidRDefault="000243AD" w:rsidP="000243AD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59019FA" w14:textId="43D10403" w:rsidR="000243AD" w:rsidRPr="000243AD" w:rsidRDefault="000243AD" w:rsidP="000243AD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441522F" w14:textId="4493B8FD" w:rsidR="000243AD" w:rsidRPr="000243AD" w:rsidRDefault="000243AD" w:rsidP="000243AD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8FA77B1" w14:textId="722C89D7" w:rsidR="000243AD" w:rsidRPr="000243AD" w:rsidRDefault="000243AD" w:rsidP="000243AD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BCE97FF" w14:textId="31B0E555" w:rsidR="000243AD" w:rsidRPr="000243AD" w:rsidRDefault="000243AD" w:rsidP="000243AD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FA9CB2E" w14:textId="6A5ABAD4" w:rsidR="000243AD" w:rsidRPr="000243AD" w:rsidRDefault="000243AD" w:rsidP="000243AD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FE490BC" w14:textId="35BE45C3" w:rsidR="000243AD" w:rsidRPr="000243AD" w:rsidRDefault="000243AD" w:rsidP="000243AD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0243AD" w14:paraId="6AD6D43A" w14:textId="77777777" w:rsidTr="000243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4891D97" w14:textId="4CAA5A8B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0B410B44" w14:textId="77777777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959E846" w14:textId="77777777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930A496" w14:textId="77777777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A27028F" w14:textId="77777777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599E94A" w14:textId="77777777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C977E58" w14:textId="5F870F26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0243AD" w14:paraId="4A3B241D" w14:textId="77777777" w:rsidTr="000243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E98A23E" w14:textId="5B5CFF51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5094F106" w14:textId="19BBB074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7CEF5E79" w14:textId="506D0671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06084C5C" w14:textId="019CEEA7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07661767" w14:textId="7C7C28B9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729C83CF" w14:textId="423339EB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7979A1A5" w14:textId="4241C35D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0243AD" w14:paraId="47D6C0DC" w14:textId="77777777" w:rsidTr="000243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9E53909" w14:textId="6FF09C33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49C9F991" w14:textId="7CA5536C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64780DB5" w14:textId="6D7E6306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6CB2D761" w14:textId="24A9C2B6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23FDA365" w14:textId="1F9F7864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5472169B" w14:textId="43DA579D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37DA2C00" w14:textId="2A600039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0243AD" w14:paraId="1BB85140" w14:textId="77777777" w:rsidTr="000243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4B18EFE" w14:textId="3FF54A8C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7AC75C4B" w14:textId="4039AD68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4D2CA806" w14:textId="7FBE52BB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4536D4E8" w14:textId="4378DBFA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6392A33E" w14:textId="0E9BCC08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0B8D6EFF" w14:textId="09EF09F4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4BE7EE93" w14:textId="325D8E36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0243AD" w14:paraId="201C2298" w14:textId="77777777" w:rsidTr="000243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911C18C" w14:textId="4A258CC7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093ABB4E" w14:textId="1D967BFF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2D304F97" w14:textId="311FA6FA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316A2CCC" w14:textId="26558749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514558E3" w14:textId="3A33B36B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6C6FE0F1" w14:textId="6C76D6AD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1B156DA5" w14:textId="26169DA4" w:rsidR="000243AD" w:rsidRPr="000243AD" w:rsidRDefault="000243AD" w:rsidP="000243AD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</w:tr>
          </w:tbl>
          <w:p w14:paraId="1632EDBD" w14:textId="3E6068A7" w:rsidR="000243AD" w:rsidRPr="000243AD" w:rsidRDefault="000243AD" w:rsidP="000243AD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May 2025</w:t>
            </w:r>
          </w:p>
        </w:tc>
      </w:tr>
      <w:tr w:rsidR="000243AD" w14:paraId="5D9A18F2" w14:textId="77777777" w:rsidTr="000243A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6CE5EFF3" w14:textId="5232A3EE" w:rsidR="000243AD" w:rsidRPr="000243AD" w:rsidRDefault="000243AD" w:rsidP="000243AD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4C332C65" w14:textId="7BC7D094" w:rsidR="000243AD" w:rsidRPr="000243AD" w:rsidRDefault="000243AD" w:rsidP="000243AD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623B06EA" w14:textId="3B99A5EB" w:rsidR="000243AD" w:rsidRPr="000243AD" w:rsidRDefault="000243AD" w:rsidP="000243AD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0D853240" w14:textId="107EEE6F" w:rsidR="000243AD" w:rsidRPr="000243AD" w:rsidRDefault="000243AD" w:rsidP="000243AD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49E582AA" w14:textId="708DC56E" w:rsidR="000243AD" w:rsidRPr="000243AD" w:rsidRDefault="000243AD" w:rsidP="000243AD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04D27D31" w14:textId="09DBF424" w:rsidR="000243AD" w:rsidRPr="000243AD" w:rsidRDefault="000243AD" w:rsidP="000243AD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1A197494" w14:textId="5631C133" w:rsidR="000243AD" w:rsidRPr="000243AD" w:rsidRDefault="000243AD" w:rsidP="000243AD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0243AD" w14:paraId="22F34C9E" w14:textId="77777777" w:rsidTr="000243AD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BBBEB2E" w14:textId="77777777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33A39CC" w14:textId="77777777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BC82B24" w14:textId="77777777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692BCA6F" w14:textId="64161396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5001F3AB" w14:textId="45808981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75EDBDCF" w14:textId="6CAE5BB0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3C97B479" w14:textId="404AB124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</w:tr>
      <w:tr w:rsidR="000243AD" w14:paraId="1DA10447" w14:textId="77777777" w:rsidTr="000243AD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6ACF07E3" w14:textId="2E798102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0243AD">
              <w:rPr>
                <w:noProof/>
              </w:rPr>
              <w:t xml:space="preserve"> Week 19</w:t>
            </w:r>
          </w:p>
        </w:tc>
        <w:tc>
          <w:tcPr>
            <w:tcW w:w="1480" w:type="dxa"/>
            <w:shd w:val="clear" w:color="auto" w:fill="auto"/>
          </w:tcPr>
          <w:p w14:paraId="236E7C0A" w14:textId="52420E15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609946C0" w14:textId="1B6E949B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733C19A6" w14:textId="66EF0D02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63B0F6B4" w14:textId="649B068D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16F54BE8" w14:textId="70C2EEF5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5B6DC810" w14:textId="6313D05C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</w:tr>
      <w:tr w:rsidR="000243AD" w14:paraId="705F4338" w14:textId="77777777" w:rsidTr="000243AD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52DD1F0" w14:textId="10CF4268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  <w:r>
              <w:rPr>
                <w:noProof/>
                <w:sz w:val="32"/>
              </w:rPr>
              <w:tab/>
            </w:r>
            <w:r w:rsidRPr="000243AD">
              <w:rPr>
                <w:rFonts w:ascii="Wingdings" w:hAnsi="Wingdings"/>
                <w:noProof/>
                <w:sz w:val="32"/>
              </w:rPr>
              <w:t>m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0243AD">
              <w:rPr>
                <w:noProof/>
              </w:rPr>
              <w:t xml:space="preserve"> Week 20</w:t>
            </w:r>
          </w:p>
        </w:tc>
        <w:tc>
          <w:tcPr>
            <w:tcW w:w="1480" w:type="dxa"/>
            <w:shd w:val="clear" w:color="auto" w:fill="auto"/>
          </w:tcPr>
          <w:p w14:paraId="09DBBC3B" w14:textId="1B3511D3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4DD0E751" w14:textId="49385385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6246FDFE" w14:textId="53AFDD41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588AE4DF" w14:textId="3B3F90B6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637B128E" w14:textId="4C32C2BB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0383BFBC" w14:textId="17AA3627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</w:tr>
      <w:tr w:rsidR="000243AD" w14:paraId="3D4E35BC" w14:textId="77777777" w:rsidTr="000243AD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1A2B6D4" w14:textId="0A2A5887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0243AD">
              <w:rPr>
                <w:noProof/>
              </w:rPr>
              <w:t xml:space="preserve"> Week 21</w:t>
            </w:r>
          </w:p>
        </w:tc>
        <w:tc>
          <w:tcPr>
            <w:tcW w:w="1480" w:type="dxa"/>
            <w:shd w:val="clear" w:color="auto" w:fill="auto"/>
          </w:tcPr>
          <w:p w14:paraId="2A4CA3AE" w14:textId="425CCE90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59301AAF" w14:textId="6332C578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257C8890" w14:textId="641F6C44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358FBFC0" w14:textId="46CD95D5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66BBEE82" w14:textId="2A38360D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52B9CF30" w14:textId="0E445099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</w:tr>
      <w:tr w:rsidR="000243AD" w14:paraId="36239C67" w14:textId="77777777" w:rsidTr="000243AD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C704A34" w14:textId="11A993BE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  <w:r>
              <w:rPr>
                <w:noProof/>
                <w:sz w:val="32"/>
              </w:rPr>
              <w:tab/>
            </w:r>
            <w:r w:rsidRPr="000243AD">
              <w:rPr>
                <w:rFonts w:ascii="Wingdings" w:hAnsi="Wingdings"/>
                <w:noProof/>
                <w:sz w:val="32"/>
              </w:rPr>
              <w:t>l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0243AD">
              <w:rPr>
                <w:noProof/>
              </w:rPr>
              <w:t xml:space="preserve"> Week 22</w:t>
            </w:r>
          </w:p>
        </w:tc>
        <w:tc>
          <w:tcPr>
            <w:tcW w:w="1480" w:type="dxa"/>
            <w:shd w:val="clear" w:color="auto" w:fill="auto"/>
          </w:tcPr>
          <w:p w14:paraId="7ADBB615" w14:textId="5464CEDC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59E533F2" w14:textId="27E00339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4906AF8B" w14:textId="0940A4EB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20893F2A" w14:textId="733CC472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4C48F5AA" w14:textId="7FA583A0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480" w:type="dxa"/>
            <w:shd w:val="clear" w:color="auto" w:fill="auto"/>
          </w:tcPr>
          <w:p w14:paraId="26055892" w14:textId="77777777" w:rsidR="000243AD" w:rsidRPr="000243AD" w:rsidRDefault="000243AD" w:rsidP="000243AD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30A91936" w14:textId="139BA690" w:rsidR="00353C7C" w:rsidRPr="00B07B48" w:rsidRDefault="000243AD" w:rsidP="000243AD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0243AD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AD"/>
    <w:rsid w:val="000243AD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4D7E6"/>
  <w15:chartTrackingRefBased/>
  <w15:docId w15:val="{A7B545DD-3B5A-4BD5-AF19-9A392CC0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2025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2021-12-03T09:30:00Z</dcterms:created>
  <dcterms:modified xsi:type="dcterms:W3CDTF">2021-12-03T09:31:00Z</dcterms:modified>
</cp:coreProperties>
</file>