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536BDB" w14:paraId="010F3B9A" w14:textId="77777777" w:rsidTr="00536BDB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536BDB" w14:paraId="7CAF83D5" w14:textId="77777777" w:rsidTr="00536B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58CAF1EA" w14:textId="056621F9" w:rsidR="00536BDB" w:rsidRPr="00536BDB" w:rsidRDefault="00536BDB" w:rsidP="00536BDB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April 2024</w:t>
                  </w:r>
                </w:p>
              </w:tc>
            </w:tr>
            <w:tr w:rsidR="00536BDB" w14:paraId="4F949EC4" w14:textId="77777777" w:rsidTr="00536B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74617CCF" w14:textId="3A320607" w:rsidR="00536BDB" w:rsidRPr="00536BDB" w:rsidRDefault="00536BDB" w:rsidP="00536BD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AFE09E8" w14:textId="2C1E19B4" w:rsidR="00536BDB" w:rsidRPr="00536BDB" w:rsidRDefault="00536BDB" w:rsidP="00536BD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ECEFB19" w14:textId="19CCDC18" w:rsidR="00536BDB" w:rsidRPr="00536BDB" w:rsidRDefault="00536BDB" w:rsidP="00536BD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583C48D" w14:textId="6324460E" w:rsidR="00536BDB" w:rsidRPr="00536BDB" w:rsidRDefault="00536BDB" w:rsidP="00536BD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B182039" w14:textId="01A06FEA" w:rsidR="00536BDB" w:rsidRPr="00536BDB" w:rsidRDefault="00536BDB" w:rsidP="00536BD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7992418" w14:textId="02F21BE9" w:rsidR="00536BDB" w:rsidRPr="00536BDB" w:rsidRDefault="00536BDB" w:rsidP="00536BD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90A6A15" w14:textId="1D255A18" w:rsidR="00536BDB" w:rsidRPr="00536BDB" w:rsidRDefault="00536BDB" w:rsidP="00536BD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536BDB" w14:paraId="08486BEC" w14:textId="77777777" w:rsidTr="00536B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39B97B4" w14:textId="3CFDFC48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53178757" w14:textId="76C43221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48B0023A" w14:textId="5FC40795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23523AF2" w14:textId="7E63D909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24AC2185" w14:textId="578A1C6A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7A8EA95B" w14:textId="6870E8F2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4E03F12F" w14:textId="4EA56EF8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536BDB" w14:paraId="1A5C18B5" w14:textId="77777777" w:rsidTr="00536B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D60FA06" w14:textId="3B9EFEE1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6C64A858" w14:textId="5DA4CEF6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6C9B34F2" w14:textId="16A48950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194B2738" w14:textId="413482A7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732C5A32" w14:textId="16850A2D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078D1B9D" w14:textId="08E41B18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4B691BCB" w14:textId="31F02AC8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536BDB" w14:paraId="4B5ACD36" w14:textId="77777777" w:rsidTr="00536B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A2CA90D" w14:textId="65A603EF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7E5E34A1" w14:textId="2CF1DA64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7F160DAE" w14:textId="5553FDC0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0C17BC88" w14:textId="123A9D46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05A86BAD" w14:textId="6DB036D5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29377D27" w14:textId="1C347042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50C90893" w14:textId="22C35697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536BDB" w14:paraId="0085BD85" w14:textId="77777777" w:rsidTr="00536B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57F7A57" w14:textId="3ADDA4B0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368540C2" w14:textId="6403D8DD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311234B5" w14:textId="02A389D4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227CE29E" w14:textId="56EB40F0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2C0E793A" w14:textId="1A271680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424D77E4" w14:textId="6896F8C6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30FD4D28" w14:textId="02D2C0B0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536BDB" w14:paraId="34476A24" w14:textId="77777777" w:rsidTr="00536B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5C43D75" w14:textId="6A36E3F8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74767670" w14:textId="56D49E9A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7FAA9038" w14:textId="77777777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D6BC1BC" w14:textId="77777777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9F419D8" w14:textId="77777777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490576C" w14:textId="77777777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076AFEA" w14:textId="77777777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536BDB" w14:paraId="61BC2AE3" w14:textId="77777777" w:rsidTr="00536B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46B325C1" w14:textId="5F6A4B5D" w:rsidR="00536BDB" w:rsidRPr="00536BDB" w:rsidRDefault="00536BDB" w:rsidP="00536BDB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June 2024</w:t>
                  </w:r>
                </w:p>
              </w:tc>
            </w:tr>
            <w:tr w:rsidR="00536BDB" w14:paraId="121BD600" w14:textId="77777777" w:rsidTr="00536B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0AC63523" w14:textId="0BDA28FF" w:rsidR="00536BDB" w:rsidRPr="00536BDB" w:rsidRDefault="00536BDB" w:rsidP="00536BD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0F13E0D" w14:textId="4B637BED" w:rsidR="00536BDB" w:rsidRPr="00536BDB" w:rsidRDefault="00536BDB" w:rsidP="00536BD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1E67DB8" w14:textId="42962344" w:rsidR="00536BDB" w:rsidRPr="00536BDB" w:rsidRDefault="00536BDB" w:rsidP="00536BD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271E592" w14:textId="14D3BE53" w:rsidR="00536BDB" w:rsidRPr="00536BDB" w:rsidRDefault="00536BDB" w:rsidP="00536BD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680D0E7" w14:textId="1A3928BB" w:rsidR="00536BDB" w:rsidRPr="00536BDB" w:rsidRDefault="00536BDB" w:rsidP="00536BD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6DB16F8" w14:textId="1DDC58B7" w:rsidR="00536BDB" w:rsidRPr="00536BDB" w:rsidRDefault="00536BDB" w:rsidP="00536BD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E0CF4E5" w14:textId="29442299" w:rsidR="00536BDB" w:rsidRPr="00536BDB" w:rsidRDefault="00536BDB" w:rsidP="00536BD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536BDB" w14:paraId="13BE33A8" w14:textId="77777777" w:rsidTr="00536B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0ED8B8D" w14:textId="77777777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40F79FD" w14:textId="77777777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0C7A99E" w14:textId="77777777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6C2C98C" w14:textId="77777777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9BACDB6" w14:textId="77777777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E728E65" w14:textId="35F01150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7BCD72E8" w14:textId="55D4F9B6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536BDB" w14:paraId="00E6D6BF" w14:textId="77777777" w:rsidTr="00536B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2D073CD" w14:textId="667C982D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11F722B1" w14:textId="54E6E71D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50FAA204" w14:textId="393D2B89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3A264966" w14:textId="7ABC051A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69DA8EA4" w14:textId="1A1CAA96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009F1973" w14:textId="58C904F2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72A00B85" w14:textId="32CFAA8E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536BDB" w14:paraId="76B9B76E" w14:textId="77777777" w:rsidTr="00536B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2C90BEB" w14:textId="63CEDFFA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65DB087E" w14:textId="12736439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1EE1B21D" w14:textId="6FD88F7C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537AC6B8" w14:textId="62056B66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282665EC" w14:textId="04F622DE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6420E9D8" w14:textId="71A446F5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5DB7FEE0" w14:textId="46431A91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536BDB" w14:paraId="6FF831AA" w14:textId="77777777" w:rsidTr="00536B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DBEF1EB" w14:textId="175F065E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3153A10F" w14:textId="338407E2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70568A5F" w14:textId="6B2F4ABB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43075B1E" w14:textId="1052DBC7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0C3F6A70" w14:textId="55C60DE0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77E30AAC" w14:textId="2A0F2723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5C1D6D55" w14:textId="225D3E9C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536BDB" w14:paraId="19CB5DE4" w14:textId="77777777" w:rsidTr="00536BD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F963428" w14:textId="6E37B8CA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605B9D80" w14:textId="6AB92094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35B60F77" w14:textId="5B23D011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247C2B83" w14:textId="07F1F126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4A9E0DEA" w14:textId="67BCF187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2C88B53B" w14:textId="568AC71F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139D6F81" w14:textId="2505CC80" w:rsidR="00536BDB" w:rsidRPr="00536BDB" w:rsidRDefault="00536BDB" w:rsidP="00536BD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</w:tr>
          </w:tbl>
          <w:p w14:paraId="19377EFC" w14:textId="6A8314FA" w:rsidR="00536BDB" w:rsidRPr="00536BDB" w:rsidRDefault="00536BDB" w:rsidP="00536BDB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May 2024</w:t>
            </w:r>
          </w:p>
        </w:tc>
      </w:tr>
      <w:tr w:rsidR="00536BDB" w14:paraId="5B6C23DF" w14:textId="77777777" w:rsidTr="00536BD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406E434F" w14:textId="6882BC47" w:rsidR="00536BDB" w:rsidRPr="00536BDB" w:rsidRDefault="00536BDB" w:rsidP="00536BD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611908A9" w14:textId="7A7DE880" w:rsidR="00536BDB" w:rsidRPr="00536BDB" w:rsidRDefault="00536BDB" w:rsidP="00536BD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186E3455" w14:textId="4B4D683E" w:rsidR="00536BDB" w:rsidRPr="00536BDB" w:rsidRDefault="00536BDB" w:rsidP="00536BD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56DA5ACC" w14:textId="73A4E22B" w:rsidR="00536BDB" w:rsidRPr="00536BDB" w:rsidRDefault="00536BDB" w:rsidP="00536BD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11DA2D9D" w14:textId="17858F0C" w:rsidR="00536BDB" w:rsidRPr="00536BDB" w:rsidRDefault="00536BDB" w:rsidP="00536BD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7A1489EB" w14:textId="79CD89E9" w:rsidR="00536BDB" w:rsidRPr="00536BDB" w:rsidRDefault="00536BDB" w:rsidP="00536BD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00FBEAD2" w14:textId="5D30A595" w:rsidR="00536BDB" w:rsidRPr="00536BDB" w:rsidRDefault="00536BDB" w:rsidP="00536BD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536BDB" w14:paraId="585B06D3" w14:textId="77777777" w:rsidTr="00536BDB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5EA91AF2" w14:textId="77777777" w:rsidR="00536BDB" w:rsidRPr="00536BDB" w:rsidRDefault="00536BDB" w:rsidP="00536BD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187BA1AA" w14:textId="77777777" w:rsidR="00536BDB" w:rsidRPr="00536BDB" w:rsidRDefault="00536BDB" w:rsidP="00536BD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59F5B1E0" w14:textId="5F1FE7F9" w:rsidR="00536BDB" w:rsidRPr="00536BDB" w:rsidRDefault="00536BDB" w:rsidP="00536BD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480" w:type="dxa"/>
            <w:shd w:val="clear" w:color="auto" w:fill="auto"/>
          </w:tcPr>
          <w:p w14:paraId="41B5C447" w14:textId="05F98CB7" w:rsidR="00536BDB" w:rsidRPr="00536BDB" w:rsidRDefault="00536BDB" w:rsidP="00536BD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480" w:type="dxa"/>
            <w:shd w:val="clear" w:color="auto" w:fill="auto"/>
          </w:tcPr>
          <w:p w14:paraId="7537B2D4" w14:textId="4EE33517" w:rsidR="00536BDB" w:rsidRPr="00536BDB" w:rsidRDefault="00536BDB" w:rsidP="00536BD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480" w:type="dxa"/>
            <w:shd w:val="clear" w:color="auto" w:fill="auto"/>
          </w:tcPr>
          <w:p w14:paraId="74D46374" w14:textId="13E1D372" w:rsidR="00536BDB" w:rsidRPr="00536BDB" w:rsidRDefault="00536BDB" w:rsidP="00536BD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480" w:type="dxa"/>
            <w:shd w:val="clear" w:color="auto" w:fill="auto"/>
          </w:tcPr>
          <w:p w14:paraId="12F83D79" w14:textId="219B5CF4" w:rsidR="00536BDB" w:rsidRPr="00536BDB" w:rsidRDefault="00536BDB" w:rsidP="00536BD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</w:tr>
      <w:tr w:rsidR="00536BDB" w14:paraId="7367E7BD" w14:textId="77777777" w:rsidTr="00536BDB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3721AB83" w14:textId="25A5E577" w:rsidR="00536BDB" w:rsidRPr="00536BDB" w:rsidRDefault="00536BDB" w:rsidP="00536BD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  <w:r>
              <w:rPr>
                <w:noProof/>
                <w:sz w:val="32"/>
              </w:rPr>
              <w:tab/>
            </w:r>
            <w:r w:rsidRPr="00536BDB">
              <w:rPr>
                <w:noProof/>
              </w:rPr>
              <w:t xml:space="preserve"> Week 19</w:t>
            </w:r>
          </w:p>
        </w:tc>
        <w:tc>
          <w:tcPr>
            <w:tcW w:w="1480" w:type="dxa"/>
            <w:shd w:val="clear" w:color="auto" w:fill="auto"/>
          </w:tcPr>
          <w:p w14:paraId="21BD98C8" w14:textId="465927D7" w:rsidR="00536BDB" w:rsidRPr="00536BDB" w:rsidRDefault="00536BDB" w:rsidP="00536BD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  <w:r>
              <w:rPr>
                <w:noProof/>
                <w:sz w:val="32"/>
              </w:rPr>
              <w:tab/>
            </w:r>
            <w:r w:rsidRPr="00536BDB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1480" w:type="dxa"/>
            <w:shd w:val="clear" w:color="auto" w:fill="auto"/>
          </w:tcPr>
          <w:p w14:paraId="019B027B" w14:textId="532B72B6" w:rsidR="00536BDB" w:rsidRPr="00536BDB" w:rsidRDefault="00536BDB" w:rsidP="00536BD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480" w:type="dxa"/>
            <w:shd w:val="clear" w:color="auto" w:fill="auto"/>
          </w:tcPr>
          <w:p w14:paraId="32BAE9A6" w14:textId="5F4B83A5" w:rsidR="00536BDB" w:rsidRPr="00536BDB" w:rsidRDefault="00536BDB" w:rsidP="00536BD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480" w:type="dxa"/>
            <w:shd w:val="clear" w:color="auto" w:fill="auto"/>
          </w:tcPr>
          <w:p w14:paraId="47A24B4A" w14:textId="5B142748" w:rsidR="00536BDB" w:rsidRPr="00536BDB" w:rsidRDefault="00536BDB" w:rsidP="00536BD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480" w:type="dxa"/>
            <w:shd w:val="clear" w:color="auto" w:fill="auto"/>
          </w:tcPr>
          <w:p w14:paraId="382F2DE3" w14:textId="76336948" w:rsidR="00536BDB" w:rsidRPr="00536BDB" w:rsidRDefault="00536BDB" w:rsidP="00536BD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480" w:type="dxa"/>
            <w:shd w:val="clear" w:color="auto" w:fill="auto"/>
          </w:tcPr>
          <w:p w14:paraId="05003117" w14:textId="144CF1CB" w:rsidR="00536BDB" w:rsidRPr="00536BDB" w:rsidRDefault="00536BDB" w:rsidP="00536BD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</w:tr>
      <w:tr w:rsidR="00536BDB" w14:paraId="057C876A" w14:textId="77777777" w:rsidTr="00536BDB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74323A30" w14:textId="41147EAE" w:rsidR="00536BDB" w:rsidRPr="00536BDB" w:rsidRDefault="00536BDB" w:rsidP="00536BD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  <w:r>
              <w:rPr>
                <w:noProof/>
                <w:sz w:val="32"/>
              </w:rPr>
              <w:tab/>
            </w:r>
            <w:r w:rsidRPr="00536BDB">
              <w:rPr>
                <w:noProof/>
              </w:rPr>
              <w:t xml:space="preserve"> Week 20</w:t>
            </w:r>
          </w:p>
        </w:tc>
        <w:tc>
          <w:tcPr>
            <w:tcW w:w="1480" w:type="dxa"/>
            <w:shd w:val="clear" w:color="auto" w:fill="auto"/>
          </w:tcPr>
          <w:p w14:paraId="45EF3F72" w14:textId="791C66CF" w:rsidR="00536BDB" w:rsidRPr="00536BDB" w:rsidRDefault="00536BDB" w:rsidP="00536BD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480" w:type="dxa"/>
            <w:shd w:val="clear" w:color="auto" w:fill="auto"/>
          </w:tcPr>
          <w:p w14:paraId="0661C392" w14:textId="2A1377F2" w:rsidR="00536BDB" w:rsidRPr="00536BDB" w:rsidRDefault="00536BDB" w:rsidP="00536BD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480" w:type="dxa"/>
            <w:shd w:val="clear" w:color="auto" w:fill="auto"/>
          </w:tcPr>
          <w:p w14:paraId="6F9872A1" w14:textId="734845C3" w:rsidR="00536BDB" w:rsidRPr="00536BDB" w:rsidRDefault="00536BDB" w:rsidP="00536BD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480" w:type="dxa"/>
            <w:shd w:val="clear" w:color="auto" w:fill="auto"/>
          </w:tcPr>
          <w:p w14:paraId="46728C57" w14:textId="16A1844C" w:rsidR="00536BDB" w:rsidRPr="00536BDB" w:rsidRDefault="00536BDB" w:rsidP="00536BD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480" w:type="dxa"/>
            <w:shd w:val="clear" w:color="auto" w:fill="auto"/>
          </w:tcPr>
          <w:p w14:paraId="337EB734" w14:textId="05CCB92D" w:rsidR="00536BDB" w:rsidRPr="00536BDB" w:rsidRDefault="00536BDB" w:rsidP="00536BD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480" w:type="dxa"/>
            <w:shd w:val="clear" w:color="auto" w:fill="auto"/>
          </w:tcPr>
          <w:p w14:paraId="1F471850" w14:textId="0DD61882" w:rsidR="00536BDB" w:rsidRPr="00536BDB" w:rsidRDefault="00536BDB" w:rsidP="00536BD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</w:tr>
      <w:tr w:rsidR="00536BDB" w14:paraId="1CF8C7EC" w14:textId="77777777" w:rsidTr="00536BDB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15639286" w14:textId="18894191" w:rsidR="00536BDB" w:rsidRPr="00536BDB" w:rsidRDefault="00536BDB" w:rsidP="00536BD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  <w:r>
              <w:rPr>
                <w:noProof/>
                <w:sz w:val="32"/>
              </w:rPr>
              <w:tab/>
            </w:r>
            <w:r w:rsidRPr="00536BDB">
              <w:rPr>
                <w:noProof/>
              </w:rPr>
              <w:t xml:space="preserve"> Week 21</w:t>
            </w:r>
          </w:p>
        </w:tc>
        <w:tc>
          <w:tcPr>
            <w:tcW w:w="1480" w:type="dxa"/>
            <w:shd w:val="clear" w:color="auto" w:fill="auto"/>
          </w:tcPr>
          <w:p w14:paraId="27F8EE2E" w14:textId="2D5B89CE" w:rsidR="00536BDB" w:rsidRPr="00536BDB" w:rsidRDefault="00536BDB" w:rsidP="00536BD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480" w:type="dxa"/>
            <w:shd w:val="clear" w:color="auto" w:fill="auto"/>
          </w:tcPr>
          <w:p w14:paraId="13D629D7" w14:textId="19B8A5A9" w:rsidR="00536BDB" w:rsidRPr="00536BDB" w:rsidRDefault="00536BDB" w:rsidP="00536BD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  <w:r>
              <w:rPr>
                <w:noProof/>
                <w:sz w:val="32"/>
              </w:rPr>
              <w:tab/>
            </w:r>
            <w:r w:rsidRPr="00536BDB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1480" w:type="dxa"/>
            <w:shd w:val="clear" w:color="auto" w:fill="auto"/>
          </w:tcPr>
          <w:p w14:paraId="1A0FC964" w14:textId="3B1D3E27" w:rsidR="00536BDB" w:rsidRPr="00536BDB" w:rsidRDefault="00536BDB" w:rsidP="00536BD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480" w:type="dxa"/>
            <w:shd w:val="clear" w:color="auto" w:fill="auto"/>
          </w:tcPr>
          <w:p w14:paraId="6AADC237" w14:textId="7650A0D0" w:rsidR="00536BDB" w:rsidRPr="00536BDB" w:rsidRDefault="00536BDB" w:rsidP="00536BD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480" w:type="dxa"/>
            <w:shd w:val="clear" w:color="auto" w:fill="auto"/>
          </w:tcPr>
          <w:p w14:paraId="27009D5C" w14:textId="5552E0F2" w:rsidR="00536BDB" w:rsidRPr="00536BDB" w:rsidRDefault="00536BDB" w:rsidP="00536BD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480" w:type="dxa"/>
            <w:shd w:val="clear" w:color="auto" w:fill="auto"/>
          </w:tcPr>
          <w:p w14:paraId="5DA1A30B" w14:textId="17D497D8" w:rsidR="00536BDB" w:rsidRPr="00536BDB" w:rsidRDefault="00536BDB" w:rsidP="00536BD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</w:tr>
      <w:tr w:rsidR="00536BDB" w14:paraId="2261292B" w14:textId="77777777" w:rsidTr="00536BDB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0F1A63EE" w14:textId="47510336" w:rsidR="00536BDB" w:rsidRPr="00536BDB" w:rsidRDefault="00536BDB" w:rsidP="00536BD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  <w:r>
              <w:rPr>
                <w:noProof/>
                <w:sz w:val="32"/>
              </w:rPr>
              <w:tab/>
            </w:r>
            <w:r w:rsidRPr="00536BDB">
              <w:rPr>
                <w:noProof/>
              </w:rPr>
              <w:t xml:space="preserve"> Week 22</w:t>
            </w:r>
          </w:p>
        </w:tc>
        <w:tc>
          <w:tcPr>
            <w:tcW w:w="1480" w:type="dxa"/>
            <w:shd w:val="clear" w:color="auto" w:fill="auto"/>
          </w:tcPr>
          <w:p w14:paraId="027867F9" w14:textId="166F57E8" w:rsidR="00536BDB" w:rsidRPr="00536BDB" w:rsidRDefault="00536BDB" w:rsidP="00536BD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480" w:type="dxa"/>
            <w:shd w:val="clear" w:color="auto" w:fill="auto"/>
          </w:tcPr>
          <w:p w14:paraId="60396C02" w14:textId="40EC2BD2" w:rsidR="00536BDB" w:rsidRPr="00536BDB" w:rsidRDefault="00536BDB" w:rsidP="00536BD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480" w:type="dxa"/>
            <w:shd w:val="clear" w:color="auto" w:fill="auto"/>
          </w:tcPr>
          <w:p w14:paraId="15F17D8C" w14:textId="78D4CD09" w:rsidR="00536BDB" w:rsidRPr="00536BDB" w:rsidRDefault="00536BDB" w:rsidP="00536BD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480" w:type="dxa"/>
            <w:shd w:val="clear" w:color="auto" w:fill="auto"/>
          </w:tcPr>
          <w:p w14:paraId="6C6A0ECA" w14:textId="7DDC7EFE" w:rsidR="00536BDB" w:rsidRPr="00536BDB" w:rsidRDefault="00536BDB" w:rsidP="00536BD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1480" w:type="dxa"/>
            <w:shd w:val="clear" w:color="auto" w:fill="auto"/>
          </w:tcPr>
          <w:p w14:paraId="3BC65EA8" w14:textId="77777777" w:rsidR="00536BDB" w:rsidRPr="00536BDB" w:rsidRDefault="00536BDB" w:rsidP="00536BD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442A35DD" w14:textId="77777777" w:rsidR="00536BDB" w:rsidRPr="00536BDB" w:rsidRDefault="00536BDB" w:rsidP="00536BD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6497E789" w14:textId="41C8A9CA" w:rsidR="00353C7C" w:rsidRPr="00B07B48" w:rsidRDefault="00536BDB" w:rsidP="00536BDB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536BDB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DB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36BDB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FB371"/>
  <w15:chartTrackingRefBased/>
  <w15:docId w15:val="{6BB7C058-7F39-496C-BBC6-12B2648A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2024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2021-12-03T09:17:00Z</dcterms:created>
  <dcterms:modified xsi:type="dcterms:W3CDTF">2021-12-03T09:18:00Z</dcterms:modified>
</cp:coreProperties>
</file>