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BC6227" w:rsidRPr="00BC6227" w14:paraId="586C2E10" w14:textId="77777777" w:rsidTr="00BC6227">
        <w:trPr>
          <w:trHeight w:val="600"/>
        </w:trPr>
        <w:tc>
          <w:tcPr>
            <w:tcW w:w="13176" w:type="dxa"/>
            <w:gridSpan w:val="7"/>
          </w:tcPr>
          <w:p w14:paraId="6599CD77" w14:textId="77777777" w:rsidR="00BC6227" w:rsidRPr="00BC6227" w:rsidRDefault="00BC6227" w:rsidP="00BC6227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May 2024</w:t>
            </w:r>
          </w:p>
        </w:tc>
      </w:tr>
      <w:tr w:rsidR="00BC6227" w14:paraId="087547C7" w14:textId="77777777" w:rsidTr="00BC6227">
        <w:tc>
          <w:tcPr>
            <w:tcW w:w="1882" w:type="dxa"/>
          </w:tcPr>
          <w:p w14:paraId="493001DD" w14:textId="77777777" w:rsidR="00BC6227" w:rsidRDefault="00BC6227" w:rsidP="00BC6227">
            <w:pPr>
              <w:jc w:val="center"/>
            </w:pPr>
            <w:r>
              <w:t>Sunday</w:t>
            </w:r>
          </w:p>
        </w:tc>
        <w:tc>
          <w:tcPr>
            <w:tcW w:w="1882" w:type="dxa"/>
          </w:tcPr>
          <w:p w14:paraId="51C46442" w14:textId="77777777" w:rsidR="00BC6227" w:rsidRDefault="00BC6227" w:rsidP="00BC6227">
            <w:pPr>
              <w:jc w:val="center"/>
            </w:pPr>
            <w:r>
              <w:t>Monday</w:t>
            </w:r>
          </w:p>
        </w:tc>
        <w:tc>
          <w:tcPr>
            <w:tcW w:w="1882" w:type="dxa"/>
          </w:tcPr>
          <w:p w14:paraId="7647242C" w14:textId="77777777" w:rsidR="00BC6227" w:rsidRDefault="00BC6227" w:rsidP="00BC6227">
            <w:pPr>
              <w:jc w:val="center"/>
            </w:pPr>
            <w:r>
              <w:t>Tuesday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224390EA" w14:textId="77777777" w:rsidR="00BC6227" w:rsidRDefault="00BC6227" w:rsidP="00BC6227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151B2E43" w14:textId="77777777" w:rsidR="00BC6227" w:rsidRDefault="00BC6227" w:rsidP="00BC6227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4ECA7E3B" w14:textId="77777777" w:rsidR="00BC6227" w:rsidRDefault="00BC6227" w:rsidP="00BC6227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4959789F" w14:textId="77777777" w:rsidR="00BC6227" w:rsidRDefault="00BC6227" w:rsidP="00BC6227">
            <w:pPr>
              <w:jc w:val="center"/>
            </w:pPr>
            <w:r>
              <w:t>Saturday</w:t>
            </w:r>
          </w:p>
        </w:tc>
      </w:tr>
      <w:tr w:rsidR="00BC6227" w14:paraId="543939A7" w14:textId="77777777" w:rsidTr="00BC6227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14:paraId="164F52DF" w14:textId="77777777" w:rsidR="00BC6227" w:rsidRDefault="00BC6227" w:rsidP="00BC6227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7C2AE39D" w14:textId="77777777" w:rsidR="00BC6227" w:rsidRDefault="00BC6227" w:rsidP="00BC6227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146AFD7E" w14:textId="77777777" w:rsidR="00BC6227" w:rsidRDefault="00BC6227" w:rsidP="00BC6227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78B7D33" w14:textId="77777777" w:rsidR="00BC6227" w:rsidRDefault="00BC6227" w:rsidP="00BC6227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D4EF0BB" w14:textId="77777777" w:rsidR="00BC6227" w:rsidRDefault="00BC6227" w:rsidP="00BC6227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87622A9" w14:textId="77777777" w:rsidR="00BC6227" w:rsidRDefault="00BC6227" w:rsidP="00BC6227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71C5016" w14:textId="77777777" w:rsidR="00BC6227" w:rsidRDefault="00BC6227" w:rsidP="00BC6227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</w:tr>
      <w:tr w:rsidR="00BC6227" w14:paraId="0EA3D650" w14:textId="77777777" w:rsidTr="00BC6227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2659775" w14:textId="77777777" w:rsidR="00BC6227" w:rsidRDefault="00BC6227" w:rsidP="00BC6227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E702A88" w14:textId="77777777" w:rsidR="00BC6227" w:rsidRDefault="00BC6227" w:rsidP="00BC6227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01CAB1A" w14:textId="77777777" w:rsidR="00BC6227" w:rsidRDefault="00BC6227" w:rsidP="00BC6227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6DCDC7C" w14:textId="77777777" w:rsidR="00BC6227" w:rsidRDefault="00BC6227" w:rsidP="00BC6227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2036B4B" w14:textId="77777777" w:rsidR="00BC6227" w:rsidRDefault="00BC6227" w:rsidP="00BC6227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8380BD1" w14:textId="77777777" w:rsidR="00BC6227" w:rsidRDefault="00BC6227" w:rsidP="00BC6227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92A163B" w14:textId="77777777" w:rsidR="00BC6227" w:rsidRDefault="00BC6227" w:rsidP="00BC6227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</w:tr>
      <w:tr w:rsidR="00BC6227" w14:paraId="3D44BC31" w14:textId="77777777" w:rsidTr="00BC6227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E617EB9" w14:textId="77777777" w:rsidR="00BC6227" w:rsidRDefault="00BC6227" w:rsidP="00BC6227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D4759DF" w14:textId="77777777" w:rsidR="00BC6227" w:rsidRDefault="00BC6227" w:rsidP="00BC6227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54F919B" w14:textId="77777777" w:rsidR="00BC6227" w:rsidRDefault="00BC6227" w:rsidP="00BC6227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891E019" w14:textId="77777777" w:rsidR="00BC6227" w:rsidRDefault="00BC6227" w:rsidP="00BC6227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F4ECB10" w14:textId="77777777" w:rsidR="00BC6227" w:rsidRDefault="00BC6227" w:rsidP="00BC6227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CD1168D" w14:textId="77777777" w:rsidR="00BC6227" w:rsidRDefault="00BC6227" w:rsidP="00BC6227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C5B1516" w14:textId="77777777" w:rsidR="00BC6227" w:rsidRDefault="00BC6227" w:rsidP="00BC6227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</w:tr>
      <w:tr w:rsidR="00BC6227" w14:paraId="65951116" w14:textId="77777777" w:rsidTr="00BC6227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0F47D6B" w14:textId="77777777" w:rsidR="00BC6227" w:rsidRDefault="00BC6227" w:rsidP="00BC6227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E7C2EA4" w14:textId="77777777" w:rsidR="00BC6227" w:rsidRDefault="00BC6227" w:rsidP="00BC6227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D1608F8" w14:textId="77777777" w:rsidR="00BC6227" w:rsidRDefault="00BC6227" w:rsidP="00BC6227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162DF31" w14:textId="77777777" w:rsidR="00BC6227" w:rsidRDefault="00BC6227" w:rsidP="00BC6227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919577C" w14:textId="77777777" w:rsidR="00BC6227" w:rsidRDefault="00BC6227" w:rsidP="00BC6227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4C3DED1D" w14:textId="77777777" w:rsidR="00BC6227" w:rsidRDefault="00BC6227" w:rsidP="00BC6227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7EBE4CCB" w14:textId="77777777" w:rsidR="00BC6227" w:rsidRDefault="00BC6227" w:rsidP="00BC6227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</w:tr>
      <w:tr w:rsidR="00BC6227" w14:paraId="15934645" w14:textId="77777777" w:rsidTr="00BC6227">
        <w:trPr>
          <w:trHeight w:val="1340"/>
        </w:trPr>
        <w:tc>
          <w:tcPr>
            <w:tcW w:w="1882" w:type="dxa"/>
            <w:shd w:val="clear" w:color="auto" w:fill="auto"/>
          </w:tcPr>
          <w:p w14:paraId="22BD7740" w14:textId="77777777" w:rsidR="00BC6227" w:rsidRDefault="00BC6227" w:rsidP="00BC6227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59948832" w14:textId="77777777" w:rsidR="00BC6227" w:rsidRDefault="00BC6227" w:rsidP="00BC6227">
            <w:pPr>
              <w:jc w:val="center"/>
            </w:pPr>
            <w:r>
              <w:t>27</w:t>
            </w:r>
            <w:r>
              <w:br/>
            </w:r>
            <w:r>
              <w:br/>
              <w:t>Memorial Day</w:t>
            </w:r>
          </w:p>
        </w:tc>
        <w:tc>
          <w:tcPr>
            <w:tcW w:w="1882" w:type="dxa"/>
            <w:shd w:val="clear" w:color="auto" w:fill="auto"/>
          </w:tcPr>
          <w:p w14:paraId="3239DDFA" w14:textId="77777777" w:rsidR="00BC6227" w:rsidRDefault="00BC6227" w:rsidP="00BC6227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7105844D" w14:textId="77777777" w:rsidR="00BC6227" w:rsidRDefault="00BC6227" w:rsidP="00BC6227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7BB17EEC" w14:textId="77777777" w:rsidR="00BC6227" w:rsidRDefault="00BC6227" w:rsidP="00BC6227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635F14CD" w14:textId="77777777" w:rsidR="00BC6227" w:rsidRDefault="00BC6227" w:rsidP="00BC6227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883" w:type="dxa"/>
          </w:tcPr>
          <w:p w14:paraId="51ADDA0F" w14:textId="77777777" w:rsidR="00BC6227" w:rsidRDefault="00BC6227" w:rsidP="00BC6227">
            <w:pPr>
              <w:jc w:val="center"/>
            </w:pPr>
          </w:p>
        </w:tc>
      </w:tr>
      <w:tr w:rsidR="00BC6227" w14:paraId="099D6983" w14:textId="77777777" w:rsidTr="00BC6227">
        <w:trPr>
          <w:trHeight w:val="1340"/>
        </w:trPr>
        <w:tc>
          <w:tcPr>
            <w:tcW w:w="1882" w:type="dxa"/>
          </w:tcPr>
          <w:p w14:paraId="4DFB9038" w14:textId="77777777" w:rsidR="00BC6227" w:rsidRDefault="00BC6227" w:rsidP="00BC6227">
            <w:pPr>
              <w:jc w:val="center"/>
            </w:pPr>
          </w:p>
        </w:tc>
        <w:tc>
          <w:tcPr>
            <w:tcW w:w="1882" w:type="dxa"/>
          </w:tcPr>
          <w:p w14:paraId="46D8954D" w14:textId="77777777" w:rsidR="00BC6227" w:rsidRDefault="00BC6227" w:rsidP="00BC6227">
            <w:pPr>
              <w:jc w:val="center"/>
            </w:pPr>
          </w:p>
        </w:tc>
        <w:tc>
          <w:tcPr>
            <w:tcW w:w="1882" w:type="dxa"/>
          </w:tcPr>
          <w:p w14:paraId="7DE48675" w14:textId="77777777" w:rsidR="00BC6227" w:rsidRDefault="00BC6227" w:rsidP="00BC6227">
            <w:pPr>
              <w:jc w:val="center"/>
            </w:pPr>
          </w:p>
        </w:tc>
        <w:tc>
          <w:tcPr>
            <w:tcW w:w="1882" w:type="dxa"/>
          </w:tcPr>
          <w:p w14:paraId="43072E64" w14:textId="77777777" w:rsidR="00BC6227" w:rsidRDefault="00BC6227" w:rsidP="00BC6227">
            <w:pPr>
              <w:jc w:val="center"/>
            </w:pPr>
          </w:p>
        </w:tc>
        <w:tc>
          <w:tcPr>
            <w:tcW w:w="1882" w:type="dxa"/>
          </w:tcPr>
          <w:p w14:paraId="058B7DC9" w14:textId="77777777" w:rsidR="00BC6227" w:rsidRDefault="00BC6227" w:rsidP="00BC6227">
            <w:pPr>
              <w:jc w:val="center"/>
            </w:pPr>
          </w:p>
        </w:tc>
        <w:tc>
          <w:tcPr>
            <w:tcW w:w="1883" w:type="dxa"/>
          </w:tcPr>
          <w:p w14:paraId="5365381F" w14:textId="77777777" w:rsidR="00BC6227" w:rsidRDefault="00BC6227" w:rsidP="00BC6227">
            <w:pPr>
              <w:jc w:val="center"/>
            </w:pPr>
          </w:p>
        </w:tc>
        <w:tc>
          <w:tcPr>
            <w:tcW w:w="1883" w:type="dxa"/>
          </w:tcPr>
          <w:p w14:paraId="6D26EEA0" w14:textId="77777777" w:rsidR="00BC6227" w:rsidRDefault="00BC6227" w:rsidP="00BC6227">
            <w:pPr>
              <w:jc w:val="center"/>
            </w:pPr>
          </w:p>
        </w:tc>
      </w:tr>
    </w:tbl>
    <w:p w14:paraId="76E583F4" w14:textId="77777777" w:rsidR="007268E4" w:rsidRPr="00BB4F60" w:rsidRDefault="00BC6227" w:rsidP="00BC6227">
      <w:pPr>
        <w:jc w:val="center"/>
      </w:pPr>
      <w:r>
        <w:t>© Free-PrintableCalendar.Com</w:t>
      </w:r>
    </w:p>
    <w:sectPr w:rsidR="007268E4" w:rsidRPr="00BB4F60" w:rsidSect="00BC622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41F22" w14:textId="77777777" w:rsidR="00DF78AE" w:rsidRDefault="00DF78AE" w:rsidP="005762FE">
      <w:r>
        <w:separator/>
      </w:r>
    </w:p>
  </w:endnote>
  <w:endnote w:type="continuationSeparator" w:id="0">
    <w:p w14:paraId="7A351882" w14:textId="77777777" w:rsidR="00DF78AE" w:rsidRDefault="00DF78AE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1E6EA" w14:textId="77777777" w:rsidR="00DF78AE" w:rsidRDefault="00DF78AE" w:rsidP="005762FE">
      <w:r>
        <w:separator/>
      </w:r>
    </w:p>
  </w:footnote>
  <w:footnote w:type="continuationSeparator" w:id="0">
    <w:p w14:paraId="3CA3CC70" w14:textId="77777777" w:rsidR="00DF78AE" w:rsidRDefault="00DF78AE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227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6227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DF78AE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CEB36"/>
  <w15:docId w15:val="{635D294E-EC39-4C2D-8A48-2A12F16E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4.january-2019-calendar-printable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2024 Calendar Printable with Holidays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2021-12-03T08:45:00Z</dcterms:created>
  <dcterms:modified xsi:type="dcterms:W3CDTF">2021-12-03T08:45:00Z</dcterms:modified>
</cp:coreProperties>
</file>