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43751D" w:rsidRPr="0043751D" w14:paraId="4E871262" w14:textId="77777777" w:rsidTr="0043751D">
        <w:trPr>
          <w:trHeight w:val="600"/>
        </w:trPr>
        <w:tc>
          <w:tcPr>
            <w:tcW w:w="9576" w:type="dxa"/>
            <w:gridSpan w:val="7"/>
          </w:tcPr>
          <w:p w14:paraId="4939EEB3" w14:textId="77777777" w:rsidR="0043751D" w:rsidRPr="0043751D" w:rsidRDefault="0043751D" w:rsidP="0043751D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2023</w:t>
            </w:r>
          </w:p>
        </w:tc>
      </w:tr>
      <w:tr w:rsidR="0043751D" w14:paraId="67CB8684" w14:textId="77777777" w:rsidTr="0043751D">
        <w:tc>
          <w:tcPr>
            <w:tcW w:w="1368" w:type="dxa"/>
          </w:tcPr>
          <w:p w14:paraId="2ED90CC6" w14:textId="77777777" w:rsidR="0043751D" w:rsidRDefault="0043751D" w:rsidP="0043751D">
            <w:pPr>
              <w:jc w:val="center"/>
            </w:pPr>
            <w:r>
              <w:t>Sunday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CBD33B" w14:textId="77777777" w:rsidR="0043751D" w:rsidRDefault="0043751D" w:rsidP="0043751D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1736D54" w14:textId="77777777" w:rsidR="0043751D" w:rsidRDefault="0043751D" w:rsidP="0043751D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43602C4" w14:textId="77777777" w:rsidR="0043751D" w:rsidRDefault="0043751D" w:rsidP="0043751D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714C51D" w14:textId="77777777" w:rsidR="0043751D" w:rsidRDefault="0043751D" w:rsidP="0043751D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2DAADF1" w14:textId="77777777" w:rsidR="0043751D" w:rsidRDefault="0043751D" w:rsidP="0043751D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4FF088" w14:textId="77777777" w:rsidR="0043751D" w:rsidRDefault="0043751D" w:rsidP="0043751D">
            <w:pPr>
              <w:jc w:val="center"/>
            </w:pPr>
            <w:r>
              <w:t>Saturday</w:t>
            </w:r>
          </w:p>
        </w:tc>
      </w:tr>
      <w:tr w:rsidR="0043751D" w14:paraId="3083CA61" w14:textId="77777777" w:rsidTr="004375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05F47290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DDBB46A" w14:textId="77777777" w:rsidR="0043751D" w:rsidRDefault="0043751D" w:rsidP="0043751D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A4FF87" w14:textId="77777777" w:rsidR="0043751D" w:rsidRDefault="0043751D" w:rsidP="0043751D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EBC0A7" w14:textId="77777777" w:rsidR="0043751D" w:rsidRDefault="0043751D" w:rsidP="0043751D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34A7BA5" w14:textId="77777777" w:rsidR="0043751D" w:rsidRDefault="0043751D" w:rsidP="0043751D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762C87" w14:textId="77777777" w:rsidR="0043751D" w:rsidRDefault="0043751D" w:rsidP="0043751D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970ABE" w14:textId="77777777" w:rsidR="0043751D" w:rsidRDefault="0043751D" w:rsidP="0043751D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</w:tr>
      <w:tr w:rsidR="0043751D" w14:paraId="35B6440B" w14:textId="77777777" w:rsidTr="004375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F7BD49" w14:textId="77777777" w:rsidR="0043751D" w:rsidRDefault="0043751D" w:rsidP="0043751D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256F64" w14:textId="77777777" w:rsidR="0043751D" w:rsidRDefault="0043751D" w:rsidP="0043751D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02F08F3" w14:textId="77777777" w:rsidR="0043751D" w:rsidRDefault="0043751D" w:rsidP="0043751D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771FE7" w14:textId="77777777" w:rsidR="0043751D" w:rsidRDefault="0043751D" w:rsidP="0043751D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0FC1A6" w14:textId="77777777" w:rsidR="0043751D" w:rsidRDefault="0043751D" w:rsidP="0043751D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784EA40" w14:textId="77777777" w:rsidR="0043751D" w:rsidRDefault="0043751D" w:rsidP="0043751D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1B7723" w14:textId="77777777" w:rsidR="0043751D" w:rsidRDefault="0043751D" w:rsidP="0043751D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</w:tr>
      <w:tr w:rsidR="0043751D" w14:paraId="1AE7C8E1" w14:textId="77777777" w:rsidTr="004375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C5D3B08" w14:textId="77777777" w:rsidR="0043751D" w:rsidRDefault="0043751D" w:rsidP="0043751D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AE5E01" w14:textId="77777777" w:rsidR="0043751D" w:rsidRDefault="0043751D" w:rsidP="0043751D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F58F367" w14:textId="77777777" w:rsidR="0043751D" w:rsidRDefault="0043751D" w:rsidP="0043751D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7E8240" w14:textId="77777777" w:rsidR="0043751D" w:rsidRDefault="0043751D" w:rsidP="0043751D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577DD5" w14:textId="77777777" w:rsidR="0043751D" w:rsidRDefault="0043751D" w:rsidP="0043751D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833125" w14:textId="77777777" w:rsidR="0043751D" w:rsidRDefault="0043751D" w:rsidP="0043751D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9011DF9" w14:textId="77777777" w:rsidR="0043751D" w:rsidRDefault="0043751D" w:rsidP="0043751D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</w:tr>
      <w:tr w:rsidR="0043751D" w14:paraId="3C8BE717" w14:textId="77777777" w:rsidTr="0043751D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121709" w14:textId="77777777" w:rsidR="0043751D" w:rsidRDefault="0043751D" w:rsidP="0043751D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60A900E" w14:textId="77777777" w:rsidR="0043751D" w:rsidRDefault="0043751D" w:rsidP="0043751D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45567B" w14:textId="77777777" w:rsidR="0043751D" w:rsidRDefault="0043751D" w:rsidP="0043751D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138E03" w14:textId="77777777" w:rsidR="0043751D" w:rsidRDefault="0043751D" w:rsidP="0043751D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3C077F" w14:textId="77777777" w:rsidR="0043751D" w:rsidRDefault="0043751D" w:rsidP="0043751D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BF85719" w14:textId="77777777" w:rsidR="0043751D" w:rsidRDefault="0043751D" w:rsidP="0043751D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1322A41" w14:textId="77777777" w:rsidR="0043751D" w:rsidRDefault="0043751D" w:rsidP="0043751D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</w:tr>
      <w:tr w:rsidR="0043751D" w14:paraId="78D7C594" w14:textId="77777777" w:rsidTr="0043751D">
        <w:trPr>
          <w:trHeight w:val="1500"/>
        </w:trPr>
        <w:tc>
          <w:tcPr>
            <w:tcW w:w="1368" w:type="dxa"/>
            <w:shd w:val="clear" w:color="auto" w:fill="auto"/>
          </w:tcPr>
          <w:p w14:paraId="5E2D3146" w14:textId="77777777" w:rsidR="0043751D" w:rsidRDefault="0043751D" w:rsidP="0043751D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6C8350E" w14:textId="77777777" w:rsidR="0043751D" w:rsidRDefault="0043751D" w:rsidP="0043751D">
            <w:pPr>
              <w:jc w:val="center"/>
            </w:pPr>
            <w:r>
              <w:t>29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  <w:shd w:val="clear" w:color="auto" w:fill="auto"/>
          </w:tcPr>
          <w:p w14:paraId="49A81FC5" w14:textId="77777777" w:rsidR="0043751D" w:rsidRDefault="0043751D" w:rsidP="0043751D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1D79F8F" w14:textId="77777777" w:rsidR="0043751D" w:rsidRDefault="0043751D" w:rsidP="0043751D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5811065E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202E20B0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24A8BFEE" w14:textId="77777777" w:rsidR="0043751D" w:rsidRDefault="0043751D" w:rsidP="0043751D">
            <w:pPr>
              <w:jc w:val="center"/>
            </w:pPr>
          </w:p>
        </w:tc>
      </w:tr>
      <w:tr w:rsidR="0043751D" w14:paraId="027542D5" w14:textId="77777777" w:rsidTr="0043751D">
        <w:trPr>
          <w:trHeight w:val="1500"/>
        </w:trPr>
        <w:tc>
          <w:tcPr>
            <w:tcW w:w="1368" w:type="dxa"/>
          </w:tcPr>
          <w:p w14:paraId="08C3C0D8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58C9DE88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536AECDC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480D8B83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4AAE0764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115E6943" w14:textId="77777777" w:rsidR="0043751D" w:rsidRDefault="0043751D" w:rsidP="0043751D">
            <w:pPr>
              <w:jc w:val="center"/>
            </w:pPr>
          </w:p>
        </w:tc>
        <w:tc>
          <w:tcPr>
            <w:tcW w:w="1368" w:type="dxa"/>
          </w:tcPr>
          <w:p w14:paraId="6DF8F253" w14:textId="77777777" w:rsidR="0043751D" w:rsidRDefault="0043751D" w:rsidP="0043751D">
            <w:pPr>
              <w:jc w:val="center"/>
            </w:pPr>
          </w:p>
        </w:tc>
      </w:tr>
    </w:tbl>
    <w:p w14:paraId="67918F69" w14:textId="77777777" w:rsidR="0043751D" w:rsidRDefault="0043751D" w:rsidP="0043751D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43751D" w:rsidRPr="0043751D" w14:paraId="30BC389B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5637AB87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4ED9326E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3FD44EA0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61AF9873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7D708BC9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2EE6C2CA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28786C7D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4D35433A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65CB8EE1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11B385BC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0F60DAB8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35FC99B0" w14:textId="77777777" w:rsidTr="0043751D">
        <w:trPr>
          <w:trHeight w:val="280"/>
        </w:trPr>
        <w:tc>
          <w:tcPr>
            <w:tcW w:w="9576" w:type="dxa"/>
            <w:shd w:val="clear" w:color="auto" w:fill="auto"/>
          </w:tcPr>
          <w:p w14:paraId="2F1E3C50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  <w:tr w:rsidR="0043751D" w:rsidRPr="0043751D" w14:paraId="4EF91EB1" w14:textId="77777777" w:rsidTr="0043751D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6A0B97F" w14:textId="77777777" w:rsidR="0043751D" w:rsidRPr="0043751D" w:rsidRDefault="0043751D" w:rsidP="0043751D">
            <w:pPr>
              <w:jc w:val="center"/>
              <w:rPr>
                <w:sz w:val="20"/>
              </w:rPr>
            </w:pPr>
          </w:p>
        </w:tc>
      </w:tr>
    </w:tbl>
    <w:p w14:paraId="461B592C" w14:textId="77777777" w:rsidR="007268E4" w:rsidRPr="00BB4F60" w:rsidRDefault="0043751D" w:rsidP="0043751D">
      <w:pPr>
        <w:jc w:val="center"/>
      </w:pPr>
      <w:r>
        <w:t>© Free-PrintableCalendar.Com</w:t>
      </w:r>
    </w:p>
    <w:sectPr w:rsidR="007268E4" w:rsidRPr="00BB4F60" w:rsidSect="004375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614D3" w14:textId="77777777" w:rsidR="00D21869" w:rsidRDefault="00D21869" w:rsidP="005762FE">
      <w:r>
        <w:separator/>
      </w:r>
    </w:p>
  </w:endnote>
  <w:endnote w:type="continuationSeparator" w:id="0">
    <w:p w14:paraId="668425C8" w14:textId="77777777" w:rsidR="00D21869" w:rsidRDefault="00D21869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FABEC" w14:textId="77777777" w:rsidR="00D21869" w:rsidRDefault="00D21869" w:rsidP="005762FE">
      <w:r>
        <w:separator/>
      </w:r>
    </w:p>
  </w:footnote>
  <w:footnote w:type="continuationSeparator" w:id="0">
    <w:p w14:paraId="7BBFF6F1" w14:textId="77777777" w:rsidR="00D21869" w:rsidRDefault="00D21869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1D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3751D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1869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19DE"/>
  <w15:docId w15:val="{D7BC5139-A529-4B39-8F08-E708DA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2023 Editable Calendar with Notes</dc:title>
  <dc:subject/>
  <dc:creator>Free-PrintableCalendar.Com</dc:creator>
  <cp:keywords/>
  <dc:description>Download more at Free-PrintableCalendar.Com</dc:description>
  <cp:lastModifiedBy>PrintableCalendar</cp:lastModifiedBy>
  <cp:revision>1</cp:revision>
  <dcterms:created xsi:type="dcterms:W3CDTF">2021-12-03T11:47:00Z</dcterms:created>
  <dcterms:modified xsi:type="dcterms:W3CDTF">2021-12-03T11:47:00Z</dcterms:modified>
</cp:coreProperties>
</file>