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7030D1" w14:paraId="4E654D5A" w14:textId="77777777" w:rsidTr="007030D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7030D1" w14:paraId="53108265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14712120" w14:textId="4A8C6BB6" w:rsidR="007030D1" w:rsidRPr="007030D1" w:rsidRDefault="007030D1" w:rsidP="007030D1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April 2023</w:t>
                  </w:r>
                </w:p>
              </w:tc>
            </w:tr>
            <w:tr w:rsidR="007030D1" w14:paraId="5228560B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3B673841" w14:textId="080CF0A6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1E5EE1C" w14:textId="7378C760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CEC4923" w14:textId="7B859B1E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FBEC0EC" w14:textId="4F9CC7CE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3FBFC39" w14:textId="4CAA180E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507CC0E" w14:textId="3469B258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72C1B83" w14:textId="55EBAAF7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7030D1" w14:paraId="114426AD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079BB96" w14:textId="777777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91E504C" w14:textId="777777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AFB2F2D" w14:textId="777777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14DBAB2" w14:textId="777777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E00277D" w14:textId="777777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6F7C4AB" w14:textId="4D0AAD22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2A40C14B" w14:textId="2DA0BE4E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7030D1" w14:paraId="2A00C5A2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E8C78CF" w14:textId="0AB17EB8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E03A5B7" w14:textId="56571E2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1CF95BE3" w14:textId="672C98AE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2546D76D" w14:textId="34EA353C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29C340C6" w14:textId="18091976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4298AD0B" w14:textId="302295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63352EA" w14:textId="39CCC8A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7030D1" w14:paraId="4B4AB5B7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AAA9D9B" w14:textId="003A8105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E6D47A1" w14:textId="5F7441D4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4161E34D" w14:textId="0A0E57E2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6359C588" w14:textId="634E303F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5FBD3F7" w14:textId="499DD51A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8FF713D" w14:textId="470515B8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AA80813" w14:textId="291F146E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7030D1" w14:paraId="27C460EB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C2A0E24" w14:textId="285F789C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46D3AB1" w14:textId="71A2B86F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D717A4F" w14:textId="0A8A6A45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756DF2A7" w14:textId="7B1B9AED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602D53A" w14:textId="6D136956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05BABC8F" w14:textId="1CBCF02C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67E06D0C" w14:textId="17567911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7030D1" w14:paraId="68A1DEE9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3C6DF01" w14:textId="6B6F33AD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6F65F5B6" w14:textId="241E5E06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5904AD8" w14:textId="3C09CE7E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7B940087" w14:textId="5F438818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77E546DB" w14:textId="3CC8F622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31DC3DAA" w14:textId="04974208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9367135" w14:textId="39CCF1EA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7030D1" w14:paraId="316B499B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2E0495D" w14:textId="116DB60F" w:rsidR="007030D1" w:rsidRPr="007030D1" w:rsidRDefault="007030D1" w:rsidP="007030D1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June 2023</w:t>
                  </w:r>
                </w:p>
              </w:tc>
            </w:tr>
            <w:tr w:rsidR="007030D1" w14:paraId="72FA9868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BF38A75" w14:textId="38EE0B75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913B1D3" w14:textId="1F3A4F36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399C74B" w14:textId="1AFD9DF1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D7F4158" w14:textId="0EA0D96E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5FA902D" w14:textId="4BC21140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87A0BED" w14:textId="6F1C983E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D286D6B" w14:textId="3709741E" w:rsidR="007030D1" w:rsidRPr="007030D1" w:rsidRDefault="007030D1" w:rsidP="007030D1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7030D1" w14:paraId="12027AD3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2B5B543" w14:textId="777777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FF778F8" w14:textId="777777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3E8B3B0" w14:textId="777777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1422881" w14:textId="00B864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62188DDD" w14:textId="3CF2DA3C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63074F8B" w14:textId="4BAB01B2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2A838142" w14:textId="7A6CDD0E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7030D1" w14:paraId="7309EDEE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42EACD3" w14:textId="3D6968A8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DA8C8A9" w14:textId="0FE0D791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1F26C31A" w14:textId="3FBA83AF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2D178FC4" w14:textId="715A984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BF32B70" w14:textId="3B90D57A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3AD674B4" w14:textId="3E5A828F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5047F189" w14:textId="314F8E9A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7030D1" w14:paraId="7D36F46F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EF9C982" w14:textId="541E7DF0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2FB4586B" w14:textId="30D251C8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4B0D2B2" w14:textId="0F982739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7E8FB7A0" w14:textId="5B2566B5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A846178" w14:textId="44E22604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739C2B9B" w14:textId="32D92F63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941D28B" w14:textId="50FBAAD3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7030D1" w14:paraId="52565555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04C53A4" w14:textId="61D553E4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B31843B" w14:textId="5000399A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45AABA7A" w14:textId="33AEB8BD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1C0BB81" w14:textId="50F204CC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9E60DE5" w14:textId="6FAEF3A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9AFCF5A" w14:textId="25C63CF0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58B27C45" w14:textId="411C92FD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7030D1" w14:paraId="44A2544B" w14:textId="77777777" w:rsidTr="007030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51477CB" w14:textId="003FB88C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D447F64" w14:textId="27979506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7D7CE3C" w14:textId="7D3CC990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4D0FA265" w14:textId="200DA55B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BD5EB49" w14:textId="468D5A44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08B02D42" w14:textId="777777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9C4F971" w14:textId="77777777" w:rsidR="007030D1" w:rsidRPr="007030D1" w:rsidRDefault="007030D1" w:rsidP="007030D1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78E6EED5" w14:textId="37CCC41C" w:rsidR="007030D1" w:rsidRPr="007030D1" w:rsidRDefault="007030D1" w:rsidP="007030D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2023</w:t>
            </w:r>
          </w:p>
        </w:tc>
      </w:tr>
      <w:tr w:rsidR="007030D1" w14:paraId="5D9DCB0B" w14:textId="77777777" w:rsidTr="007030D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1F5545CC" w14:textId="3A006F01" w:rsidR="007030D1" w:rsidRPr="007030D1" w:rsidRDefault="007030D1" w:rsidP="007030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25635D41" w14:textId="3DAF3A54" w:rsidR="007030D1" w:rsidRPr="007030D1" w:rsidRDefault="007030D1" w:rsidP="007030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6FFD5EA7" w14:textId="065D6E81" w:rsidR="007030D1" w:rsidRPr="007030D1" w:rsidRDefault="007030D1" w:rsidP="007030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662516EA" w14:textId="4964F100" w:rsidR="007030D1" w:rsidRPr="007030D1" w:rsidRDefault="007030D1" w:rsidP="007030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37ECFEBA" w14:textId="407E784C" w:rsidR="007030D1" w:rsidRPr="007030D1" w:rsidRDefault="007030D1" w:rsidP="007030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19F4F8BE" w14:textId="4ED9D9A5" w:rsidR="007030D1" w:rsidRPr="007030D1" w:rsidRDefault="007030D1" w:rsidP="007030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65F75C53" w14:textId="167F6736" w:rsidR="007030D1" w:rsidRPr="007030D1" w:rsidRDefault="007030D1" w:rsidP="007030D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7030D1" w14:paraId="250EDD5B" w14:textId="77777777" w:rsidTr="007030D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9835E9C" w14:textId="481BF340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7030D1">
              <w:rPr>
                <w:noProof/>
              </w:rPr>
              <w:t xml:space="preserve"> Week 18</w:t>
            </w:r>
          </w:p>
        </w:tc>
        <w:tc>
          <w:tcPr>
            <w:tcW w:w="1480" w:type="dxa"/>
            <w:shd w:val="clear" w:color="auto" w:fill="auto"/>
          </w:tcPr>
          <w:p w14:paraId="0FD13295" w14:textId="51CF5920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678E4289" w14:textId="47732E4C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579B7BC0" w14:textId="7368A780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7030D1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02E769DE" w14:textId="332FE41E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02D51975" w14:textId="2B0F84DC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443E4CA3" w14:textId="0604CC33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7030D1" w14:paraId="2AAC68CF" w14:textId="77777777" w:rsidTr="007030D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64EBD95" w14:textId="4542B14C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7030D1">
              <w:rPr>
                <w:noProof/>
              </w:rPr>
              <w:t xml:space="preserve"> Week 19</w:t>
            </w:r>
          </w:p>
        </w:tc>
        <w:tc>
          <w:tcPr>
            <w:tcW w:w="1480" w:type="dxa"/>
            <w:shd w:val="clear" w:color="auto" w:fill="auto"/>
          </w:tcPr>
          <w:p w14:paraId="55CBC895" w14:textId="3A51A073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05DAD29A" w14:textId="56AF1F5E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36CE0296" w14:textId="6DC0E69D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18460784" w14:textId="12C760FF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519B1052" w14:textId="1EDE47DE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44CDEA90" w14:textId="2222DF25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7030D1" w14:paraId="26201CA3" w14:textId="77777777" w:rsidTr="007030D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33DA684" w14:textId="19D6407C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7030D1">
              <w:rPr>
                <w:noProof/>
              </w:rPr>
              <w:t xml:space="preserve"> Week 20</w:t>
            </w:r>
          </w:p>
        </w:tc>
        <w:tc>
          <w:tcPr>
            <w:tcW w:w="1480" w:type="dxa"/>
            <w:shd w:val="clear" w:color="auto" w:fill="auto"/>
          </w:tcPr>
          <w:p w14:paraId="5F29DD35" w14:textId="4FFF95DA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6418307D" w14:textId="69446A74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0F091D61" w14:textId="3669987D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6BB8D047" w14:textId="179F83CE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7030D1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2C1B1CEB" w14:textId="0205EBC7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27313738" w14:textId="125158D3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7030D1" w14:paraId="56E9CBE6" w14:textId="77777777" w:rsidTr="007030D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8F76305" w14:textId="7584FD37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7030D1">
              <w:rPr>
                <w:noProof/>
              </w:rPr>
              <w:t xml:space="preserve"> Week 21</w:t>
            </w:r>
          </w:p>
        </w:tc>
        <w:tc>
          <w:tcPr>
            <w:tcW w:w="1480" w:type="dxa"/>
            <w:shd w:val="clear" w:color="auto" w:fill="auto"/>
          </w:tcPr>
          <w:p w14:paraId="059E8D70" w14:textId="5063E58C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2EA4B444" w14:textId="36580AF7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7FA45F7A" w14:textId="03FA30EE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5FEFD629" w14:textId="4E8460F4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0EF7D311" w14:textId="53F9F2B5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5468E36E" w14:textId="6C79B089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7030D1" w14:paraId="411813FB" w14:textId="77777777" w:rsidTr="007030D1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24027B2" w14:textId="475C10F2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7030D1">
              <w:rPr>
                <w:noProof/>
              </w:rPr>
              <w:t xml:space="preserve"> Week 22</w:t>
            </w:r>
          </w:p>
        </w:tc>
        <w:tc>
          <w:tcPr>
            <w:tcW w:w="1480" w:type="dxa"/>
            <w:shd w:val="clear" w:color="auto" w:fill="auto"/>
          </w:tcPr>
          <w:p w14:paraId="523FBC24" w14:textId="37450151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7221A12B" w14:textId="3F89AA07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0F30E4A3" w14:textId="77777777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1BFF7FC" w14:textId="77777777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C997649" w14:textId="77777777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65B8C09" w14:textId="77777777" w:rsidR="007030D1" w:rsidRPr="007030D1" w:rsidRDefault="007030D1" w:rsidP="007030D1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05D3232C" w14:textId="458C451B" w:rsidR="00353C7C" w:rsidRPr="00B07B48" w:rsidRDefault="007030D1" w:rsidP="007030D1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7030D1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D1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030D1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324D0"/>
  <w15:chartTrackingRefBased/>
  <w15:docId w15:val="{B3339079-065E-496D-A2EB-7E687DFF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2021-12-03T09:08:00Z</dcterms:created>
  <dcterms:modified xsi:type="dcterms:W3CDTF">2021-12-03T09:09:00Z</dcterms:modified>
</cp:coreProperties>
</file>