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9871EF" w:rsidRPr="009871EF" w14:paraId="4B79F29A" w14:textId="77777777" w:rsidTr="009871EF">
        <w:trPr>
          <w:trHeight w:val="600"/>
        </w:trPr>
        <w:tc>
          <w:tcPr>
            <w:tcW w:w="13176" w:type="dxa"/>
            <w:gridSpan w:val="7"/>
          </w:tcPr>
          <w:p w14:paraId="151115B1" w14:textId="77777777" w:rsidR="009871EF" w:rsidRPr="009871EF" w:rsidRDefault="009871EF" w:rsidP="009871EF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May 2023</w:t>
            </w:r>
          </w:p>
        </w:tc>
      </w:tr>
      <w:tr w:rsidR="009871EF" w14:paraId="21D9B74A" w14:textId="77777777" w:rsidTr="009871EF">
        <w:tc>
          <w:tcPr>
            <w:tcW w:w="1882" w:type="dxa"/>
          </w:tcPr>
          <w:p w14:paraId="205CECD7" w14:textId="77777777" w:rsidR="009871EF" w:rsidRDefault="009871EF" w:rsidP="009871EF">
            <w:pPr>
              <w:jc w:val="center"/>
            </w:pPr>
            <w:r>
              <w:t>Sunday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7F6C75A" w14:textId="77777777" w:rsidR="009871EF" w:rsidRDefault="009871EF" w:rsidP="009871EF">
            <w:pPr>
              <w:jc w:val="center"/>
            </w:pPr>
            <w:r>
              <w:t>Monday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14A99F8" w14:textId="77777777" w:rsidR="009871EF" w:rsidRDefault="009871EF" w:rsidP="009871EF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6018380" w14:textId="77777777" w:rsidR="009871EF" w:rsidRDefault="009871EF" w:rsidP="009871EF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31EBF7B" w14:textId="77777777" w:rsidR="009871EF" w:rsidRDefault="009871EF" w:rsidP="009871EF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2DA4C6CC" w14:textId="77777777" w:rsidR="009871EF" w:rsidRDefault="009871EF" w:rsidP="009871EF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256B5647" w14:textId="77777777" w:rsidR="009871EF" w:rsidRDefault="009871EF" w:rsidP="009871EF">
            <w:pPr>
              <w:jc w:val="center"/>
            </w:pPr>
            <w:r>
              <w:t>Saturday</w:t>
            </w:r>
          </w:p>
        </w:tc>
      </w:tr>
      <w:tr w:rsidR="009871EF" w14:paraId="42906509" w14:textId="77777777" w:rsidTr="009871EF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38594F06" w14:textId="77777777" w:rsidR="009871EF" w:rsidRDefault="009871EF" w:rsidP="009871EF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5397B69" w14:textId="77777777" w:rsidR="009871EF" w:rsidRDefault="009871EF" w:rsidP="009871EF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9404A02" w14:textId="77777777" w:rsidR="009871EF" w:rsidRDefault="009871EF" w:rsidP="009871EF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263E08E" w14:textId="77777777" w:rsidR="009871EF" w:rsidRDefault="009871EF" w:rsidP="009871EF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CAA7968" w14:textId="77777777" w:rsidR="009871EF" w:rsidRDefault="009871EF" w:rsidP="009871EF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300721C" w14:textId="77777777" w:rsidR="009871EF" w:rsidRDefault="009871EF" w:rsidP="009871EF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3266228" w14:textId="77777777" w:rsidR="009871EF" w:rsidRDefault="009871EF" w:rsidP="009871EF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</w:tr>
      <w:tr w:rsidR="009871EF" w14:paraId="7ED21227" w14:textId="77777777" w:rsidTr="009871EF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880CF34" w14:textId="77777777" w:rsidR="009871EF" w:rsidRDefault="009871EF" w:rsidP="009871EF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099DBED" w14:textId="77777777" w:rsidR="009871EF" w:rsidRDefault="009871EF" w:rsidP="009871EF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996EB5C" w14:textId="77777777" w:rsidR="009871EF" w:rsidRDefault="009871EF" w:rsidP="009871EF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DD02793" w14:textId="77777777" w:rsidR="009871EF" w:rsidRDefault="009871EF" w:rsidP="009871EF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58B159C" w14:textId="77777777" w:rsidR="009871EF" w:rsidRDefault="009871EF" w:rsidP="009871EF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3C8C808" w14:textId="77777777" w:rsidR="009871EF" w:rsidRDefault="009871EF" w:rsidP="009871EF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8AEA3E4" w14:textId="77777777" w:rsidR="009871EF" w:rsidRDefault="009871EF" w:rsidP="009871EF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</w:tr>
      <w:tr w:rsidR="009871EF" w14:paraId="4D0726D7" w14:textId="77777777" w:rsidTr="009871EF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C0F6870" w14:textId="77777777" w:rsidR="009871EF" w:rsidRDefault="009871EF" w:rsidP="009871EF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6267DB5" w14:textId="77777777" w:rsidR="009871EF" w:rsidRDefault="009871EF" w:rsidP="009871EF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DB16D9C" w14:textId="77777777" w:rsidR="009871EF" w:rsidRDefault="009871EF" w:rsidP="009871EF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AC6BFE1" w14:textId="77777777" w:rsidR="009871EF" w:rsidRDefault="009871EF" w:rsidP="009871EF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5BBFC24" w14:textId="77777777" w:rsidR="009871EF" w:rsidRDefault="009871EF" w:rsidP="009871EF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47C4F660" w14:textId="77777777" w:rsidR="009871EF" w:rsidRDefault="009871EF" w:rsidP="009871EF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A2CA01B" w14:textId="77777777" w:rsidR="009871EF" w:rsidRDefault="009871EF" w:rsidP="009871EF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</w:tr>
      <w:tr w:rsidR="009871EF" w14:paraId="0C49AAAB" w14:textId="77777777" w:rsidTr="009871EF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669E9B0" w14:textId="77777777" w:rsidR="009871EF" w:rsidRDefault="009871EF" w:rsidP="009871EF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836C7C6" w14:textId="77777777" w:rsidR="009871EF" w:rsidRDefault="009871EF" w:rsidP="009871EF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89AD1AA" w14:textId="77777777" w:rsidR="009871EF" w:rsidRDefault="009871EF" w:rsidP="009871EF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66A65AF" w14:textId="77777777" w:rsidR="009871EF" w:rsidRDefault="009871EF" w:rsidP="009871EF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1ACBDF64" w14:textId="77777777" w:rsidR="009871EF" w:rsidRDefault="009871EF" w:rsidP="009871EF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1A45B9A0" w14:textId="77777777" w:rsidR="009871EF" w:rsidRDefault="009871EF" w:rsidP="009871EF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7FEEEEBC" w14:textId="77777777" w:rsidR="009871EF" w:rsidRDefault="009871EF" w:rsidP="009871EF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</w:tr>
      <w:tr w:rsidR="009871EF" w14:paraId="629B1A21" w14:textId="77777777" w:rsidTr="009871EF">
        <w:trPr>
          <w:trHeight w:val="1340"/>
        </w:trPr>
        <w:tc>
          <w:tcPr>
            <w:tcW w:w="1882" w:type="dxa"/>
            <w:shd w:val="clear" w:color="auto" w:fill="auto"/>
          </w:tcPr>
          <w:p w14:paraId="01252C14" w14:textId="77777777" w:rsidR="009871EF" w:rsidRDefault="009871EF" w:rsidP="009871EF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0A18B976" w14:textId="77777777" w:rsidR="009871EF" w:rsidRDefault="009871EF" w:rsidP="009871EF">
            <w:pPr>
              <w:jc w:val="center"/>
            </w:pPr>
            <w:r>
              <w:t>29</w:t>
            </w:r>
            <w:r>
              <w:br/>
            </w:r>
            <w:r>
              <w:br/>
              <w:t>Memorial Day</w:t>
            </w:r>
          </w:p>
        </w:tc>
        <w:tc>
          <w:tcPr>
            <w:tcW w:w="1882" w:type="dxa"/>
            <w:shd w:val="clear" w:color="auto" w:fill="auto"/>
          </w:tcPr>
          <w:p w14:paraId="718F8E33" w14:textId="77777777" w:rsidR="009871EF" w:rsidRDefault="009871EF" w:rsidP="009871EF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2B4F37EC" w14:textId="77777777" w:rsidR="009871EF" w:rsidRDefault="009871EF" w:rsidP="009871EF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19211E7F" w14:textId="77777777" w:rsidR="009871EF" w:rsidRDefault="009871EF" w:rsidP="009871EF">
            <w:pPr>
              <w:jc w:val="center"/>
            </w:pPr>
          </w:p>
        </w:tc>
        <w:tc>
          <w:tcPr>
            <w:tcW w:w="1883" w:type="dxa"/>
          </w:tcPr>
          <w:p w14:paraId="269BA5BC" w14:textId="77777777" w:rsidR="009871EF" w:rsidRDefault="009871EF" w:rsidP="009871EF">
            <w:pPr>
              <w:jc w:val="center"/>
            </w:pPr>
          </w:p>
        </w:tc>
        <w:tc>
          <w:tcPr>
            <w:tcW w:w="1883" w:type="dxa"/>
          </w:tcPr>
          <w:p w14:paraId="3C31EE98" w14:textId="77777777" w:rsidR="009871EF" w:rsidRDefault="009871EF" w:rsidP="009871EF">
            <w:pPr>
              <w:jc w:val="center"/>
            </w:pPr>
          </w:p>
        </w:tc>
      </w:tr>
      <w:tr w:rsidR="009871EF" w14:paraId="19ED4076" w14:textId="77777777" w:rsidTr="009871EF">
        <w:trPr>
          <w:trHeight w:val="1340"/>
        </w:trPr>
        <w:tc>
          <w:tcPr>
            <w:tcW w:w="1882" w:type="dxa"/>
          </w:tcPr>
          <w:p w14:paraId="734646D1" w14:textId="77777777" w:rsidR="009871EF" w:rsidRDefault="009871EF" w:rsidP="009871EF">
            <w:pPr>
              <w:jc w:val="center"/>
            </w:pPr>
          </w:p>
        </w:tc>
        <w:tc>
          <w:tcPr>
            <w:tcW w:w="1882" w:type="dxa"/>
          </w:tcPr>
          <w:p w14:paraId="6A17B02B" w14:textId="77777777" w:rsidR="009871EF" w:rsidRDefault="009871EF" w:rsidP="009871EF">
            <w:pPr>
              <w:jc w:val="center"/>
            </w:pPr>
          </w:p>
        </w:tc>
        <w:tc>
          <w:tcPr>
            <w:tcW w:w="1882" w:type="dxa"/>
          </w:tcPr>
          <w:p w14:paraId="29CE3F5C" w14:textId="77777777" w:rsidR="009871EF" w:rsidRDefault="009871EF" w:rsidP="009871EF">
            <w:pPr>
              <w:jc w:val="center"/>
            </w:pPr>
          </w:p>
        </w:tc>
        <w:tc>
          <w:tcPr>
            <w:tcW w:w="1882" w:type="dxa"/>
          </w:tcPr>
          <w:p w14:paraId="686168D0" w14:textId="77777777" w:rsidR="009871EF" w:rsidRDefault="009871EF" w:rsidP="009871EF">
            <w:pPr>
              <w:jc w:val="center"/>
            </w:pPr>
          </w:p>
        </w:tc>
        <w:tc>
          <w:tcPr>
            <w:tcW w:w="1882" w:type="dxa"/>
          </w:tcPr>
          <w:p w14:paraId="7BFEDCD5" w14:textId="77777777" w:rsidR="009871EF" w:rsidRDefault="009871EF" w:rsidP="009871EF">
            <w:pPr>
              <w:jc w:val="center"/>
            </w:pPr>
          </w:p>
        </w:tc>
        <w:tc>
          <w:tcPr>
            <w:tcW w:w="1883" w:type="dxa"/>
          </w:tcPr>
          <w:p w14:paraId="7B6ADF72" w14:textId="77777777" w:rsidR="009871EF" w:rsidRDefault="009871EF" w:rsidP="009871EF">
            <w:pPr>
              <w:jc w:val="center"/>
            </w:pPr>
          </w:p>
        </w:tc>
        <w:tc>
          <w:tcPr>
            <w:tcW w:w="1883" w:type="dxa"/>
          </w:tcPr>
          <w:p w14:paraId="4E0B1339" w14:textId="77777777" w:rsidR="009871EF" w:rsidRDefault="009871EF" w:rsidP="009871EF">
            <w:pPr>
              <w:jc w:val="center"/>
            </w:pPr>
          </w:p>
        </w:tc>
      </w:tr>
    </w:tbl>
    <w:p w14:paraId="3DCE9EAC" w14:textId="77777777" w:rsidR="007268E4" w:rsidRPr="00BB4F60" w:rsidRDefault="009871EF" w:rsidP="009871EF">
      <w:pPr>
        <w:jc w:val="center"/>
      </w:pPr>
      <w:r>
        <w:t>© Free-PrintableCalendar.Com</w:t>
      </w:r>
    </w:p>
    <w:sectPr w:rsidR="007268E4" w:rsidRPr="00BB4F60" w:rsidSect="009871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6B81" w14:textId="77777777" w:rsidR="00B3580B" w:rsidRDefault="00B3580B" w:rsidP="005762FE">
      <w:r>
        <w:separator/>
      </w:r>
    </w:p>
  </w:endnote>
  <w:endnote w:type="continuationSeparator" w:id="0">
    <w:p w14:paraId="42576E2B" w14:textId="77777777" w:rsidR="00B3580B" w:rsidRDefault="00B3580B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32DE6" w14:textId="77777777" w:rsidR="00B3580B" w:rsidRDefault="00B3580B" w:rsidP="005762FE">
      <w:r>
        <w:separator/>
      </w:r>
    </w:p>
  </w:footnote>
  <w:footnote w:type="continuationSeparator" w:id="0">
    <w:p w14:paraId="24DCAB0B" w14:textId="77777777" w:rsidR="00B3580B" w:rsidRDefault="00B3580B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EF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871EF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3580B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37EAF"/>
  <w15:docId w15:val="{F390D978-0C6D-4DB8-86DA-ABFABEC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2023 Calendar Printable with Holidays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2021-12-03T08:29:00Z</dcterms:created>
  <dcterms:modified xsi:type="dcterms:W3CDTF">2021-12-03T08:30:00Z</dcterms:modified>
</cp:coreProperties>
</file>