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2F0A15" w14:paraId="163878E2" w14:textId="77777777" w:rsidTr="002F0A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2F0A15" w14:paraId="5EE89C31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50F4EB02" w14:textId="4DA44262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April 2023</w:t>
                  </w:r>
                </w:p>
              </w:tc>
            </w:tr>
            <w:tr w:rsidR="002F0A15" w14:paraId="0AFC1382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1CBCF64B" w14:textId="3193852A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84163B4" w14:textId="036874C1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F9ABCAC" w14:textId="5953B115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E44C284" w14:textId="7ABD4978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EE705FC" w14:textId="4AB86E70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FDD920C" w14:textId="2071A39E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238E026" w14:textId="429EB193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2F0A15" w14:paraId="270DD274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38525E4" w14:textId="7777777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60B5021" w14:textId="7777777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B0DD396" w14:textId="7777777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C7AF3E9" w14:textId="7777777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3EC2A5B" w14:textId="7777777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621B082" w14:textId="5D0F31B0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357D680F" w14:textId="2AF20C3F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2F0A15" w14:paraId="31FDD6BC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84F7F29" w14:textId="22CCA88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7CCE2B9F" w14:textId="2069FC24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0C6C69E7" w14:textId="1CFAB44B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36276F34" w14:textId="58E35219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21E1DEC8" w14:textId="23D17368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712C5DAB" w14:textId="35452CF5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4E12601B" w14:textId="39DA741E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2F0A15" w14:paraId="49410EA2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223A57D" w14:textId="0CA576D2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5C909948" w14:textId="42CC1A8D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32553626" w14:textId="2B2358E8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0A0B253A" w14:textId="0616934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689FD83E" w14:textId="2B1CB9D9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5737A8E0" w14:textId="0812965F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0D5677DD" w14:textId="4C1F7A80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2F0A15" w14:paraId="5AA913AC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FDB4347" w14:textId="6EAB5EFB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79B0E03E" w14:textId="3F67C542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1197A87B" w14:textId="0B075B68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02273733" w14:textId="344A63DF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357D6211" w14:textId="24E6399B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2627E50B" w14:textId="2F3CAFC0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638AB0AF" w14:textId="462F1451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2F0A15" w14:paraId="39D0244B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3648F1E" w14:textId="172B50C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63D33F5F" w14:textId="73C6A49A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3A3318AC" w14:textId="26A59EA2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55464D4F" w14:textId="3AC37BE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0510ACD7" w14:textId="78751898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6BC35F1D" w14:textId="3F3D6A9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4124BF6A" w14:textId="322F07EF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2F0A15" w14:paraId="4C6A75B0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572F4B59" w14:textId="2DCF0F1E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June 2023</w:t>
                  </w:r>
                </w:p>
              </w:tc>
            </w:tr>
            <w:tr w:rsidR="002F0A15" w14:paraId="0CA5E783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2B31D168" w14:textId="7B83C84A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13B4EE9" w14:textId="09A7A949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B4F091A" w14:textId="0016064D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21CF6B9" w14:textId="67FC74F6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C31ED9A" w14:textId="5B1FFC06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274F0FB" w14:textId="751466EA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B4DA454" w14:textId="2ABD1F10" w:rsidR="002F0A15" w:rsidRPr="002F0A15" w:rsidRDefault="002F0A15" w:rsidP="002F0A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2F0A15" w14:paraId="5B0DB190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3AF3A85" w14:textId="7777777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464E76C" w14:textId="7777777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E0ECB50" w14:textId="7777777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89A94EE" w14:textId="345D6CA0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2D503246" w14:textId="7F1CF85C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78A569AA" w14:textId="1570D125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7CD38E79" w14:textId="24142553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2F0A15" w14:paraId="2D759CAB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761DA06" w14:textId="33E8B36D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3FF5E38F" w14:textId="01382103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5727B472" w14:textId="61571D58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29426EE7" w14:textId="660DAE15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74A56690" w14:textId="35DC3D43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085C8991" w14:textId="5D2700D0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61163ED7" w14:textId="3C5724B9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2F0A15" w14:paraId="63CAB149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4080871" w14:textId="76289C0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133892FF" w14:textId="0EF6BC0C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7C6C0019" w14:textId="2A98C372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564CB984" w14:textId="418EB0E6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5875CF4C" w14:textId="1A254225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3A9E885A" w14:textId="22675012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6EE1B431" w14:textId="70779914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2F0A15" w14:paraId="2F6D01C7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2003687" w14:textId="37388C9A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0D38C04C" w14:textId="0F76BEFF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5535E2C6" w14:textId="598A0850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0F49A47E" w14:textId="1F6DD070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17383218" w14:textId="52E21754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61E67EA9" w14:textId="46A5C5A9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6295FF38" w14:textId="609CBD8F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2F0A15" w14:paraId="7FB58509" w14:textId="77777777" w:rsidTr="002F0A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3EA017E" w14:textId="7820F6A1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4347FC37" w14:textId="23A27CF8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3BA3A1B9" w14:textId="2BA100F3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0F800496" w14:textId="5AAE2F5C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3D3CA1D2" w14:textId="675BC864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5A18B906" w14:textId="7777777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17EFCD1" w14:textId="77777777" w:rsidR="002F0A15" w:rsidRPr="002F0A15" w:rsidRDefault="002F0A15" w:rsidP="002F0A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0B92B50D" w14:textId="47239AB7" w:rsidR="002F0A15" w:rsidRPr="002F0A15" w:rsidRDefault="002F0A15" w:rsidP="002F0A15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2023</w:t>
            </w:r>
          </w:p>
        </w:tc>
      </w:tr>
      <w:tr w:rsidR="002F0A15" w14:paraId="01F58BCA" w14:textId="77777777" w:rsidTr="002F0A1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0F8242AE" w14:textId="46B3D63D" w:rsidR="002F0A15" w:rsidRPr="002F0A15" w:rsidRDefault="002F0A15" w:rsidP="002F0A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1344D91E" w14:textId="7C2ECB6E" w:rsidR="002F0A15" w:rsidRPr="002F0A15" w:rsidRDefault="002F0A15" w:rsidP="002F0A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534A0773" w14:textId="2A3F4308" w:rsidR="002F0A15" w:rsidRPr="002F0A15" w:rsidRDefault="002F0A15" w:rsidP="002F0A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5A0C9F6B" w14:textId="57FB5E59" w:rsidR="002F0A15" w:rsidRPr="002F0A15" w:rsidRDefault="002F0A15" w:rsidP="002F0A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314CA124" w14:textId="615F715E" w:rsidR="002F0A15" w:rsidRPr="002F0A15" w:rsidRDefault="002F0A15" w:rsidP="002F0A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63CEB0AD" w14:textId="258D18B6" w:rsidR="002F0A15" w:rsidRPr="002F0A15" w:rsidRDefault="002F0A15" w:rsidP="002F0A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0B5CCB72" w14:textId="30F9D7BC" w:rsidR="002F0A15" w:rsidRPr="002F0A15" w:rsidRDefault="002F0A15" w:rsidP="002F0A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F0A15" w14:paraId="73E28494" w14:textId="77777777" w:rsidTr="002F0A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40080C6" w14:textId="6CCFEAED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2F0A15">
              <w:rPr>
                <w:noProof/>
              </w:rPr>
              <w:t xml:space="preserve"> Week 18</w:t>
            </w:r>
          </w:p>
        </w:tc>
        <w:tc>
          <w:tcPr>
            <w:tcW w:w="2180" w:type="dxa"/>
            <w:shd w:val="clear" w:color="auto" w:fill="auto"/>
          </w:tcPr>
          <w:p w14:paraId="62591534" w14:textId="3020DA09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0E8F649A" w14:textId="3835DB20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180" w:type="dxa"/>
            <w:shd w:val="clear" w:color="auto" w:fill="auto"/>
          </w:tcPr>
          <w:p w14:paraId="2E133353" w14:textId="26C26407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2F0A15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31A4C6A7" w14:textId="0B25B148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1965C3CC" w14:textId="11FC407A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70151564" w14:textId="28955770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2F0A15" w14:paraId="12B28060" w14:textId="77777777" w:rsidTr="002F0A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5405074B" w14:textId="3257EAF6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2F0A15">
              <w:rPr>
                <w:noProof/>
              </w:rPr>
              <w:t xml:space="preserve"> Week 19</w:t>
            </w:r>
          </w:p>
        </w:tc>
        <w:tc>
          <w:tcPr>
            <w:tcW w:w="2180" w:type="dxa"/>
            <w:shd w:val="clear" w:color="auto" w:fill="auto"/>
          </w:tcPr>
          <w:p w14:paraId="5FF5A6E1" w14:textId="61F1999B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6E0FEF62" w14:textId="40050EDF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180" w:type="dxa"/>
            <w:shd w:val="clear" w:color="auto" w:fill="auto"/>
          </w:tcPr>
          <w:p w14:paraId="745F8726" w14:textId="48C4417D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0FD0A316" w14:textId="2D6234A9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180" w:type="dxa"/>
            <w:shd w:val="clear" w:color="auto" w:fill="auto"/>
          </w:tcPr>
          <w:p w14:paraId="520D3438" w14:textId="1046864D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5F992F25" w14:textId="5F27A25C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2F0A15" w14:paraId="728AEFA6" w14:textId="77777777" w:rsidTr="002F0A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64F3A5DC" w14:textId="246B6B5E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2F0A15">
              <w:rPr>
                <w:noProof/>
              </w:rPr>
              <w:t xml:space="preserve"> Week 20</w:t>
            </w:r>
          </w:p>
        </w:tc>
        <w:tc>
          <w:tcPr>
            <w:tcW w:w="2180" w:type="dxa"/>
            <w:shd w:val="clear" w:color="auto" w:fill="auto"/>
          </w:tcPr>
          <w:p w14:paraId="722ED198" w14:textId="2D530286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092BAAE9" w14:textId="366AE3FB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180" w:type="dxa"/>
            <w:shd w:val="clear" w:color="auto" w:fill="auto"/>
          </w:tcPr>
          <w:p w14:paraId="6B485554" w14:textId="7899247B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50FE698E" w14:textId="7D15CFB6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2F0A15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4B24581C" w14:textId="321A0718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4C54F6C0" w14:textId="2668D6B8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2F0A15" w14:paraId="7C6BB224" w14:textId="77777777" w:rsidTr="002F0A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5718B395" w14:textId="46FA2639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2F0A15">
              <w:rPr>
                <w:noProof/>
              </w:rPr>
              <w:t xml:space="preserve"> Week 21</w:t>
            </w:r>
          </w:p>
        </w:tc>
        <w:tc>
          <w:tcPr>
            <w:tcW w:w="2180" w:type="dxa"/>
            <w:shd w:val="clear" w:color="auto" w:fill="auto"/>
          </w:tcPr>
          <w:p w14:paraId="69AE33C4" w14:textId="62432A5F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5B04E1D5" w14:textId="11120B66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180" w:type="dxa"/>
            <w:shd w:val="clear" w:color="auto" w:fill="auto"/>
          </w:tcPr>
          <w:p w14:paraId="65589D57" w14:textId="0A0321D3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13990134" w14:textId="57DC05A9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6FCFDF43" w14:textId="4BA837B9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180" w:type="dxa"/>
            <w:shd w:val="clear" w:color="auto" w:fill="auto"/>
          </w:tcPr>
          <w:p w14:paraId="14B4F019" w14:textId="20EA2169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2F0A15" w14:paraId="153FDE9E" w14:textId="77777777" w:rsidTr="002F0A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A9DFEB9" w14:textId="56B63FA1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2F0A15">
              <w:rPr>
                <w:noProof/>
              </w:rPr>
              <w:t xml:space="preserve"> Week 22</w:t>
            </w:r>
          </w:p>
        </w:tc>
        <w:tc>
          <w:tcPr>
            <w:tcW w:w="2180" w:type="dxa"/>
            <w:shd w:val="clear" w:color="auto" w:fill="auto"/>
          </w:tcPr>
          <w:p w14:paraId="2A41CB90" w14:textId="18F0C920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392B0A50" w14:textId="5CEEC621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180" w:type="dxa"/>
            <w:shd w:val="clear" w:color="auto" w:fill="auto"/>
          </w:tcPr>
          <w:p w14:paraId="43375EFA" w14:textId="77777777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3E437456" w14:textId="77777777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3CD2E713" w14:textId="77777777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01F7A9F5" w14:textId="77777777" w:rsidR="002F0A15" w:rsidRPr="002F0A15" w:rsidRDefault="002F0A15" w:rsidP="002F0A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25A40128" w14:textId="3BF33805" w:rsidR="00353C7C" w:rsidRPr="00B07B48" w:rsidRDefault="002F0A15" w:rsidP="002F0A15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2F0A15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15"/>
    <w:rsid w:val="00065511"/>
    <w:rsid w:val="000B25F1"/>
    <w:rsid w:val="00147071"/>
    <w:rsid w:val="001665D2"/>
    <w:rsid w:val="001E3E41"/>
    <w:rsid w:val="002F0A15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05871"/>
  <w15:chartTrackingRefBased/>
  <w15:docId w15:val="{8AD5A10B-ED3F-41EC-8295-B2D2FD05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2021-12-03T03:46:00Z</dcterms:created>
  <dcterms:modified xsi:type="dcterms:W3CDTF">2021-12-03T03:46:00Z</dcterms:modified>
</cp:coreProperties>
</file>