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AE2127" w:rsidTr="00426D9C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E2127" w:rsidTr="00AE2127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E2127" w:rsidRDefault="00AE2127" w:rsidP="00AE212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2022</w:t>
                  </w:r>
                </w:p>
              </w:tc>
            </w:tr>
            <w:tr w:rsidR="00AE2127" w:rsidTr="00AE2127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E2127" w:rsidTr="00AE2127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E2127" w:rsidRDefault="00AE2127" w:rsidP="00AE212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2022</w:t>
                  </w:r>
                </w:p>
              </w:tc>
            </w:tr>
            <w:tr w:rsidR="00AE2127" w:rsidTr="00AE2127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AE2127" w:rsidTr="00AE2127">
              <w:trPr>
                <w:trHeight w:hRule="exact" w:val="371"/>
              </w:trPr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E2127" w:rsidRPr="00AE2127" w:rsidRDefault="00AE2127" w:rsidP="00AE212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AE2127" w:rsidRPr="00AE2127" w:rsidRDefault="00AE2127" w:rsidP="00AE212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2022</w:t>
            </w:r>
          </w:p>
        </w:tc>
      </w:tr>
      <w:tr w:rsidR="00AE2127" w:rsidTr="00426D9C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E2127" w:rsidRPr="00AE2127" w:rsidRDefault="00AE2127" w:rsidP="00AE212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E2127" w:rsidTr="00426D9C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  <w:r>
              <w:rPr>
                <w:noProof/>
                <w:sz w:val="32"/>
              </w:rPr>
              <w:tab/>
            </w:r>
            <w:r w:rsidRPr="00AE2127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AE2127" w:rsidTr="00426D9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AE2127">
              <w:rPr>
                <w:noProof/>
              </w:rPr>
              <w:t xml:space="preserve"> Week 18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AE2127" w:rsidTr="00426D9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AE2127">
              <w:rPr>
                <w:noProof/>
              </w:rPr>
              <w:t xml:space="preserve"> Week 19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AE2127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AE2127" w:rsidTr="00426D9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AE2127">
              <w:rPr>
                <w:noProof/>
              </w:rPr>
              <w:t xml:space="preserve"> Week 20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AE2127" w:rsidTr="00426D9C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AE2127">
              <w:rPr>
                <w:noProof/>
              </w:rPr>
              <w:t xml:space="preserve"> Week 21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AE2127" w:rsidRPr="00AE2127" w:rsidRDefault="00AE2127" w:rsidP="00AE212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426D9C" w:rsidP="00426D9C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E2127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27"/>
    <w:rsid w:val="00065511"/>
    <w:rsid w:val="000B25F1"/>
    <w:rsid w:val="001665D2"/>
    <w:rsid w:val="00353C7C"/>
    <w:rsid w:val="00426D9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AE2127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2018-12-04T02:40:00Z</dcterms:created>
  <dcterms:modified xsi:type="dcterms:W3CDTF">2018-12-07T12:02:00Z</dcterms:modified>
</cp:coreProperties>
</file>