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F" w:rsidRDefault="00CB7E81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Sunday</w:t>
            </w: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11F6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11F6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11F6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73FD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73FD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73FD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73FDE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B54DE8" w:rsidP="00B54DE8">
            <w:pPr>
              <w:pStyle w:val="CalendarText"/>
              <w:jc w:val="center"/>
            </w:pPr>
            <w:r w:rsidRPr="00B54DE8">
              <w:t>Mother's Day</w:t>
            </w: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B7E8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B54DE8" w:rsidP="00B54DE8">
            <w:pPr>
              <w:pStyle w:val="CalendarText"/>
              <w:jc w:val="center"/>
            </w:pPr>
            <w:r w:rsidRPr="00B54DE8">
              <w:t>Memorial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</w:tbl>
    <w:p w:rsidR="00D967FF" w:rsidRDefault="00D21734" w:rsidP="00D21734">
      <w:pPr>
        <w:jc w:val="center"/>
      </w:pPr>
      <w:r>
        <w:t>© Free-PrintableCalendar.Com</w:t>
      </w:r>
      <w:bookmarkStart w:id="0" w:name="_GoBack"/>
      <w:bookmarkEnd w:id="0"/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5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C6F54"/>
    <w:rsid w:val="00335FFD"/>
    <w:rsid w:val="00391B5F"/>
    <w:rsid w:val="003F32D0"/>
    <w:rsid w:val="00473FDE"/>
    <w:rsid w:val="00521CAA"/>
    <w:rsid w:val="005B38A3"/>
    <w:rsid w:val="008712EC"/>
    <w:rsid w:val="009619B8"/>
    <w:rsid w:val="00B54DE8"/>
    <w:rsid w:val="00BF49AE"/>
    <w:rsid w:val="00C56884"/>
    <w:rsid w:val="00CB7E81"/>
    <w:rsid w:val="00D11F65"/>
    <w:rsid w:val="00D2091D"/>
    <w:rsid w:val="00D21734"/>
    <w:rsid w:val="00D967FF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1A7CF-E285-4185-AEBB-686A8B2B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2018-11-20T03:25:00Z</dcterms:created>
  <dcterms:modified xsi:type="dcterms:W3CDTF">2018-12-02T10:02:00Z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