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66401F" w:rsidTr="0066401F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66401F" w:rsidTr="0066401F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66401F" w:rsidRDefault="0066401F" w:rsidP="0066401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2022</w:t>
                  </w:r>
                </w:p>
              </w:tc>
            </w:tr>
            <w:tr w:rsidR="0066401F" w:rsidTr="0066401F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66401F" w:rsidTr="0066401F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66401F" w:rsidRDefault="0066401F" w:rsidP="0066401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2022</w:t>
                  </w:r>
                </w:p>
              </w:tc>
            </w:tr>
            <w:tr w:rsidR="0066401F" w:rsidTr="0066401F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66401F" w:rsidTr="0066401F">
              <w:trPr>
                <w:trHeight w:hRule="exact" w:val="248"/>
              </w:trPr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66401F" w:rsidRPr="0066401F" w:rsidRDefault="0066401F" w:rsidP="0066401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66401F" w:rsidRPr="0066401F" w:rsidRDefault="0066401F" w:rsidP="0066401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2022</w:t>
            </w:r>
          </w:p>
        </w:tc>
      </w:tr>
      <w:tr w:rsidR="0066401F" w:rsidTr="0066401F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6401F" w:rsidRPr="0066401F" w:rsidRDefault="0066401F" w:rsidP="0066401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6401F" w:rsidTr="0066401F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  <w:r>
              <w:rPr>
                <w:noProof/>
                <w:sz w:val="32"/>
              </w:rPr>
              <w:tab/>
            </w:r>
            <w:r w:rsidRPr="0066401F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66401F" w:rsidTr="0066401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66401F">
              <w:rPr>
                <w:noProof/>
              </w:rPr>
              <w:t xml:space="preserve"> Week 18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66401F" w:rsidTr="0066401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66401F">
              <w:rPr>
                <w:noProof/>
              </w:rPr>
              <w:t xml:space="preserve"> Week 19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66401F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66401F" w:rsidTr="0066401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66401F">
              <w:rPr>
                <w:noProof/>
              </w:rPr>
              <w:t xml:space="preserve"> Week 20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66401F" w:rsidTr="0066401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66401F">
              <w:rPr>
                <w:noProof/>
              </w:rPr>
              <w:t xml:space="preserve"> Week 21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66401F" w:rsidRPr="0066401F" w:rsidRDefault="0066401F" w:rsidP="0066401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B811CD" w:rsidP="00B811CD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66401F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1F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66401F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811CD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2018-12-03T03:58:00Z</dcterms:created>
  <dcterms:modified xsi:type="dcterms:W3CDTF">2018-12-07T11:46:00Z</dcterms:modified>
</cp:coreProperties>
</file>