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18144A" w:rsidTr="005E52C9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8144A" w:rsidTr="0018144A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18144A" w:rsidRDefault="0018144A" w:rsidP="0018144A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2020</w:t>
                  </w:r>
                </w:p>
              </w:tc>
            </w:tr>
            <w:tr w:rsidR="0018144A" w:rsidTr="0018144A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8144A" w:rsidTr="0018144A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18144A" w:rsidRDefault="0018144A" w:rsidP="0018144A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2020</w:t>
                  </w:r>
                </w:p>
              </w:tc>
            </w:tr>
            <w:tr w:rsidR="0018144A" w:rsidTr="0018144A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18144A" w:rsidTr="0018144A">
              <w:trPr>
                <w:trHeight w:hRule="exact" w:val="371"/>
              </w:trPr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18144A" w:rsidRPr="0018144A" w:rsidRDefault="0018144A" w:rsidP="0018144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18144A" w:rsidRPr="0018144A" w:rsidRDefault="0018144A" w:rsidP="0018144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2020</w:t>
            </w:r>
          </w:p>
        </w:tc>
      </w:tr>
      <w:tr w:rsidR="0018144A" w:rsidTr="005E52C9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8144A" w:rsidRPr="0018144A" w:rsidRDefault="0018144A" w:rsidP="001814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8144A" w:rsidTr="005E52C9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18144A" w:rsidTr="005E52C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18144A">
              <w:rPr>
                <w:noProof/>
              </w:rPr>
              <w:t xml:space="preserve"> Week 19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18144A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18144A" w:rsidTr="005E52C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18144A">
              <w:rPr>
                <w:noProof/>
              </w:rPr>
              <w:t xml:space="preserve"> Week 20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18144A" w:rsidTr="005E52C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18144A">
              <w:rPr>
                <w:noProof/>
              </w:rPr>
              <w:t xml:space="preserve"> Week 21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18144A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18144A" w:rsidTr="005E52C9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18144A">
              <w:rPr>
                <w:noProof/>
              </w:rPr>
              <w:t xml:space="preserve"> Week 22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18144A" w:rsidRPr="0018144A" w:rsidRDefault="0018144A" w:rsidP="0018144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5E52C9" w:rsidP="005E52C9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18144A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4A"/>
    <w:rsid w:val="00065511"/>
    <w:rsid w:val="000B25F1"/>
    <w:rsid w:val="001665D2"/>
    <w:rsid w:val="0018144A"/>
    <w:rsid w:val="00353C7C"/>
    <w:rsid w:val="0046755F"/>
    <w:rsid w:val="00477F5D"/>
    <w:rsid w:val="004A03BA"/>
    <w:rsid w:val="005552E6"/>
    <w:rsid w:val="0058425F"/>
    <w:rsid w:val="005E3166"/>
    <w:rsid w:val="005E52C9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2018-12-03T04:22:00Z</dcterms:created>
  <dcterms:modified xsi:type="dcterms:W3CDTF">2018-12-07T11:50:00Z</dcterms:modified>
</cp:coreProperties>
</file>