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038" w:rsidRDefault="00EA6B0B">
      <w:pPr>
        <w:pStyle w:val="MonthYear"/>
      </w:pPr>
      <w:r>
        <w:fldChar w:fldCharType="begin"/>
      </w:r>
      <w:r>
        <w:instrText xml:space="preserve"> DOCVARIABLE  MonthStart \@ MMMM \* MERGEFORMAT </w:instrText>
      </w:r>
      <w:r>
        <w:fldChar w:fldCharType="separate"/>
      </w:r>
      <w:r>
        <w:t>May</w:t>
      </w:r>
      <w:r>
        <w:fldChar w:fldCharType="end"/>
      </w:r>
      <w:r>
        <w:t xml:space="preserve"> </w:t>
      </w:r>
      <w:r>
        <w:fldChar w:fldCharType="begin"/>
      </w:r>
      <w:r>
        <w:instrText xml:space="preserve"> DOCVARIABLE  MonthStart \@  yyyy   \* MERGEFORMAT </w:instrText>
      </w:r>
      <w:r>
        <w:fldChar w:fldCharType="separate"/>
      </w:r>
      <w:r>
        <w:t>2020</w:t>
      </w:r>
      <w:r>
        <w:fldChar w:fldCharType="end"/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878"/>
        <w:gridCol w:w="1882"/>
        <w:gridCol w:w="1884"/>
        <w:gridCol w:w="1882"/>
        <w:gridCol w:w="1884"/>
        <w:gridCol w:w="1884"/>
        <w:gridCol w:w="1882"/>
      </w:tblGrid>
      <w:tr w:rsidR="00E64038">
        <w:trPr>
          <w:trHeight w:val="288"/>
          <w:jc w:val="center"/>
        </w:trPr>
        <w:tc>
          <w:tcPr>
            <w:tcW w:w="187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Monday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Tuesday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Wednesday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Thursday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Friday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Saturday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Sunday</w:t>
            </w: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A6B0B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“Monday</w:instrText>
            </w:r>
            <w:r>
              <w:instrText>" 1 ""</w:instrTex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A6B0B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“Tuesday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BD5401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A6B0B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“Wednesday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561CFD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A6B0B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“Thursday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DF2590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A6B0B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= </w:instrText>
            </w:r>
            <w:r w:rsidR="00C04A2C">
              <w:instrText>“Friday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DF2590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DF2590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F2590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A6B0B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“Saturday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A6B0B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“Sunday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A6B0B">
            <w:pPr>
              <w:pStyle w:val="Date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A6B0B">
            <w:pPr>
              <w:pStyle w:val="Date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A6B0B">
            <w:pPr>
              <w:pStyle w:val="Date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A6B0B">
            <w:pPr>
              <w:pStyle w:val="Date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A6B0B">
            <w:pPr>
              <w:pStyle w:val="Date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A6B0B">
            <w:pPr>
              <w:pStyle w:val="Date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A6B0B">
            <w:pPr>
              <w:pStyle w:val="Date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8A0CE7" w:rsidP="008A0CE7">
            <w:pPr>
              <w:pStyle w:val="CalendarText"/>
              <w:jc w:val="center"/>
            </w:pPr>
            <w:r w:rsidRPr="008A0CE7">
              <w:t>Mother's Day</w:t>
            </w: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A6B0B">
            <w:pPr>
              <w:pStyle w:val="Date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A6B0B">
            <w:pPr>
              <w:pStyle w:val="Date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A6B0B">
            <w:pPr>
              <w:pStyle w:val="Date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A6B0B">
            <w:pPr>
              <w:pStyle w:val="Date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A6B0B">
            <w:pPr>
              <w:pStyle w:val="Date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A6B0B">
            <w:pPr>
              <w:pStyle w:val="Date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A6B0B">
            <w:pPr>
              <w:pStyle w:val="Date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A6B0B">
            <w:pPr>
              <w:pStyle w:val="Date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A6B0B">
            <w:pPr>
              <w:pStyle w:val="Date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A6B0B">
            <w:pPr>
              <w:pStyle w:val="Date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A6B0B">
            <w:pPr>
              <w:pStyle w:val="Date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A6B0B">
            <w:pPr>
              <w:pStyle w:val="Date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A6B0B">
            <w:pPr>
              <w:pStyle w:val="Date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A6B0B">
            <w:pPr>
              <w:pStyle w:val="Date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A6B0B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A6B0B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A6B0B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A6B0B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A6B0B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A6B0B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A6B0B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31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8A0CE7" w:rsidP="008A0CE7">
            <w:pPr>
              <w:pStyle w:val="CalendarText"/>
              <w:jc w:val="center"/>
            </w:pPr>
            <w:r w:rsidRPr="008A0CE7">
              <w:t>Memorial Day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A6B0B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93221C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A6B0B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93221C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3221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93221C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3221C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</w:tbl>
    <w:p w:rsidR="00E64038" w:rsidRDefault="00F04390" w:rsidP="00F04390">
      <w:pPr>
        <w:jc w:val="center"/>
      </w:pPr>
      <w:r>
        <w:t>© Free-PrintableCalendar.Com</w:t>
      </w:r>
      <w:bookmarkStart w:id="0" w:name="_GoBack"/>
      <w:bookmarkEnd w:id="0"/>
    </w:p>
    <w:sectPr w:rsidR="00E64038">
      <w:pgSz w:w="15840" w:h="12240" w:orient="landscape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5/31/2020"/>
    <w:docVar w:name="MonthEnd1" w:val="1/31/2012"/>
    <w:docVar w:name="MonthEnd10" w:val="10/31/2012"/>
    <w:docVar w:name="MonthEnd11" w:val="11/30/2012"/>
    <w:docVar w:name="MonthEnd12" w:val="12/31/2012"/>
    <w:docVar w:name="MonthEnd2" w:val="2/29/2012"/>
    <w:docVar w:name="MonthEnd3" w:val="3/31/2012"/>
    <w:docVar w:name="MonthEnd4" w:val="4/30/2012"/>
    <w:docVar w:name="MonthEnd5" w:val="5/31/2012"/>
    <w:docVar w:name="MonthEnd6" w:val="6/30/2012"/>
    <w:docVar w:name="MonthEnd7" w:val="7/31/2012"/>
    <w:docVar w:name="MonthEnd8" w:val="8/31/2012"/>
    <w:docVar w:name="MonthEnd9" w:val="9/30/2012"/>
    <w:docVar w:name="MonthEndA" w:val="1/31/2012"/>
    <w:docVar w:name="MonthEndB" w:val="11/30/2011"/>
    <w:docVar w:name="MonthStart" w:val="5/1/2020"/>
    <w:docVar w:name="MonthStart1" w:val="1/1/2012"/>
    <w:docVar w:name="MonthStart10" w:val="10/1/2012"/>
    <w:docVar w:name="MonthStart11" w:val="11/1/2012"/>
    <w:docVar w:name="MonthStart12" w:val="12/1/2012"/>
    <w:docVar w:name="MonthStart2" w:val="2/1/2012"/>
    <w:docVar w:name="MonthStart3" w:val="3/1/2012"/>
    <w:docVar w:name="MonthStart4" w:val="4/1/2012"/>
    <w:docVar w:name="MonthStart5" w:val="5/1/2012"/>
    <w:docVar w:name="MonthStart6" w:val="6/1/2012"/>
    <w:docVar w:name="MonthStart7" w:val="7/1/2012"/>
    <w:docVar w:name="MonthStart8" w:val="8/1/2012"/>
    <w:docVar w:name="MonthStart9" w:val="9/1/2012"/>
    <w:docVar w:name="MonthStartA" w:val="1/1/2012"/>
    <w:docVar w:name="MonthStartB" w:val="11/1/2011"/>
    <w:docVar w:name="WeekStart" w:val="2"/>
  </w:docVars>
  <w:rsids>
    <w:rsidRoot w:val="00C04A2C"/>
    <w:rsid w:val="00021ADF"/>
    <w:rsid w:val="0004708E"/>
    <w:rsid w:val="00165246"/>
    <w:rsid w:val="00561CFD"/>
    <w:rsid w:val="006A253F"/>
    <w:rsid w:val="006F05AE"/>
    <w:rsid w:val="008A0CE7"/>
    <w:rsid w:val="0093221C"/>
    <w:rsid w:val="00965B23"/>
    <w:rsid w:val="00A110E8"/>
    <w:rsid w:val="00A35821"/>
    <w:rsid w:val="00BD5401"/>
    <w:rsid w:val="00C04A2C"/>
    <w:rsid w:val="00DA6D0F"/>
    <w:rsid w:val="00DF2590"/>
    <w:rsid w:val="00E64038"/>
    <w:rsid w:val="00EA6B0B"/>
    <w:rsid w:val="00EC4123"/>
    <w:rsid w:val="00F04390"/>
    <w:rsid w:val="00F17130"/>
    <w:rsid w:val="00F5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2012%20Calendar%20Basic_one%20month%20evergreen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18F4-E4B0-4923-A9DB-DA867ECF2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AACFBB-84BD-4045-8FCA-9F912C33B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Calendar Basic_one month evergreen</Template>
  <TotalTime>1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One-Month Basic Calendar (any year)</vt:lpstr>
    </vt:vector>
  </TitlesOfParts>
  <Company>Microsoft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One-Month Basic Calendar (any year)</dc:title>
  <dc:creator>AutoBVT</dc:creator>
  <cp:lastModifiedBy>AutoBVT</cp:lastModifiedBy>
  <cp:revision>5</cp:revision>
  <dcterms:created xsi:type="dcterms:W3CDTF">2018-11-01T06:15:00Z</dcterms:created>
  <dcterms:modified xsi:type="dcterms:W3CDTF">2018-12-02T09:46:00Z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TC028092529991</vt:lpwstr>
  </property>
</Properties>
</file>