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A96AE4" w:rsidTr="00A96AE4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96AE4" w:rsidTr="00A96AE4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A96AE4" w:rsidRDefault="00A96AE4" w:rsidP="00A96A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2020</w:t>
                  </w:r>
                </w:p>
              </w:tc>
            </w:tr>
            <w:tr w:rsidR="00A96AE4" w:rsidTr="00A96AE4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96AE4" w:rsidTr="00A96AE4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A96AE4" w:rsidRDefault="00A96AE4" w:rsidP="00A96A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2020</w:t>
                  </w:r>
                </w:p>
              </w:tc>
            </w:tr>
            <w:tr w:rsidR="00A96AE4" w:rsidTr="00A96AE4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A96AE4" w:rsidTr="00A96AE4">
              <w:trPr>
                <w:trHeight w:hRule="exact" w:val="248"/>
              </w:trPr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6AE4" w:rsidRPr="00A96AE4" w:rsidRDefault="00A96AE4" w:rsidP="00A96A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A96AE4" w:rsidRPr="00A96AE4" w:rsidRDefault="00A96AE4" w:rsidP="00A96AE4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2020</w:t>
            </w:r>
          </w:p>
        </w:tc>
      </w:tr>
      <w:tr w:rsidR="00A96AE4" w:rsidTr="00A96AE4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6AE4" w:rsidRPr="00A96AE4" w:rsidRDefault="00A96AE4" w:rsidP="00A96AE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6AE4" w:rsidRPr="00A96AE4" w:rsidRDefault="00A96AE4" w:rsidP="00A96AE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6AE4" w:rsidRPr="00A96AE4" w:rsidRDefault="00A96AE4" w:rsidP="00A96AE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6AE4" w:rsidRPr="00A96AE4" w:rsidRDefault="00A96AE4" w:rsidP="00A96AE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6AE4" w:rsidRPr="00A96AE4" w:rsidRDefault="00A96AE4" w:rsidP="00A96AE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6AE4" w:rsidRPr="00A96AE4" w:rsidRDefault="00A96AE4" w:rsidP="00A96AE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6AE4" w:rsidRPr="00A96AE4" w:rsidRDefault="00A96AE4" w:rsidP="00A96AE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96AE4" w:rsidTr="00A96AE4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A96AE4" w:rsidTr="00A96AE4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A96AE4">
              <w:rPr>
                <w:noProof/>
              </w:rPr>
              <w:t xml:space="preserve"> Week 19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A96AE4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A96AE4" w:rsidTr="00A96AE4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A96AE4">
              <w:rPr>
                <w:noProof/>
              </w:rPr>
              <w:t xml:space="preserve"> Week 20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A96AE4" w:rsidTr="00A96AE4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A96AE4">
              <w:rPr>
                <w:noProof/>
              </w:rPr>
              <w:t xml:space="preserve"> Week 21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A96AE4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A96AE4" w:rsidTr="00A96AE4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A96AE4">
              <w:rPr>
                <w:noProof/>
              </w:rPr>
              <w:t xml:space="preserve"> Week 22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A96AE4" w:rsidRPr="00A96AE4" w:rsidRDefault="00A96AE4" w:rsidP="00A96AE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:rsidR="00353C7C" w:rsidRPr="00B07B48" w:rsidRDefault="00C33A74" w:rsidP="00C33A74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A96AE4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E4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96AE4"/>
    <w:rsid w:val="00AA342C"/>
    <w:rsid w:val="00B07B48"/>
    <w:rsid w:val="00B47F67"/>
    <w:rsid w:val="00B67070"/>
    <w:rsid w:val="00BD5F67"/>
    <w:rsid w:val="00C012D3"/>
    <w:rsid w:val="00C33A74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2018-12-03T03:31:00Z</dcterms:created>
  <dcterms:modified xsi:type="dcterms:W3CDTF">2018-12-06T09:42:00Z</dcterms:modified>
</cp:coreProperties>
</file>