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041DF2" w:rsidTr="004E5C78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041DF2" w:rsidTr="00041DF2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041DF2" w:rsidRDefault="00041DF2" w:rsidP="00041DF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2019</w:t>
                  </w:r>
                </w:p>
              </w:tc>
            </w:tr>
            <w:tr w:rsidR="00041DF2" w:rsidTr="00041DF2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041DF2" w:rsidTr="00041DF2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041DF2" w:rsidRDefault="00041DF2" w:rsidP="00041DF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2019</w:t>
                  </w:r>
                </w:p>
              </w:tc>
            </w:tr>
            <w:tr w:rsidR="00041DF2" w:rsidTr="00041DF2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041DF2" w:rsidTr="00041DF2">
              <w:trPr>
                <w:trHeight w:hRule="exact" w:val="371"/>
              </w:trPr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041DF2" w:rsidRPr="00041DF2" w:rsidRDefault="00041DF2" w:rsidP="00041DF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p w:rsidR="00041DF2" w:rsidRPr="00041DF2" w:rsidRDefault="00041DF2" w:rsidP="00041DF2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2019</w:t>
            </w:r>
          </w:p>
        </w:tc>
      </w:tr>
      <w:tr w:rsidR="00041DF2" w:rsidTr="004E5C78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41DF2" w:rsidRPr="00041DF2" w:rsidRDefault="00041DF2" w:rsidP="00041D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41DF2" w:rsidRPr="00041DF2" w:rsidRDefault="00041DF2" w:rsidP="00041D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41DF2" w:rsidRPr="00041DF2" w:rsidRDefault="00041DF2" w:rsidP="00041D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41DF2" w:rsidRPr="00041DF2" w:rsidRDefault="00041DF2" w:rsidP="00041D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41DF2" w:rsidRPr="00041DF2" w:rsidRDefault="00041DF2" w:rsidP="00041D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41DF2" w:rsidRPr="00041DF2" w:rsidRDefault="00041DF2" w:rsidP="00041D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041DF2" w:rsidRPr="00041DF2" w:rsidRDefault="00041DF2" w:rsidP="00041DF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041DF2" w:rsidTr="004E5C78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041DF2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041DF2" w:rsidTr="004E5C7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041DF2">
              <w:rPr>
                <w:noProof/>
              </w:rPr>
              <w:t xml:space="preserve"> Week 19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041DF2" w:rsidTr="004E5C7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041DF2">
              <w:rPr>
                <w:noProof/>
              </w:rPr>
              <w:t xml:space="preserve"> Week 20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041DF2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041DF2" w:rsidTr="004E5C7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041DF2">
              <w:rPr>
                <w:noProof/>
              </w:rPr>
              <w:t xml:space="preserve"> Week 21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041DF2" w:rsidTr="004E5C7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041DF2">
              <w:rPr>
                <w:noProof/>
              </w:rPr>
              <w:t xml:space="preserve"> Week 22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041DF2" w:rsidRPr="00041DF2" w:rsidRDefault="00041DF2" w:rsidP="00041DF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4E5C78" w:rsidP="004E5C78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041DF2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F2"/>
    <w:rsid w:val="00041DF2"/>
    <w:rsid w:val="00065511"/>
    <w:rsid w:val="000B25F1"/>
    <w:rsid w:val="001665D2"/>
    <w:rsid w:val="00353C7C"/>
    <w:rsid w:val="0046755F"/>
    <w:rsid w:val="00477F5D"/>
    <w:rsid w:val="004A03BA"/>
    <w:rsid w:val="004E5C78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2018-07-03T09:47:00Z</dcterms:created>
  <dcterms:modified xsi:type="dcterms:W3CDTF">2018-07-04T09:07:00Z</dcterms:modified>
</cp:coreProperties>
</file>