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35681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C41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C41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C411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C411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2904C3" w:rsidP="002904C3">
            <w:pPr>
              <w:pStyle w:val="CalendarText"/>
              <w:jc w:val="center"/>
            </w:pPr>
            <w:r w:rsidRPr="002904C3">
              <w:t>Mother's 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2904C3" w:rsidP="002904C3">
            <w:pPr>
              <w:pStyle w:val="CalendarText"/>
              <w:jc w:val="center"/>
            </w:pPr>
            <w:r w:rsidRPr="002904C3">
              <w:t>Armed Forces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F56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F56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F567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F567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F567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2904C3" w:rsidP="002904C3">
            <w:pPr>
              <w:pStyle w:val="CalendarText"/>
              <w:jc w:val="center"/>
            </w:pPr>
            <w:r w:rsidRPr="002904C3">
              <w:t>Memorial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F567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F567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429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5733B5" w:rsidP="005733B5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5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195EDC"/>
    <w:rsid w:val="001E10BA"/>
    <w:rsid w:val="002429B5"/>
    <w:rsid w:val="002904C3"/>
    <w:rsid w:val="00356813"/>
    <w:rsid w:val="005733B5"/>
    <w:rsid w:val="00700CBA"/>
    <w:rsid w:val="007F567D"/>
    <w:rsid w:val="00BC4110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F6998-5AC4-476E-B6AA-B089A3B1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2017-03-20T14:16:00Z</cp:lastPrinted>
  <dcterms:created xsi:type="dcterms:W3CDTF">2017-08-04T08:13:00Z</dcterms:created>
  <dcterms:modified xsi:type="dcterms:W3CDTF">2018-11-04T02:41:00Z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