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6768C875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512457">
        <w:rPr>
          <w:sz w:val="96"/>
          <w:szCs w:val="96"/>
        </w:rPr>
        <w:t>Mar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512457">
        <w:rPr>
          <w:rStyle w:val="Emphasis"/>
          <w:sz w:val="96"/>
          <w:szCs w:val="96"/>
        </w:rPr>
        <w:t>2027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21971D6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7873E28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12457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B53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F67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766F6D">
              <w:fldChar w:fldCharType="separate"/>
            </w:r>
            <w:r w:rsidR="00512457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1B034C7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12457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1245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1245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766F6D">
              <w:fldChar w:fldCharType="separate"/>
            </w:r>
            <w:r w:rsidR="00512457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766F6D">
              <w:fldChar w:fldCharType="separate"/>
            </w:r>
            <w:r w:rsidR="00512457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3D4A738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12457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1245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1245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766F6D">
              <w:fldChar w:fldCharType="separate"/>
            </w:r>
            <w:r w:rsidR="00512457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766F6D">
              <w:fldChar w:fldCharType="separate"/>
            </w:r>
            <w:r w:rsidR="00512457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6844C1E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12457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1245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1245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766F6D">
              <w:fldChar w:fldCharType="separate"/>
            </w:r>
            <w:r w:rsidR="00512457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766F6D">
              <w:fldChar w:fldCharType="separate"/>
            </w:r>
            <w:r w:rsidR="00512457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477FD56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12457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1245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1245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E3402E">
              <w:fldChar w:fldCharType="separate"/>
            </w:r>
            <w:r w:rsidR="00512457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512457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0443C28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26425E8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7A9169F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12457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97483C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12457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35DDD9C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1245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4334910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1245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75870DF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1245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489AA08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011A7B0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426A1D2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1245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1204025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1245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68D485A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1245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77CDB64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1245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178AAFF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1245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35D6EB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0A416B6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10C01D9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1245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12076E4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1245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1C8035B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1245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280A1EA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1245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7ED8218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1245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3BD6812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2DA4472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03EF1DD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1245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1245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124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1245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512457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51245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2631373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1245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1245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124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1245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512457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51245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3EBAE5C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1245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1245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124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1245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C1EE6">
              <w:fldChar w:fldCharType="separate"/>
            </w:r>
            <w:r w:rsidR="00512457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512457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68D36A6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1245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1245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124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B53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0E4E6DD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1245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B53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B539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7B5390">
              <w:fldChar w:fldCharType="separate"/>
            </w:r>
            <w:r w:rsidR="007B5390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20DBA06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E60AEF"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649E716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512457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7B5390"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187E43F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1245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7B539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60AE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89499" w14:textId="77777777" w:rsidR="009074CC" w:rsidRDefault="009074CC">
      <w:pPr>
        <w:spacing w:after="0" w:line="240" w:lineRule="auto"/>
      </w:pPr>
      <w:r>
        <w:separator/>
      </w:r>
    </w:p>
  </w:endnote>
  <w:endnote w:type="continuationSeparator" w:id="0">
    <w:p w14:paraId="21EFC142" w14:textId="77777777" w:rsidR="009074CC" w:rsidRDefault="0090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F201" w14:textId="77777777" w:rsidR="009074CC" w:rsidRDefault="009074CC">
      <w:pPr>
        <w:spacing w:after="0" w:line="240" w:lineRule="auto"/>
      </w:pPr>
      <w:r>
        <w:separator/>
      </w:r>
    </w:p>
  </w:footnote>
  <w:footnote w:type="continuationSeparator" w:id="0">
    <w:p w14:paraId="2890CF7E" w14:textId="77777777" w:rsidR="009074CC" w:rsidRDefault="00907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7"/>
    <w:docVar w:name="MonthStart" w:val="3/1/2027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12457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B29DC"/>
    <w:rsid w:val="007B5390"/>
    <w:rsid w:val="00837FF0"/>
    <w:rsid w:val="008404F9"/>
    <w:rsid w:val="008A2596"/>
    <w:rsid w:val="008B47B8"/>
    <w:rsid w:val="008C1EE6"/>
    <w:rsid w:val="008E73B5"/>
    <w:rsid w:val="008F4318"/>
    <w:rsid w:val="009074CC"/>
    <w:rsid w:val="00925E05"/>
    <w:rsid w:val="00943A3F"/>
    <w:rsid w:val="0094678D"/>
    <w:rsid w:val="0097131C"/>
    <w:rsid w:val="009B5188"/>
    <w:rsid w:val="009C58D9"/>
    <w:rsid w:val="009E3DA3"/>
    <w:rsid w:val="00A50BCA"/>
    <w:rsid w:val="00A5684F"/>
    <w:rsid w:val="00A82C1B"/>
    <w:rsid w:val="00AF677A"/>
    <w:rsid w:val="00B2154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2027 Printable Calendar</dc:title>
  <dc:subject/>
  <dc:creator/>
  <cp:keywords/>
  <dc:description>Download more at Free-PrintableCalendar.Com</dc:description>
  <cp:lastModifiedBy/>
  <cp:revision>1</cp:revision>
  <dcterms:created xsi:type="dcterms:W3CDTF">2024-06-04T14:34:00Z</dcterms:created>
  <dcterms:modified xsi:type="dcterms:W3CDTF">2024-06-04T14:34:00Z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