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F70F4B" w14:paraId="1246967F" w14:textId="77777777" w:rsidTr="00F70F4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F70F4B" w14:paraId="0E3B2D84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7535062F" w14:textId="77777777" w:rsidR="00F70F4B" w:rsidRPr="00F70F4B" w:rsidRDefault="00F70F4B" w:rsidP="00F70F4B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February 2027</w:t>
                  </w:r>
                </w:p>
              </w:tc>
            </w:tr>
            <w:tr w:rsidR="00F70F4B" w14:paraId="6FB9878D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0F4DDEEC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96DBF87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25975EF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D0E2E22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40CC62A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91AFDD2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B881C7C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F70F4B" w14:paraId="1394862E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B922981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14F084F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FFEC5B7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BF409F8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C2F5F1D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1060A44B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668B9308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F70F4B" w14:paraId="47BC89D0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3EC583F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D0231F1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842C836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5079B67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FE1ABD0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4F892BE5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5C65C828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F70F4B" w14:paraId="37A7C2B3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6FFBDE4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3C2498B0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3026F01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6F6955BF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70B7F2B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F1A54FC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03B2283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F70F4B" w14:paraId="45354504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9E50EF7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237BED94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6456040E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52E67D41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F5FFD3A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082995F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D42C2BB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F70F4B" w14:paraId="4BA8A3F3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A5966D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688A3A0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2F9E44E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7B83A23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19B143A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563C1CD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F0E88F2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F70F4B" w14:paraId="50BCC058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FA67AAB" w14:textId="77777777" w:rsidR="00F70F4B" w:rsidRPr="00F70F4B" w:rsidRDefault="00F70F4B" w:rsidP="00F70F4B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April 2027</w:t>
                  </w:r>
                </w:p>
              </w:tc>
            </w:tr>
            <w:tr w:rsidR="00F70F4B" w14:paraId="03F1FD5D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42BE215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28D31F8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DC2D821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6EA2616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FC3C107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3D11BBB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821CE3E" w14:textId="77777777" w:rsidR="00F70F4B" w:rsidRPr="00F70F4B" w:rsidRDefault="00F70F4B" w:rsidP="00F70F4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F70F4B" w14:paraId="7F57B319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5918E48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C0C5484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0134F9A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FE1A654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3EB6C71F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0501CB9A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0EC9688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F70F4B" w14:paraId="343B8BB8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27EC229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33EB974E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0186133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255E7DF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4AD4A13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6FFA2AD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810B6A3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F70F4B" w14:paraId="3314FCF1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B6BD919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23748A52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48EB378B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2BE9B7A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55F51D6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4D379A1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FEDDBC6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F70F4B" w14:paraId="27EA989C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738845D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E3AC351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F63EAF9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0739FF31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6FFBF22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C546E5E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3E1ADF05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F70F4B" w14:paraId="6FFAD3E7" w14:textId="77777777" w:rsidTr="00F70F4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DED71AF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492F3EAF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484A002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5EFB3DCC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677EA97A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01389C85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3D93CB5" w14:textId="77777777" w:rsidR="00F70F4B" w:rsidRPr="00F70F4B" w:rsidRDefault="00F70F4B" w:rsidP="00F70F4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04A03CBB" w14:textId="77777777" w:rsidR="00F70F4B" w:rsidRPr="00F70F4B" w:rsidRDefault="00F70F4B" w:rsidP="00F70F4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March 2027</w:t>
            </w:r>
          </w:p>
        </w:tc>
      </w:tr>
      <w:tr w:rsidR="00F70F4B" w14:paraId="3832ED5D" w14:textId="77777777" w:rsidTr="00F70F4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39084155" w14:textId="77777777" w:rsidR="00F70F4B" w:rsidRPr="00F70F4B" w:rsidRDefault="00F70F4B" w:rsidP="00F70F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CBF2064" w14:textId="77777777" w:rsidR="00F70F4B" w:rsidRPr="00F70F4B" w:rsidRDefault="00F70F4B" w:rsidP="00F70F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1B4A4CE2" w14:textId="77777777" w:rsidR="00F70F4B" w:rsidRPr="00F70F4B" w:rsidRDefault="00F70F4B" w:rsidP="00F70F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0C74488E" w14:textId="77777777" w:rsidR="00F70F4B" w:rsidRPr="00F70F4B" w:rsidRDefault="00F70F4B" w:rsidP="00F70F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641029E1" w14:textId="77777777" w:rsidR="00F70F4B" w:rsidRPr="00F70F4B" w:rsidRDefault="00F70F4B" w:rsidP="00F70F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5B2382B7" w14:textId="77777777" w:rsidR="00F70F4B" w:rsidRPr="00F70F4B" w:rsidRDefault="00F70F4B" w:rsidP="00F70F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C5A887C" w14:textId="77777777" w:rsidR="00F70F4B" w:rsidRPr="00F70F4B" w:rsidRDefault="00F70F4B" w:rsidP="00F70F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F70F4B" w14:paraId="3BCC40FA" w14:textId="77777777" w:rsidTr="00F70F4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4C8ED6B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F70F4B">
              <w:rPr>
                <w:noProof/>
              </w:rPr>
              <w:t xml:space="preserve"> Week 9</w:t>
            </w:r>
          </w:p>
        </w:tc>
        <w:tc>
          <w:tcPr>
            <w:tcW w:w="1480" w:type="dxa"/>
            <w:shd w:val="clear" w:color="auto" w:fill="auto"/>
          </w:tcPr>
          <w:p w14:paraId="7B48D32C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33DA2CC1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53F3C5FF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49FFB854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724F4F8C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67AB9050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F70F4B">
              <w:rPr>
                <w:rFonts w:ascii="Wingdings" w:hAnsi="Wingdings"/>
                <w:noProof/>
                <w:sz w:val="32"/>
              </w:rPr>
              <w:t>l</w:t>
            </w:r>
          </w:p>
        </w:tc>
      </w:tr>
      <w:tr w:rsidR="00F70F4B" w14:paraId="67D98558" w14:textId="77777777" w:rsidTr="00F70F4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5E59096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F70F4B">
              <w:rPr>
                <w:noProof/>
              </w:rPr>
              <w:t xml:space="preserve"> Week 10</w:t>
            </w:r>
          </w:p>
        </w:tc>
        <w:tc>
          <w:tcPr>
            <w:tcW w:w="1480" w:type="dxa"/>
            <w:shd w:val="clear" w:color="auto" w:fill="auto"/>
          </w:tcPr>
          <w:p w14:paraId="72E89531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5FB07CAC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10ABC6B4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28F2904E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7C96BA8D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3D7FB898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F70F4B" w14:paraId="3EAEC5B4" w14:textId="77777777" w:rsidTr="00F70F4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EDD70EA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F70F4B">
              <w:rPr>
                <w:noProof/>
              </w:rPr>
              <w:t xml:space="preserve"> Week 11</w:t>
            </w:r>
          </w:p>
        </w:tc>
        <w:tc>
          <w:tcPr>
            <w:tcW w:w="1480" w:type="dxa"/>
            <w:shd w:val="clear" w:color="auto" w:fill="auto"/>
          </w:tcPr>
          <w:p w14:paraId="304182B9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5C40B225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38FF2576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2F4CE88D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3482240B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7FAD8406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F70F4B" w14:paraId="333EB8DB" w14:textId="77777777" w:rsidTr="00F70F4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1E3570B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F70F4B">
              <w:rPr>
                <w:rFonts w:ascii="Wingdings" w:hAnsi="Wingdings"/>
                <w:noProof/>
                <w:sz w:val="32"/>
              </w:rPr>
              <w:t>m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F70F4B">
              <w:rPr>
                <w:noProof/>
              </w:rPr>
              <w:t xml:space="preserve"> Week 12</w:t>
            </w:r>
          </w:p>
        </w:tc>
        <w:tc>
          <w:tcPr>
            <w:tcW w:w="1480" w:type="dxa"/>
            <w:shd w:val="clear" w:color="auto" w:fill="auto"/>
          </w:tcPr>
          <w:p w14:paraId="198F13DF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20FA0172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32162511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1698CEED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7F471417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64DAA6D2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 xml:space="preserve">28 </w:t>
            </w:r>
            <w:r w:rsidRPr="00F70F4B">
              <w:rPr>
                <w:b/>
                <w:noProof/>
                <w:sz w:val="32"/>
              </w:rPr>
              <w:t>Easter</w:t>
            </w:r>
          </w:p>
        </w:tc>
      </w:tr>
      <w:tr w:rsidR="00F70F4B" w14:paraId="11C28A77" w14:textId="77777777" w:rsidTr="00F70F4B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84678FC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F70F4B">
              <w:rPr>
                <w:noProof/>
              </w:rPr>
              <w:t xml:space="preserve"> Week 13</w:t>
            </w:r>
          </w:p>
        </w:tc>
        <w:tc>
          <w:tcPr>
            <w:tcW w:w="1480" w:type="dxa"/>
            <w:shd w:val="clear" w:color="auto" w:fill="auto"/>
          </w:tcPr>
          <w:p w14:paraId="129C23B5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0B128729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60D7F068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72EAEAE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4F02E71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D3267BC" w14:textId="77777777" w:rsidR="00F70F4B" w:rsidRPr="00F70F4B" w:rsidRDefault="00F70F4B" w:rsidP="00F70F4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6F46B1BF" w14:textId="77777777" w:rsidR="00353C7C" w:rsidRPr="00B07B48" w:rsidRDefault="00F70F4B" w:rsidP="00F70F4B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F70F4B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4B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70F4B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96A8E"/>
  <w15:chartTrackingRefBased/>
  <w15:docId w15:val="{F34C05DC-1005-483E-A5E2-52B15AB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2024-05-29T15:36:00Z</dcterms:created>
  <dcterms:modified xsi:type="dcterms:W3CDTF">2024-05-29T15:37:00Z</dcterms:modified>
</cp:coreProperties>
</file>