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38D20A2A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2A3A51">
        <w:rPr>
          <w:sz w:val="96"/>
          <w:szCs w:val="96"/>
        </w:rPr>
        <w:t>Mar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2A3A51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62FA45B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8E73B5"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44F389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A51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A3A5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8E73B5"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8E73B5">
              <w:fldChar w:fldCharType="separate"/>
            </w:r>
            <w:r w:rsidR="002A3A5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FE7DDB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A51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A3A5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A3A5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8E73B5">
              <w:fldChar w:fldCharType="separate"/>
            </w:r>
            <w:r w:rsidR="002A3A5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8E73B5">
              <w:fldChar w:fldCharType="separate"/>
            </w:r>
            <w:r w:rsidR="002A3A5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2DD17D2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A51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A3A5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A3A5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8E73B5">
              <w:fldChar w:fldCharType="separate"/>
            </w:r>
            <w:r w:rsidR="002A3A5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8E73B5">
              <w:fldChar w:fldCharType="separate"/>
            </w:r>
            <w:r w:rsidR="002A3A5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5A45D0F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A51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A3A5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A3A5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A51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A3A5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34A1915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A51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A3A5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A3A51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A51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2A3A5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36BBF9F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7271312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5B9161D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2A3A5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0766653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2A3A5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70F1D39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2A3A5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40275BD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2A3A5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3C02B64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2A3A5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49C0DAD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61B29E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527E703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2A3A5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662DE44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2A3A5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5025331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2A3A5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3E0FE39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2A3A5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02F806A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2A3A5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1BC0D77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584EEF4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14A6E6A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2A3A5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7A4CCCE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2A3A5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5BCABAC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2A3A5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31BA099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2A3A5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27DC119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2A3A5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1498042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3B121E3A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74404F7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A3A5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A3A5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A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A3A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A5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2A3A5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73A9559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A3A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A3A5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A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A3A5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A5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2A3A5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67DBD9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A3A5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A3A5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A5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709C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7890773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A3A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709C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09C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709C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35C496D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A3A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709C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709C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709C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709C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23527C6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B709C3"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F79725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2A3A5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709C3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F91E7D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7C0C24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A3A5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91E7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91E7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7195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0EA93" w14:textId="77777777" w:rsidR="007E1FF3" w:rsidRDefault="007E1FF3">
      <w:pPr>
        <w:spacing w:after="0" w:line="240" w:lineRule="auto"/>
      </w:pPr>
      <w:r>
        <w:separator/>
      </w:r>
    </w:p>
  </w:endnote>
  <w:endnote w:type="continuationSeparator" w:id="0">
    <w:p w14:paraId="760FEC78" w14:textId="77777777" w:rsidR="007E1FF3" w:rsidRDefault="007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56F7" w14:textId="77777777" w:rsidR="007E1FF3" w:rsidRDefault="007E1FF3">
      <w:pPr>
        <w:spacing w:after="0" w:line="240" w:lineRule="auto"/>
      </w:pPr>
      <w:r>
        <w:separator/>
      </w:r>
    </w:p>
  </w:footnote>
  <w:footnote w:type="continuationSeparator" w:id="0">
    <w:p w14:paraId="54C09FD4" w14:textId="77777777" w:rsidR="007E1FF3" w:rsidRDefault="007E1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6"/>
    <w:docVar w:name="MonthStart" w:val="3/1/2026"/>
  </w:docVars>
  <w:rsids>
    <w:rsidRoot w:val="00F65294"/>
    <w:rsid w:val="00045F53"/>
    <w:rsid w:val="000717EE"/>
    <w:rsid w:val="000A6601"/>
    <w:rsid w:val="000D1EF5"/>
    <w:rsid w:val="000F11A7"/>
    <w:rsid w:val="00120278"/>
    <w:rsid w:val="0015164F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B29DC"/>
    <w:rsid w:val="007E1FF3"/>
    <w:rsid w:val="00837FF0"/>
    <w:rsid w:val="008404F9"/>
    <w:rsid w:val="008A2596"/>
    <w:rsid w:val="008B47B8"/>
    <w:rsid w:val="008E73B5"/>
    <w:rsid w:val="008F4318"/>
    <w:rsid w:val="00925E05"/>
    <w:rsid w:val="0094678D"/>
    <w:rsid w:val="0097131C"/>
    <w:rsid w:val="009B5188"/>
    <w:rsid w:val="009C58D9"/>
    <w:rsid w:val="00A50BCA"/>
    <w:rsid w:val="00A5684F"/>
    <w:rsid w:val="00A82C1B"/>
    <w:rsid w:val="00B21545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E44"/>
    <w:rsid w:val="00E37CC8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2026 Printable Calendar</dc:title>
  <dc:subject/>
  <dc:creator/>
  <cp:keywords/>
  <dc:description>Download more at Free-PrintableCalendar.Com</dc:description>
  <cp:lastModifiedBy/>
  <cp:revision>1</cp:revision>
  <dcterms:created xsi:type="dcterms:W3CDTF">2024-06-04T14:29:00Z</dcterms:created>
  <dcterms:modified xsi:type="dcterms:W3CDTF">2024-06-04T14:29:00Z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