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0E086C" w14:paraId="22B576A0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E086C" w14:paraId="331C93C0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28F00C0" w14:textId="77777777" w:rsidR="000E086C" w:rsidRPr="000E086C" w:rsidRDefault="000E086C" w:rsidP="000E086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2026</w:t>
                  </w:r>
                </w:p>
              </w:tc>
            </w:tr>
            <w:tr w:rsidR="000E086C" w14:paraId="74DBB654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A5D09F5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E53FAB6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C5D183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036DAD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934C94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1EDB597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5C23F2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E086C" w14:paraId="27D4A6A0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BEEB64B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FD425C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8BAF90D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7F1179B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7234B6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10B42B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BDC91DE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0E086C" w14:paraId="72086549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4090BB6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A1318D1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9ABB94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BEFD133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A398DC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D002B9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A95DB3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0E086C" w14:paraId="710FB093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7228F37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3DD07D3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2181F123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10C8A2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91BF99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142FB6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1B2BD29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0E086C" w14:paraId="469E8129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1F5D9CA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FB0BA87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9F0A3F6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FCEF9D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252C4E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C57D28B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034DA10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0E086C" w14:paraId="7D62CDF8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9CDEA9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BACB35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B69C5D6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3D76E7F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AB6CA1D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1749B6A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17B2C64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E086C" w14:paraId="434325E9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2849489" w14:textId="77777777" w:rsidR="000E086C" w:rsidRPr="000E086C" w:rsidRDefault="000E086C" w:rsidP="000E086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2026</w:t>
                  </w:r>
                </w:p>
              </w:tc>
            </w:tr>
            <w:tr w:rsidR="000E086C" w14:paraId="631AD06A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21222D5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CEE7ED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A41875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A4B3B87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377E7D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2FC5016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992B31" w14:textId="77777777" w:rsidR="000E086C" w:rsidRPr="000E086C" w:rsidRDefault="000E086C" w:rsidP="000E086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E086C" w14:paraId="7DDFAA2B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6BA55A4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57433F9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5FA7E3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5C81A7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8ACC41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6EC67C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656E016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0E086C" w14:paraId="173D7D94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8902F55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E747F29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63F12F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CC7B47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4625919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C00EC47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A750B41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0E086C" w14:paraId="44951E72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D075CC0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E7DFE41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28FC88D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10D80E5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E16A974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66FC64A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9170E87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0E086C" w14:paraId="666149FC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BDC73E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691687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361A05C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35197F4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C3F3DC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1313EAE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93E4EC8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0E086C" w14:paraId="60CBFDC5" w14:textId="77777777" w:rsidTr="000E08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D604826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1BCC075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1301C80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DC225BB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C2E387F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43A3781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87021C2" w14:textId="77777777" w:rsidR="000E086C" w:rsidRPr="000E086C" w:rsidRDefault="000E086C" w:rsidP="000E086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CD356CC" w14:textId="77777777" w:rsidR="000E086C" w:rsidRPr="000E086C" w:rsidRDefault="000E086C" w:rsidP="000E086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2026</w:t>
            </w:r>
          </w:p>
        </w:tc>
      </w:tr>
      <w:tr w:rsidR="000E086C" w14:paraId="5B97CABC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694998A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DD30C90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495CA74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1848B52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4E1B80E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425EE72C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DD76703" w14:textId="77777777" w:rsidR="000E086C" w:rsidRPr="000E086C" w:rsidRDefault="000E086C" w:rsidP="000E086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E086C" w14:paraId="3279A75D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94976AB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25A7F4C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24D26625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6A5639F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1EB9DDC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713C542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C8341A1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0E086C" w14:paraId="2DA8B4E2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0166784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0E086C">
              <w:rPr>
                <w:noProof/>
              </w:rPr>
              <w:t xml:space="preserve"> Week 10</w:t>
            </w:r>
          </w:p>
        </w:tc>
        <w:tc>
          <w:tcPr>
            <w:tcW w:w="1480" w:type="dxa"/>
            <w:shd w:val="clear" w:color="auto" w:fill="auto"/>
          </w:tcPr>
          <w:p w14:paraId="768DE66D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0E086C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3CCDDBA2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406FBD07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19B393F5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193FCC63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3F90B626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0E086C" w14:paraId="3358A312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C301D37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0E086C">
              <w:rPr>
                <w:noProof/>
              </w:rPr>
              <w:t xml:space="preserve"> Week 11</w:t>
            </w:r>
          </w:p>
        </w:tc>
        <w:tc>
          <w:tcPr>
            <w:tcW w:w="1480" w:type="dxa"/>
            <w:shd w:val="clear" w:color="auto" w:fill="auto"/>
          </w:tcPr>
          <w:p w14:paraId="1CDD9C07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7CB7723C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24A662C2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1E2762CD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8062065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4E15BF4C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0E086C" w14:paraId="09D71FAD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A74C8EC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0E086C">
              <w:rPr>
                <w:noProof/>
              </w:rPr>
              <w:t xml:space="preserve"> Week 12</w:t>
            </w:r>
          </w:p>
        </w:tc>
        <w:tc>
          <w:tcPr>
            <w:tcW w:w="1480" w:type="dxa"/>
            <w:shd w:val="clear" w:color="auto" w:fill="auto"/>
          </w:tcPr>
          <w:p w14:paraId="1D4CE858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0E086C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A7A2CF2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C1B0380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23621932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056D68E3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515D7826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0E086C" w14:paraId="788CD3FB" w14:textId="77777777" w:rsidTr="000E086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CE6E978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0E086C">
              <w:rPr>
                <w:noProof/>
              </w:rPr>
              <w:t xml:space="preserve"> Week 13</w:t>
            </w:r>
          </w:p>
        </w:tc>
        <w:tc>
          <w:tcPr>
            <w:tcW w:w="1480" w:type="dxa"/>
            <w:shd w:val="clear" w:color="auto" w:fill="auto"/>
          </w:tcPr>
          <w:p w14:paraId="61976E38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096C3B14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82334DA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19AF46B8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438CB2B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1D73804" w14:textId="77777777" w:rsidR="000E086C" w:rsidRPr="000E086C" w:rsidRDefault="000E086C" w:rsidP="000E086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4DAD3EEA" w14:textId="77777777" w:rsidR="00353C7C" w:rsidRPr="00B07B48" w:rsidRDefault="000E086C" w:rsidP="000E086C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0E086C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6C"/>
    <w:rsid w:val="00065511"/>
    <w:rsid w:val="000B25F1"/>
    <w:rsid w:val="000E086C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6180"/>
  <w15:chartTrackingRefBased/>
  <w15:docId w15:val="{60B3ECEE-EEC7-46F3-869D-054E31C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2024-05-29T10:51:00Z</dcterms:created>
  <dcterms:modified xsi:type="dcterms:W3CDTF">2024-05-29T10:51:00Z</dcterms:modified>
</cp:coreProperties>
</file>