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6443AB0D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AC354B">
        <w:rPr>
          <w:sz w:val="96"/>
          <w:szCs w:val="96"/>
        </w:rPr>
        <w:t>Mar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AC354B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6F28852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1B4776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354B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C35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2C91C4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354B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C35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45B377D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354B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C35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A989BC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354B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C35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7153B24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354B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C35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A02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6FB144F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11A441E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E18CE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C354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A67C3E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C354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96CD6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C354B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C80BA6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C354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3177F88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C354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1ABCB90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7FDBAB1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7B1613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C354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78D36A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C354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1C655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C354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9A53E1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C354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8BAEA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C354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505D2B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243C0B1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3A4F62E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C354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7D5432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C354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758142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C354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3B2EFF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C354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0C40FC7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C354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7CCBCFD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20E6F76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7728A5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C354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C354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C35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354B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C354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7FE58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C35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C35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C35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8A2596">
              <w:fldChar w:fldCharType="separate"/>
            </w:r>
            <w:r w:rsidR="00AC354B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8A2596">
              <w:fldChar w:fldCharType="separate"/>
            </w:r>
            <w:r w:rsidR="00AC354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039539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C35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C35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C35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AC354B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E37CC8">
              <w:fldChar w:fldCharType="separate"/>
            </w:r>
            <w:r w:rsidR="00AC354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67EE9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C35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C35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C35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EA0297">
              <w:fldChar w:fldCharType="separate"/>
            </w:r>
            <w:r w:rsidR="00AC354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EA0297">
              <w:fldChar w:fldCharType="separate"/>
            </w:r>
            <w:r w:rsidR="00AC354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24406D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C35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C35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C35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4B6032">
              <w:fldChar w:fldCharType="separate"/>
            </w:r>
            <w:r w:rsidR="00AC354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EA0297">
              <w:fldChar w:fldCharType="separate"/>
            </w:r>
            <w:r w:rsidR="00AC354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418F49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AC354B"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475826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AC354B"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3C8EBC8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C35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C35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AC354B"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AC354B">
              <w:fldChar w:fldCharType="separate"/>
            </w:r>
            <w:r w:rsidR="00AC354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05F" w14:textId="77777777" w:rsidR="008D4A85" w:rsidRDefault="008D4A85">
      <w:pPr>
        <w:spacing w:after="0" w:line="240" w:lineRule="auto"/>
      </w:pPr>
      <w:r>
        <w:separator/>
      </w:r>
    </w:p>
  </w:endnote>
  <w:endnote w:type="continuationSeparator" w:id="0">
    <w:p w14:paraId="5F5B8421" w14:textId="77777777" w:rsidR="008D4A85" w:rsidRDefault="008D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A893" w14:textId="77777777" w:rsidR="008D4A85" w:rsidRDefault="008D4A85">
      <w:pPr>
        <w:spacing w:after="0" w:line="240" w:lineRule="auto"/>
      </w:pPr>
      <w:r>
        <w:separator/>
      </w:r>
    </w:p>
  </w:footnote>
  <w:footnote w:type="continuationSeparator" w:id="0">
    <w:p w14:paraId="4EFC0472" w14:textId="77777777" w:rsidR="008D4A85" w:rsidRDefault="008D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5"/>
    <w:docVar w:name="MonthStart" w:val="3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50DB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D4A85"/>
    <w:rsid w:val="008F4318"/>
    <w:rsid w:val="00925E05"/>
    <w:rsid w:val="0094678D"/>
    <w:rsid w:val="0097131C"/>
    <w:rsid w:val="009B5188"/>
    <w:rsid w:val="00A50BCA"/>
    <w:rsid w:val="00A5684F"/>
    <w:rsid w:val="00A82C1B"/>
    <w:rsid w:val="00AC354B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Printable Calendar</dc:title>
  <dc:subject/>
  <dc:creator/>
  <cp:keywords/>
  <dc:description>Download more at Free-PrintableCalendar.Com</dc:description>
  <cp:lastModifiedBy/>
  <cp:revision>1</cp:revision>
  <dcterms:created xsi:type="dcterms:W3CDTF">2021-12-03T14:08:00Z</dcterms:created>
  <dcterms:modified xsi:type="dcterms:W3CDTF">2021-12-03T14:08:00Z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