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857427" w14:paraId="0D15674A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57427" w14:paraId="2C5D066E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71143A6" w14:textId="72424992" w:rsidR="00857427" w:rsidRPr="00857427" w:rsidRDefault="00857427" w:rsidP="0085742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2025</w:t>
                  </w:r>
                </w:p>
              </w:tc>
            </w:tr>
            <w:tr w:rsidR="00857427" w14:paraId="3002679B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7CC7C9C" w14:textId="740D4DF6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AD52D8F" w14:textId="3D74D42C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F41AC53" w14:textId="45FC74ED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7CE323" w14:textId="011E72E1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322A0A3" w14:textId="0829DFDC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2796EC6" w14:textId="497D9E4A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79B6870" w14:textId="732E5808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57427" w14:paraId="5539A949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4D73C2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15EBA23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A179054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508C887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0186A2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E96D967" w14:textId="53F416A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C1F3B7A" w14:textId="5615E64C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857427" w14:paraId="77E35F1B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0203A00" w14:textId="2130E573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F5DDBBC" w14:textId="6BDF3F92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EC36496" w14:textId="6E96B939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48F68531" w14:textId="274CC335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4607335" w14:textId="46E999B3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33079E3" w14:textId="0ABA52E1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5C0FE2A" w14:textId="290A35F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857427" w14:paraId="36F0E404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8C48472" w14:textId="07C50F5D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619EA25" w14:textId="2DEB12F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B387A63" w14:textId="2E435FB4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0BC05DB" w14:textId="69BB4B4A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48394686" w14:textId="514439FC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85363B6" w14:textId="41716C29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2252B0A" w14:textId="374F4526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857427" w14:paraId="5CF64DDD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2684EEF" w14:textId="771C9DFD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6A90CBB" w14:textId="1FE5F54A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E5A169C" w14:textId="53FFCD75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1222CC0" w14:textId="1779D67A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71B7F92" w14:textId="3825B90C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4F9B1E6" w14:textId="1A38DA14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A2A89D3" w14:textId="1212E724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857427" w14:paraId="79C04FEF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015F026" w14:textId="7A3A1A8E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4AACBFB" w14:textId="2219A88F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7601E7E" w14:textId="4D6429E0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D7EBE76" w14:textId="16A74B7F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25D83EB" w14:textId="2B0807CD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89A9A0D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E14A9BA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57427" w14:paraId="5420A24F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A1E3694" w14:textId="54BAA7B2" w:rsidR="00857427" w:rsidRPr="00857427" w:rsidRDefault="00857427" w:rsidP="0085742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2025</w:t>
                  </w:r>
                </w:p>
              </w:tc>
            </w:tr>
            <w:tr w:rsidR="00857427" w14:paraId="7D1B7A14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2FF82AD" w14:textId="17C02777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F44CF63" w14:textId="41B6C4DD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DD4C6B6" w14:textId="1BAB3AD0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6D7F202" w14:textId="12FBFFF4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56C11EA" w14:textId="6896E491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DF81A06" w14:textId="7FCB7FF7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0B0DC2" w14:textId="3CF91926" w:rsidR="00857427" w:rsidRPr="00857427" w:rsidRDefault="00857427" w:rsidP="0085742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57427" w14:paraId="27048EDF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2750B9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9509290" w14:textId="3B46885E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313717D" w14:textId="1BEA5584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BF56D5A" w14:textId="07DF7ADA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170DE3B" w14:textId="2378C521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20A4151" w14:textId="6B2F44D9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E78AFFE" w14:textId="0F712C13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857427" w14:paraId="62502F8F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4E9D48E" w14:textId="03B49678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98C39BB" w14:textId="41FD2A99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38F9560" w14:textId="2858017B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6624091" w14:textId="533D939D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253D977" w14:textId="7C54D642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5CA5517" w14:textId="5DAC953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E2F294D" w14:textId="40E546E8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857427" w14:paraId="5C43F742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93D70D1" w14:textId="36DE09A6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51DE309" w14:textId="7F24F733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69B9354" w14:textId="482C4DD2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96FED28" w14:textId="66B25983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5EA0A18" w14:textId="6320E9D4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E923096" w14:textId="00B751CC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95E9342" w14:textId="13C9A22E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857427" w14:paraId="33005EA8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671863B" w14:textId="395F727D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C374473" w14:textId="1DB7F819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2F49C067" w14:textId="35B5883C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B66F3FA" w14:textId="103845A2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7AA9F60" w14:textId="59D4178A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7B112BE" w14:textId="3897F21C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F290062" w14:textId="382FE201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857427" w14:paraId="156CFDF0" w14:textId="77777777" w:rsidTr="008574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03C2F92" w14:textId="1FFE254B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FF9B408" w14:textId="73E97B6B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97C4F06" w14:textId="5F30BB85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0F09B42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980F30B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2F8AC17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8EE9F96" w14:textId="77777777" w:rsidR="00857427" w:rsidRPr="00857427" w:rsidRDefault="00857427" w:rsidP="0085742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1FE1FC5" w14:textId="6B96BCB3" w:rsidR="00857427" w:rsidRPr="00857427" w:rsidRDefault="00857427" w:rsidP="0085742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2025</w:t>
            </w:r>
          </w:p>
        </w:tc>
      </w:tr>
      <w:tr w:rsidR="00857427" w14:paraId="0CD95BAB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928477F" w14:textId="08F6440A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694B93CA" w14:textId="6A9CE6E2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37193F7" w14:textId="20524F3C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74626AD" w14:textId="10B67030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9467A50" w14:textId="41FAAE8A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FCF2323" w14:textId="4906BA73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1883A18D" w14:textId="222BB136" w:rsidR="00857427" w:rsidRPr="00857427" w:rsidRDefault="00857427" w:rsidP="008574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57427" w14:paraId="1C2A50DB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99E6081" w14:textId="33E8EFFB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1BE8DCE1" w14:textId="77777777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F6E5710" w14:textId="77777777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70EEAE9" w14:textId="77777777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256CE46" w14:textId="77777777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7344746" w14:textId="2CF1BFEF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7B9EF502" w14:textId="7994736B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857427" w14:paraId="0C70B2CF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E6C903E" w14:textId="36803156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857427">
              <w:rPr>
                <w:noProof/>
              </w:rPr>
              <w:t xml:space="preserve"> Week 10</w:t>
            </w:r>
          </w:p>
        </w:tc>
        <w:tc>
          <w:tcPr>
            <w:tcW w:w="1480" w:type="dxa"/>
            <w:shd w:val="clear" w:color="auto" w:fill="auto"/>
          </w:tcPr>
          <w:p w14:paraId="45E65438" w14:textId="425F63E8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3039BCF0" w14:textId="71A2A561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32121FCD" w14:textId="72E4C831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7C5AC26D" w14:textId="481E0253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40E1D053" w14:textId="79EB9150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3201DC64" w14:textId="79B83B85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857427" w14:paraId="185824EA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A8877CE" w14:textId="4141D4E8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857427">
              <w:rPr>
                <w:noProof/>
              </w:rPr>
              <w:t xml:space="preserve"> Week 11</w:t>
            </w:r>
          </w:p>
        </w:tc>
        <w:tc>
          <w:tcPr>
            <w:tcW w:w="1480" w:type="dxa"/>
            <w:shd w:val="clear" w:color="auto" w:fill="auto"/>
          </w:tcPr>
          <w:p w14:paraId="4068F40D" w14:textId="0C8CED64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156764E0" w14:textId="46A5B199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3A95AA29" w14:textId="206E504A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1AADB6FF" w14:textId="532E2D39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857427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15520EC9" w14:textId="1792BD09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080DE6B3" w14:textId="610D2393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857427" w14:paraId="260E1748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88CEE37" w14:textId="0BDD95BE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857427">
              <w:rPr>
                <w:noProof/>
              </w:rPr>
              <w:t xml:space="preserve"> Week 12</w:t>
            </w:r>
          </w:p>
        </w:tc>
        <w:tc>
          <w:tcPr>
            <w:tcW w:w="1480" w:type="dxa"/>
            <w:shd w:val="clear" w:color="auto" w:fill="auto"/>
          </w:tcPr>
          <w:p w14:paraId="219B7937" w14:textId="2B7AB7F0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64860686" w14:textId="7CB54335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04B530D4" w14:textId="4784DF76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361EE8F1" w14:textId="1CDBA225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5ADB3AAB" w14:textId="571E725B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27669926" w14:textId="527B6963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857427" w14:paraId="37794F77" w14:textId="77777777" w:rsidTr="0085742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59FDBC8" w14:textId="4D165EF4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857427">
              <w:rPr>
                <w:noProof/>
              </w:rPr>
              <w:t xml:space="preserve"> Week 13</w:t>
            </w:r>
          </w:p>
        </w:tc>
        <w:tc>
          <w:tcPr>
            <w:tcW w:w="1480" w:type="dxa"/>
            <w:shd w:val="clear" w:color="auto" w:fill="auto"/>
          </w:tcPr>
          <w:p w14:paraId="60BF4B17" w14:textId="7EBBC53B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25B09D7B" w14:textId="4B6D1784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03962F49" w14:textId="3917EEB9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33A0AE74" w14:textId="4F5359C6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857427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3651750D" w14:textId="028BDD37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6E04568D" w14:textId="32768C4F" w:rsidR="00857427" w:rsidRPr="00857427" w:rsidRDefault="00857427" w:rsidP="0085742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25E3AE3C" w14:textId="10D201A3" w:rsidR="00353C7C" w:rsidRPr="00B07B48" w:rsidRDefault="00857427" w:rsidP="00857427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57427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27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57427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4F2A8"/>
  <w15:chartTrackingRefBased/>
  <w15:docId w15:val="{C369FE93-C1E5-407D-8055-0AD9F6C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2021-12-03T09:27:00Z</dcterms:created>
  <dcterms:modified xsi:type="dcterms:W3CDTF">2021-12-03T09:27:00Z</dcterms:modified>
</cp:coreProperties>
</file>