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1E3F" w14:textId="09C241BA" w:rsidR="00BE33C9" w:rsidRPr="00F65294" w:rsidRDefault="00C47FD1" w:rsidP="00F65294">
      <w:pPr>
        <w:pStyle w:val="Month"/>
        <w:jc w:val="center"/>
        <w:rPr>
          <w:sz w:val="96"/>
          <w:szCs w:val="96"/>
        </w:rPr>
      </w:pPr>
      <w:r w:rsidRPr="00F65294">
        <w:rPr>
          <w:sz w:val="96"/>
          <w:szCs w:val="96"/>
        </w:rPr>
        <w:fldChar w:fldCharType="begin"/>
      </w:r>
      <w:r w:rsidRPr="00F65294">
        <w:rPr>
          <w:sz w:val="96"/>
          <w:szCs w:val="96"/>
        </w:rPr>
        <w:instrText xml:space="preserve"> DOCVARIABLE  MonthStart \@ MMM \* MERGEFORMAT </w:instrText>
      </w:r>
      <w:r w:rsidRPr="00F65294">
        <w:rPr>
          <w:sz w:val="96"/>
          <w:szCs w:val="96"/>
        </w:rPr>
        <w:fldChar w:fldCharType="separate"/>
      </w:r>
      <w:r w:rsidR="009B5188">
        <w:rPr>
          <w:sz w:val="96"/>
          <w:szCs w:val="96"/>
        </w:rPr>
        <w:t>Mar</w:t>
      </w:r>
      <w:r w:rsidRPr="00F65294">
        <w:rPr>
          <w:sz w:val="96"/>
          <w:szCs w:val="96"/>
        </w:rPr>
        <w:fldChar w:fldCharType="end"/>
      </w:r>
      <w:r w:rsidR="00F65294">
        <w:rPr>
          <w:sz w:val="96"/>
          <w:szCs w:val="96"/>
        </w:rPr>
        <w:t xml:space="preserve"> </w:t>
      </w:r>
      <w:r w:rsidRPr="00F65294">
        <w:rPr>
          <w:rStyle w:val="Emphasis"/>
          <w:sz w:val="96"/>
          <w:szCs w:val="96"/>
        </w:rPr>
        <w:fldChar w:fldCharType="begin"/>
      </w:r>
      <w:r w:rsidRPr="00F65294">
        <w:rPr>
          <w:rStyle w:val="Emphasis"/>
          <w:sz w:val="96"/>
          <w:szCs w:val="96"/>
        </w:rPr>
        <w:instrText xml:space="preserve"> DOCVARIABLE  MonthStart \@  yyyy   \* MERGEFORMAT </w:instrText>
      </w:r>
      <w:r w:rsidRPr="00F65294">
        <w:rPr>
          <w:rStyle w:val="Emphasis"/>
          <w:sz w:val="96"/>
          <w:szCs w:val="96"/>
        </w:rPr>
        <w:fldChar w:fldCharType="separate"/>
      </w:r>
      <w:r w:rsidR="009B5188">
        <w:rPr>
          <w:rStyle w:val="Emphasis"/>
          <w:sz w:val="96"/>
          <w:szCs w:val="96"/>
        </w:rPr>
        <w:t>2024</w:t>
      </w:r>
      <w:r w:rsidRPr="00F65294">
        <w:rPr>
          <w:rStyle w:val="Emphasis"/>
          <w:sz w:val="96"/>
          <w:szCs w:val="96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2E2F1C7B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2C2E0951" w14:textId="77777777" w:rsidR="00BE33C9" w:rsidRDefault="00C47FD1" w:rsidP="00F65294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7D282544" w14:textId="77777777" w:rsidR="00BE33C9" w:rsidRDefault="00C47FD1" w:rsidP="00F65294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82A8E6E" w14:textId="77777777" w:rsidR="00BE33C9" w:rsidRDefault="00C47FD1" w:rsidP="00F65294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63A6B4A7" w14:textId="77777777" w:rsidR="00BE33C9" w:rsidRDefault="00C47FD1" w:rsidP="00F65294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0D6D4855" w14:textId="77777777" w:rsidR="00BE33C9" w:rsidRDefault="00C47FD1" w:rsidP="00F65294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347C9A4E" w14:textId="77777777" w:rsidR="00BE33C9" w:rsidRDefault="00C47FD1" w:rsidP="00F65294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2B38695F" w14:textId="77777777" w:rsidR="00BE33C9" w:rsidRDefault="00C47FD1" w:rsidP="00F65294">
            <w:pPr>
              <w:pStyle w:val="Day"/>
              <w:jc w:val="center"/>
            </w:pPr>
            <w:r>
              <w:t>sat</w:t>
            </w:r>
          </w:p>
        </w:tc>
      </w:tr>
      <w:tr w:rsidR="00BE33C9" w14:paraId="29ED434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06472A6" w14:textId="2D770375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9B5188">
              <w:rPr>
                <w:rStyle w:val="Emphasis"/>
              </w:rPr>
              <w:instrText>Friday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88F2D97" w14:textId="265E0B6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B5188">
              <w:instrText>Friday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9B518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0F11A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7D4A0D1" w14:textId="6C7AF93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B5188">
              <w:instrText>Friday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9B518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1D743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332A5D26" w14:textId="2D4419B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B5188">
              <w:instrText>Friday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9B518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1D743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B4451F1" w14:textId="48E7046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B5188">
              <w:instrText>Friday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9B518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1D743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07089446" w14:textId="10C84DF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B5188">
              <w:instrText>Friday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A82C1B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A82C1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925E05">
              <w:fldChar w:fldCharType="separate"/>
            </w:r>
            <w:r w:rsidR="00A82C1B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 w:rsidR="00925E05">
              <w:fldChar w:fldCharType="separate"/>
            </w:r>
            <w:r w:rsidR="009B5188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5" w:type="pct"/>
          </w:tcPr>
          <w:p w14:paraId="6F2CEF82" w14:textId="268F0A44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9B5188">
              <w:rPr>
                <w:rStyle w:val="Emphasis"/>
              </w:rPr>
              <w:instrText>Friday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9B5188">
              <w:rPr>
                <w:rStyle w:val="Emphasis"/>
                <w:noProof/>
              </w:rPr>
              <w:instrText>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9B5188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9B5188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9B5188">
              <w:rPr>
                <w:rStyle w:val="Emphasis"/>
                <w:noProof/>
              </w:rPr>
              <w:t>02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B6258F2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E3A570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F2A754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4AE1D95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55ADF0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A29F664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6DE29AD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3F1B967" w14:textId="77777777" w:rsidR="00BE33C9" w:rsidRDefault="00BE33C9" w:rsidP="00F65294">
            <w:pPr>
              <w:jc w:val="center"/>
            </w:pPr>
          </w:p>
        </w:tc>
      </w:tr>
      <w:tr w:rsidR="00BE33C9" w14:paraId="3D03634C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6FAFC0D" w14:textId="7E113B57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9B5188">
              <w:rPr>
                <w:rStyle w:val="Emphasis"/>
                <w:noProof/>
              </w:rPr>
              <w:t>03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5A46B24" w14:textId="469C893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9B5188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</w:tcPr>
          <w:p w14:paraId="3FAF3DE9" w14:textId="0481598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9B5188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5" w:type="pct"/>
          </w:tcPr>
          <w:p w14:paraId="40E6FAF9" w14:textId="3D6D445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9B5188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</w:tcPr>
          <w:p w14:paraId="7836E870" w14:textId="6F57C95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9B5188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</w:tcPr>
          <w:p w14:paraId="6D80038D" w14:textId="785F5DC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9B5188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5" w:type="pct"/>
          </w:tcPr>
          <w:p w14:paraId="63152398" w14:textId="56F85C39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9B5188">
              <w:rPr>
                <w:rStyle w:val="Emphasis"/>
                <w:noProof/>
              </w:rPr>
              <w:t>09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5417738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60535B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0EACF40" w14:textId="6E35BEAC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B1DAA4F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1C1B6D4C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33CB2DB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AA668E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D125A1A" w14:textId="77777777" w:rsidR="00BE33C9" w:rsidRDefault="00BE33C9" w:rsidP="00F65294">
            <w:pPr>
              <w:jc w:val="center"/>
            </w:pPr>
          </w:p>
        </w:tc>
      </w:tr>
      <w:tr w:rsidR="00BE33C9" w14:paraId="2FEED979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2B80B50" w14:textId="7A30C54A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9B5188">
              <w:rPr>
                <w:rStyle w:val="Emphasis"/>
                <w:noProof/>
              </w:rPr>
              <w:t>10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996CCEA" w14:textId="60D7E50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9B5188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14:paraId="793FE01B" w14:textId="6590178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9B5188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5" w:type="pct"/>
          </w:tcPr>
          <w:p w14:paraId="2285675E" w14:textId="170DCF7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9B5188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14:paraId="72DB48DA" w14:textId="40F358E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9B5188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14:paraId="6186CCE1" w14:textId="00169A6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9B5188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5" w:type="pct"/>
          </w:tcPr>
          <w:p w14:paraId="0B6EACFB" w14:textId="4CD8BE02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9B5188">
              <w:rPr>
                <w:rStyle w:val="Emphasis"/>
                <w:noProof/>
              </w:rPr>
              <w:t>16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A5A496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919CAF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D8BBDD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FFD59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B13FD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7BEB1A5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55E190E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3F067" w14:textId="77777777" w:rsidR="00BE33C9" w:rsidRDefault="00BE33C9" w:rsidP="00F65294">
            <w:pPr>
              <w:jc w:val="center"/>
            </w:pPr>
          </w:p>
        </w:tc>
      </w:tr>
      <w:tr w:rsidR="00BE33C9" w14:paraId="50CC212E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4BDDD49" w14:textId="45C97436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9B5188">
              <w:rPr>
                <w:rStyle w:val="Emphasis"/>
                <w:noProof/>
              </w:rPr>
              <w:t>17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2DF2BA3" w14:textId="66F7DE9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9B5188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14:paraId="3699D845" w14:textId="7157F9B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9B5188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5" w:type="pct"/>
          </w:tcPr>
          <w:p w14:paraId="470A908E" w14:textId="260C7E4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9B5188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14:paraId="7B5867FB" w14:textId="328A648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9B5188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14:paraId="099A0491" w14:textId="4C5AAF4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9B5188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5" w:type="pct"/>
          </w:tcPr>
          <w:p w14:paraId="74ADF63B" w14:textId="3A67DF02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9B5188">
              <w:rPr>
                <w:rStyle w:val="Emphasis"/>
                <w:noProof/>
              </w:rPr>
              <w:t>23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7352FB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221C358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4FD4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595EC36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393A2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CBA63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CB350D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62FF914" w14:textId="77777777" w:rsidR="00BE33C9" w:rsidRDefault="00BE33C9" w:rsidP="00F65294">
            <w:pPr>
              <w:jc w:val="center"/>
            </w:pPr>
          </w:p>
        </w:tc>
      </w:tr>
      <w:tr w:rsidR="00BE33C9" w14:paraId="456F0443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8430B13" w14:textId="791BE44E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9B5188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9B5188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9B5188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9B5188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9B5188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9B5188">
              <w:rPr>
                <w:rStyle w:val="Emphasis"/>
                <w:noProof/>
              </w:rPr>
              <w:t>24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F0CB1F8" w14:textId="4E570B4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9B5188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9B5188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B518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9B5188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B5188">
              <w:rPr>
                <w:noProof/>
              </w:rPr>
              <w:instrText>25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B5188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14:paraId="1514374F" w14:textId="03FD8BA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9B5188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9B5188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B518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9B518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B5188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B5188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5" w:type="pct"/>
          </w:tcPr>
          <w:p w14:paraId="439A9EBA" w14:textId="3EF572B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9B518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9B518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B518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9B518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 w:rsidR="005F7746">
              <w:fldChar w:fldCharType="separate"/>
            </w:r>
            <w:r w:rsidR="009B5188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 w:rsidR="005F7746">
              <w:fldChar w:fldCharType="separate"/>
            </w:r>
            <w:r w:rsidR="009B5188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14:paraId="1DC814EC" w14:textId="04D47EF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9B518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9B518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B518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9B518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A82C1B">
              <w:fldChar w:fldCharType="separate"/>
            </w:r>
            <w:r w:rsidR="009B5188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 w:rsidR="00A82C1B">
              <w:fldChar w:fldCharType="separate"/>
            </w:r>
            <w:r w:rsidR="009B5188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14:paraId="1FD762ED" w14:textId="615EDCB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9B518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9B518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B518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9B518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9B5188">
              <w:fldChar w:fldCharType="separate"/>
            </w:r>
            <w:r w:rsidR="009B5188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 w:rsidR="009B5188">
              <w:fldChar w:fldCharType="separate"/>
            </w:r>
            <w:r w:rsidR="009B5188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5" w:type="pct"/>
          </w:tcPr>
          <w:p w14:paraId="24FAD2A0" w14:textId="19A9418F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9B5188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9B5188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9B5188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9B5188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671958">
              <w:rPr>
                <w:rStyle w:val="Emphasis"/>
              </w:rPr>
              <w:fldChar w:fldCharType="separate"/>
            </w:r>
            <w:r w:rsidR="009B5188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9B5188">
              <w:rPr>
                <w:rStyle w:val="Emphasis"/>
              </w:rPr>
              <w:fldChar w:fldCharType="separate"/>
            </w:r>
            <w:r w:rsidR="009B5188">
              <w:rPr>
                <w:rStyle w:val="Emphasis"/>
                <w:noProof/>
              </w:rPr>
              <w:t>30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9C201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F036A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238E4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1753E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996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31A71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88B306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ECC2B0B" w14:textId="77777777" w:rsidR="00BE33C9" w:rsidRDefault="00BE33C9" w:rsidP="00F65294">
            <w:pPr>
              <w:jc w:val="center"/>
            </w:pPr>
          </w:p>
        </w:tc>
      </w:tr>
      <w:tr w:rsidR="00BE33C9" w14:paraId="73CFFB92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588A737" w14:textId="15DFDEBA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9B5188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9B5188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9B5188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9B5188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8F4318">
              <w:rPr>
                <w:rStyle w:val="Emphasis"/>
              </w:rPr>
              <w:fldChar w:fldCharType="separate"/>
            </w:r>
            <w:r w:rsidR="009B5188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9B5188">
              <w:rPr>
                <w:rStyle w:val="Emphasis"/>
              </w:rPr>
              <w:fldChar w:fldCharType="separate"/>
            </w:r>
            <w:r w:rsidR="009B5188">
              <w:rPr>
                <w:rStyle w:val="Emphasis"/>
                <w:noProof/>
              </w:rPr>
              <w:t>31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683C90A" w14:textId="1C2882A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9B518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9B518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B518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67195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28C4593B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0F9FE2AF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03C81A89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2EAEADC5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7E4D3AA6" w14:textId="77777777" w:rsidR="00BE33C9" w:rsidRDefault="00BE33C9" w:rsidP="00F65294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449F55E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CF30741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269FB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6ED508C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937CE5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F4DF3D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925010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BA42EAC" w14:textId="77777777" w:rsidR="00BE33C9" w:rsidRDefault="00BE33C9" w:rsidP="00F65294">
            <w:pPr>
              <w:jc w:val="center"/>
            </w:pPr>
          </w:p>
        </w:tc>
      </w:tr>
    </w:tbl>
    <w:p w14:paraId="2FAE409A" w14:textId="55D00A37" w:rsidR="00BE33C9" w:rsidRDefault="00F65294" w:rsidP="00F65294">
      <w:pPr>
        <w:jc w:val="center"/>
        <w:rPr>
          <w:sz w:val="16"/>
          <w:szCs w:val="16"/>
        </w:rPr>
      </w:pPr>
      <w:r>
        <w:rPr>
          <w:sz w:val="16"/>
          <w:szCs w:val="16"/>
        </w:rPr>
        <w:t>© Free-PrintableCalendar.Com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54758" w14:textId="77777777" w:rsidR="00735D5F" w:rsidRDefault="00735D5F">
      <w:pPr>
        <w:spacing w:after="0" w:line="240" w:lineRule="auto"/>
      </w:pPr>
      <w:r>
        <w:separator/>
      </w:r>
    </w:p>
  </w:endnote>
  <w:endnote w:type="continuationSeparator" w:id="0">
    <w:p w14:paraId="6D38098A" w14:textId="77777777" w:rsidR="00735D5F" w:rsidRDefault="0073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C5DAB" w14:textId="77777777" w:rsidR="00735D5F" w:rsidRDefault="00735D5F">
      <w:pPr>
        <w:spacing w:after="0" w:line="240" w:lineRule="auto"/>
      </w:pPr>
      <w:r>
        <w:separator/>
      </w:r>
    </w:p>
  </w:footnote>
  <w:footnote w:type="continuationSeparator" w:id="0">
    <w:p w14:paraId="0EB17533" w14:textId="77777777" w:rsidR="00735D5F" w:rsidRDefault="00735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/31/2024"/>
    <w:docVar w:name="MonthStart" w:val="3/1/2024"/>
  </w:docVars>
  <w:rsids>
    <w:rsidRoot w:val="00F65294"/>
    <w:rsid w:val="00045F53"/>
    <w:rsid w:val="000717EE"/>
    <w:rsid w:val="000A6601"/>
    <w:rsid w:val="000D1EF5"/>
    <w:rsid w:val="000F11A7"/>
    <w:rsid w:val="00120278"/>
    <w:rsid w:val="0015164F"/>
    <w:rsid w:val="001D743B"/>
    <w:rsid w:val="00214701"/>
    <w:rsid w:val="002B069E"/>
    <w:rsid w:val="002D7FD4"/>
    <w:rsid w:val="002F7C7F"/>
    <w:rsid w:val="0036666C"/>
    <w:rsid w:val="00385F5F"/>
    <w:rsid w:val="003A5E29"/>
    <w:rsid w:val="003D3885"/>
    <w:rsid w:val="003D3D58"/>
    <w:rsid w:val="004070D0"/>
    <w:rsid w:val="00457D2E"/>
    <w:rsid w:val="004758CD"/>
    <w:rsid w:val="005649EA"/>
    <w:rsid w:val="00574791"/>
    <w:rsid w:val="005F7746"/>
    <w:rsid w:val="006672A8"/>
    <w:rsid w:val="00671958"/>
    <w:rsid w:val="006D3C14"/>
    <w:rsid w:val="00717487"/>
    <w:rsid w:val="00735D5F"/>
    <w:rsid w:val="007429E2"/>
    <w:rsid w:val="007B29DC"/>
    <w:rsid w:val="00837FF0"/>
    <w:rsid w:val="008404F9"/>
    <w:rsid w:val="008B47B8"/>
    <w:rsid w:val="008F4318"/>
    <w:rsid w:val="00925E05"/>
    <w:rsid w:val="0094678D"/>
    <w:rsid w:val="0097131C"/>
    <w:rsid w:val="009B5188"/>
    <w:rsid w:val="00A50BCA"/>
    <w:rsid w:val="00A5684F"/>
    <w:rsid w:val="00A82C1B"/>
    <w:rsid w:val="00B21545"/>
    <w:rsid w:val="00B71BC7"/>
    <w:rsid w:val="00B75A54"/>
    <w:rsid w:val="00BB1DEA"/>
    <w:rsid w:val="00BD49C0"/>
    <w:rsid w:val="00BE33C9"/>
    <w:rsid w:val="00BE5120"/>
    <w:rsid w:val="00C26BE9"/>
    <w:rsid w:val="00C47FD1"/>
    <w:rsid w:val="00C655A2"/>
    <w:rsid w:val="00C70B9F"/>
    <w:rsid w:val="00C74D57"/>
    <w:rsid w:val="00C92889"/>
    <w:rsid w:val="00CB2871"/>
    <w:rsid w:val="00CC7BC7"/>
    <w:rsid w:val="00D56312"/>
    <w:rsid w:val="00D576B9"/>
    <w:rsid w:val="00DB6AD2"/>
    <w:rsid w:val="00DC3FCA"/>
    <w:rsid w:val="00E05F4B"/>
    <w:rsid w:val="00E34E44"/>
    <w:rsid w:val="00F26F4F"/>
    <w:rsid w:val="00F54344"/>
    <w:rsid w:val="00F65294"/>
    <w:rsid w:val="00F96973"/>
    <w:rsid w:val="00FA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AE9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37052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AA610D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E48312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E48312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3705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4831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37052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37052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E48312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AA610D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7.january-2019-printable-calendar\tf10002075_win32.dotm" TargetMode="Externa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Printable Calendar</vt:lpstr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2024 Printable Calendar</dc:title>
  <dc:subject/>
  <dc:creator/>
  <cp:keywords/>
  <dc:description>Download more at Free-PrintableCalendar.Com</dc:description>
  <cp:lastModifiedBy/>
  <cp:revision>1</cp:revision>
  <dcterms:created xsi:type="dcterms:W3CDTF">2021-12-03T14:02:00Z</dcterms:created>
  <dcterms:modified xsi:type="dcterms:W3CDTF">2021-12-03T14:02:00Z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