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E6577C" w14:paraId="44A0E694" w14:textId="77777777" w:rsidTr="00E6577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6577C" w14:paraId="7AFD9FD7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02E4AF0" w14:textId="11A1A343" w:rsidR="00E6577C" w:rsidRPr="00E6577C" w:rsidRDefault="00E6577C" w:rsidP="00E6577C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February 2024</w:t>
                  </w:r>
                </w:p>
              </w:tc>
            </w:tr>
            <w:tr w:rsidR="00E6577C" w14:paraId="4EBF3ACC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EEA0652" w14:textId="01010D9F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3016483" w14:textId="20743CCB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779BEA6" w14:textId="264CFBC9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4939D9A" w14:textId="72640A4C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E11F8BC" w14:textId="02EBF79E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2800B54" w14:textId="318716C8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53F76D8" w14:textId="2681BAD8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6577C" w14:paraId="5A3A9BA6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93F8764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539D4A8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69FF5E5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1A902E5" w14:textId="59E9C62F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BE0E795" w14:textId="7864F17B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4E20F12E" w14:textId="5390F7EA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0D15870" w14:textId="7B83AC23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E6577C" w14:paraId="0CF19C0F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5721CC7" w14:textId="056FBCA5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55C6C03B" w14:textId="2AA4B838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4C96B47" w14:textId="0C3C119E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E256672" w14:textId="777C82A2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BD81394" w14:textId="7EAC6F71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2B7411D3" w14:textId="383C4626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EDC8546" w14:textId="7B5C02A2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E6577C" w14:paraId="4FD67EC6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BFCA5D2" w14:textId="13DDF119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6722FE0" w14:textId="44770374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5A35BE6" w14:textId="24CC5BE6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570950E2" w14:textId="4EEE49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B70CF23" w14:textId="26853BF0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1C72DCE" w14:textId="60593AA1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1352B99" w14:textId="5A2B2786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E6577C" w14:paraId="38949074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2CA44DF" w14:textId="4498353E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4C12223" w14:textId="1E3F6524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0476DC3" w14:textId="0117D2D9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1F4A8B89" w14:textId="0A008E3A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9D7DB5E" w14:textId="525CEDCF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39075B66" w14:textId="521C0004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A4A1F02" w14:textId="17398B7F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E6577C" w14:paraId="69D3390E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6768E3A" w14:textId="15A94C26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7D3B29F9" w14:textId="1ADB0C73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1C62CAB" w14:textId="6079458F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0AAC75AA" w14:textId="276E581E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152AB08F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1C42176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C447897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6577C" w14:paraId="73683703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72BB915" w14:textId="4FCD0ACA" w:rsidR="00E6577C" w:rsidRPr="00E6577C" w:rsidRDefault="00E6577C" w:rsidP="00E6577C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April 2024</w:t>
                  </w:r>
                </w:p>
              </w:tc>
            </w:tr>
            <w:tr w:rsidR="00E6577C" w14:paraId="4815C7F8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0136CDF" w14:textId="0823C3A0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4446761" w14:textId="5F14753D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F3EA8D7" w14:textId="2EE29421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1E014DF" w14:textId="45599034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C8D6B53" w14:textId="17FDE90B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85B57D2" w14:textId="02E20FC9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344F91E" w14:textId="35843BC1" w:rsidR="00E6577C" w:rsidRPr="00E6577C" w:rsidRDefault="00E6577C" w:rsidP="00E6577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6577C" w14:paraId="3F1C81DB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6A5474B" w14:textId="2CF53BA0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DACC5B1" w14:textId="56FD31CE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3828C8AE" w14:textId="4A6C8D05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0FA78997" w14:textId="416AC2D9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2956192F" w14:textId="37C1C3FE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710E3CF" w14:textId="1F88B3DA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0E005DD6" w14:textId="5A687E19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E6577C" w14:paraId="3E520516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3AE815B" w14:textId="75BA5EFE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18A54EE3" w14:textId="09DB3548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8D0113D" w14:textId="3997BA23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1322289" w14:textId="0CCCA649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B639F48" w14:textId="221402A2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37E2923B" w14:textId="74B5B898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A10B73B" w14:textId="7A77A4D0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E6577C" w14:paraId="1E6CBA00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B99EEBD" w14:textId="5AFABAAB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0B68A906" w14:textId="5FD81CBE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928EF12" w14:textId="00D39113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2685F9A" w14:textId="4F713688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9287D86" w14:textId="4545D4D3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61644AB4" w14:textId="23028AA8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5F92D11A" w14:textId="338E0701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E6577C" w14:paraId="56D0653A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C284686" w14:textId="6AAF7F23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026692F" w14:textId="69AD5062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1C9DF622" w14:textId="38F1A44E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72F849D2" w14:textId="293922F9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A34E477" w14:textId="0FFF6DBF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1A2D87B8" w14:textId="5521F035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FBC5331" w14:textId="12090776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E6577C" w14:paraId="58648588" w14:textId="77777777" w:rsidTr="00E657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3C84787" w14:textId="7F6FE40C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056CB746" w14:textId="028CAAAE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36BFB8DE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423FE94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3EA5D1E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1030A5B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CB149AF" w14:textId="77777777" w:rsidR="00E6577C" w:rsidRPr="00E6577C" w:rsidRDefault="00E6577C" w:rsidP="00E6577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51FBD17F" w14:textId="697C94AC" w:rsidR="00E6577C" w:rsidRPr="00E6577C" w:rsidRDefault="00E6577C" w:rsidP="00E6577C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2024</w:t>
            </w:r>
          </w:p>
        </w:tc>
      </w:tr>
      <w:tr w:rsidR="00E6577C" w14:paraId="01A97957" w14:textId="77777777" w:rsidTr="00E6577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6BBA95C1" w14:textId="1A3B4028" w:rsidR="00E6577C" w:rsidRPr="00E6577C" w:rsidRDefault="00E6577C" w:rsidP="00E6577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700FECB8" w14:textId="6E18EE42" w:rsidR="00E6577C" w:rsidRPr="00E6577C" w:rsidRDefault="00E6577C" w:rsidP="00E6577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2DF9465B" w14:textId="4D794EDD" w:rsidR="00E6577C" w:rsidRPr="00E6577C" w:rsidRDefault="00E6577C" w:rsidP="00E6577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4F0CE01B" w14:textId="41D35BE9" w:rsidR="00E6577C" w:rsidRPr="00E6577C" w:rsidRDefault="00E6577C" w:rsidP="00E6577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3BFE5DDA" w14:textId="6479DB80" w:rsidR="00E6577C" w:rsidRPr="00E6577C" w:rsidRDefault="00E6577C" w:rsidP="00E6577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28633935" w14:textId="31E69FE2" w:rsidR="00E6577C" w:rsidRPr="00E6577C" w:rsidRDefault="00E6577C" w:rsidP="00E6577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019664E6" w14:textId="77906788" w:rsidR="00E6577C" w:rsidRPr="00E6577C" w:rsidRDefault="00E6577C" w:rsidP="00E6577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E6577C" w14:paraId="082C03F3" w14:textId="77777777" w:rsidTr="00E6577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DA0B168" w14:textId="77777777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8C2CDF6" w14:textId="77777777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4644C87" w14:textId="77777777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6D8C21D" w14:textId="77777777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49BC207" w14:textId="3E9ADF7D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166F6B2D" w14:textId="06EF09A6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4B6F4EBA" w14:textId="2BF6995A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E6577C" w14:paraId="485D8DC3" w14:textId="77777777" w:rsidTr="00E6577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BA0349B" w14:textId="7D89024B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E6577C">
              <w:rPr>
                <w:noProof/>
              </w:rPr>
              <w:t xml:space="preserve"> Week 10</w:t>
            </w:r>
          </w:p>
        </w:tc>
        <w:tc>
          <w:tcPr>
            <w:tcW w:w="1480" w:type="dxa"/>
            <w:shd w:val="clear" w:color="auto" w:fill="auto"/>
          </w:tcPr>
          <w:p w14:paraId="6C0EE20B" w14:textId="426E1849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1202A1A1" w14:textId="505D1231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09FF6B0B" w14:textId="2F0729C7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26BA3866" w14:textId="17E5663B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51126BC2" w14:textId="7797E4A1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E6577C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4ABCCEFD" w14:textId="1C50E636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E6577C" w14:paraId="6452D685" w14:textId="77777777" w:rsidTr="00E6577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814411D" w14:textId="0DF3581E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E6577C">
              <w:rPr>
                <w:noProof/>
              </w:rPr>
              <w:t xml:space="preserve"> Week 11</w:t>
            </w:r>
          </w:p>
        </w:tc>
        <w:tc>
          <w:tcPr>
            <w:tcW w:w="1480" w:type="dxa"/>
            <w:shd w:val="clear" w:color="auto" w:fill="auto"/>
          </w:tcPr>
          <w:p w14:paraId="4C12D61E" w14:textId="3FC34E16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09AD1BE9" w14:textId="45D00A92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51147968" w14:textId="7E161EE7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19827ABA" w14:textId="440A575A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3DAAF348" w14:textId="52E710EA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6243F675" w14:textId="3A839ADA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E6577C" w14:paraId="7BF46A04" w14:textId="77777777" w:rsidTr="00E6577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8FC9B5C" w14:textId="2D03221D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E6577C">
              <w:rPr>
                <w:noProof/>
              </w:rPr>
              <w:t xml:space="preserve"> Week 12</w:t>
            </w:r>
          </w:p>
        </w:tc>
        <w:tc>
          <w:tcPr>
            <w:tcW w:w="1480" w:type="dxa"/>
            <w:shd w:val="clear" w:color="auto" w:fill="auto"/>
          </w:tcPr>
          <w:p w14:paraId="6DE0F99A" w14:textId="038F8DF7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6AD47956" w14:textId="5636FD45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743FC3C3" w14:textId="740A4469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4D4602DB" w14:textId="249359A2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11E85E82" w14:textId="5EAD9CCB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1A7E57A1" w14:textId="1D1880C9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E6577C">
              <w:rPr>
                <w:rFonts w:ascii="Wingdings" w:hAnsi="Wingdings"/>
                <w:noProof/>
                <w:sz w:val="32"/>
              </w:rPr>
              <w:t>m</w:t>
            </w:r>
          </w:p>
        </w:tc>
      </w:tr>
      <w:tr w:rsidR="00E6577C" w14:paraId="5550B71B" w14:textId="77777777" w:rsidTr="00E6577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A9413EF" w14:textId="2FC87ABE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E6577C">
              <w:rPr>
                <w:noProof/>
              </w:rPr>
              <w:t xml:space="preserve"> Week 13</w:t>
            </w:r>
          </w:p>
        </w:tc>
        <w:tc>
          <w:tcPr>
            <w:tcW w:w="1480" w:type="dxa"/>
            <w:shd w:val="clear" w:color="auto" w:fill="auto"/>
          </w:tcPr>
          <w:p w14:paraId="4DCDBB06" w14:textId="27C544BC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688CB10A" w14:textId="26D73AB4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7870C0FE" w14:textId="07FC502B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18A8D3DA" w14:textId="040CD900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1FD4042D" w14:textId="62A50179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23B0EBBF" w14:textId="127A01B6" w:rsidR="00E6577C" w:rsidRPr="00E6577C" w:rsidRDefault="00E6577C" w:rsidP="00E6577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 xml:space="preserve">31 </w:t>
            </w:r>
            <w:r w:rsidRPr="00E6577C">
              <w:rPr>
                <w:b/>
                <w:noProof/>
                <w:sz w:val="32"/>
              </w:rPr>
              <w:t>Easter</w:t>
            </w:r>
          </w:p>
        </w:tc>
      </w:tr>
    </w:tbl>
    <w:p w14:paraId="459C1544" w14:textId="6B6084EB" w:rsidR="00353C7C" w:rsidRPr="00B07B48" w:rsidRDefault="00E6577C" w:rsidP="00E6577C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E6577C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C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6577C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8B174"/>
  <w15:chartTrackingRefBased/>
  <w15:docId w15:val="{4AC2DBF3-7195-4B33-9454-219057D9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2021-12-03T09:15:00Z</dcterms:created>
  <dcterms:modified xsi:type="dcterms:W3CDTF">2021-12-03T09:16:00Z</dcterms:modified>
</cp:coreProperties>
</file>