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4B18FF" w:rsidRPr="004B18FF" w:rsidTr="004B18FF">
        <w:trPr>
          <w:trHeight w:val="600"/>
        </w:trPr>
        <w:tc>
          <w:tcPr>
            <w:tcW w:w="9576" w:type="dxa"/>
            <w:gridSpan w:val="7"/>
          </w:tcPr>
          <w:p w:rsidR="004B18FF" w:rsidRPr="004B18FF" w:rsidRDefault="004B18FF" w:rsidP="004B18FF">
            <w:pPr>
              <w:jc w:val="center"/>
              <w:rPr>
                <w:sz w:val="48"/>
              </w:rPr>
            </w:pPr>
            <w:r>
              <w:rPr>
                <w:sz w:val="48"/>
              </w:rPr>
              <w:t>March 2022</w:t>
            </w:r>
          </w:p>
        </w:tc>
      </w:tr>
      <w:tr w:rsidR="004B18FF" w:rsidTr="004B18FF">
        <w:tc>
          <w:tcPr>
            <w:tcW w:w="1368" w:type="dxa"/>
            <w:tcBorders>
              <w:bottom w:val="single" w:sz="4" w:space="0" w:color="auto"/>
            </w:tcBorders>
          </w:tcPr>
          <w:p w:rsidR="004B18FF" w:rsidRDefault="004B18FF" w:rsidP="004B18FF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4B18FF" w:rsidRDefault="004B18FF" w:rsidP="004B18FF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4B18FF" w:rsidRDefault="004B18FF" w:rsidP="004B18FF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4B18FF" w:rsidRDefault="004B18FF" w:rsidP="004B18FF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4B18FF" w:rsidRDefault="004B18FF" w:rsidP="004B18FF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4B18FF" w:rsidRDefault="004B18FF" w:rsidP="004B18FF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4B18FF" w:rsidRDefault="004B18FF" w:rsidP="004B18FF">
            <w:pPr>
              <w:jc w:val="center"/>
            </w:pPr>
            <w:r>
              <w:t>Sunday</w:t>
            </w:r>
          </w:p>
        </w:tc>
      </w:tr>
      <w:tr w:rsidR="004B18FF" w:rsidTr="004B18FF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4B18FF" w:rsidRDefault="004B18FF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4B18FF" w:rsidRDefault="004B18FF" w:rsidP="00BB4F60">
            <w:r>
              <w:t>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4B18FF" w:rsidRDefault="004B18FF" w:rsidP="00BB4F60">
            <w:r>
              <w:t>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4B18FF" w:rsidRDefault="004B18FF" w:rsidP="00BB4F60">
            <w:r>
              <w:t>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4B18FF" w:rsidRDefault="004B18FF" w:rsidP="00BB4F60">
            <w:r>
              <w:t>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4B18FF" w:rsidRDefault="004B18FF" w:rsidP="00BB4F60">
            <w: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4B18FF" w:rsidRDefault="004B18FF" w:rsidP="00BB4F60">
            <w:r>
              <w:t>6</w:t>
            </w:r>
          </w:p>
        </w:tc>
      </w:tr>
      <w:tr w:rsidR="004B18FF" w:rsidTr="004B18FF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4B18FF" w:rsidRDefault="004B18FF" w:rsidP="00BB4F60">
            <w:r>
              <w:t>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4B18FF" w:rsidRDefault="004B18FF" w:rsidP="00BB4F60">
            <w:r>
              <w:t>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4B18FF" w:rsidRDefault="004B18FF" w:rsidP="00BB4F60">
            <w:r>
              <w:t>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4B18FF" w:rsidRDefault="004B18FF" w:rsidP="00BB4F60">
            <w:r>
              <w:t>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4B18FF" w:rsidRDefault="004B18FF" w:rsidP="00BB4F60">
            <w:r>
              <w:t>11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4B18FF" w:rsidRDefault="004B18FF" w:rsidP="00BB4F60">
            <w:r>
              <w:t>12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4B18FF" w:rsidRDefault="004B18FF" w:rsidP="00BB4F60">
            <w:r>
              <w:t>13</w:t>
            </w:r>
          </w:p>
        </w:tc>
      </w:tr>
      <w:tr w:rsidR="004B18FF" w:rsidTr="004B18FF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4B18FF" w:rsidRDefault="004B18FF" w:rsidP="00BB4F60">
            <w:r>
              <w:t>14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4B18FF" w:rsidRDefault="004B18FF" w:rsidP="00BB4F60">
            <w:r>
              <w:t>15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4B18FF" w:rsidRDefault="004B18FF" w:rsidP="00BB4F60">
            <w:r>
              <w:t>16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4B18FF" w:rsidRDefault="004B18FF" w:rsidP="00BB4F60">
            <w:r>
              <w:t>17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4B18FF" w:rsidRDefault="004B18FF" w:rsidP="00BB4F60">
            <w:r>
              <w:t>18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4B18FF" w:rsidRDefault="004B18FF" w:rsidP="00BB4F60">
            <w:r>
              <w:t>19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4B18FF" w:rsidRDefault="004B18FF" w:rsidP="00BB4F60">
            <w:r>
              <w:t>20</w:t>
            </w:r>
          </w:p>
        </w:tc>
      </w:tr>
      <w:tr w:rsidR="004B18FF" w:rsidTr="004B18FF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4B18FF" w:rsidRDefault="004B18FF" w:rsidP="00BB4F60">
            <w:r>
              <w:t>21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4B18FF" w:rsidRDefault="004B18FF" w:rsidP="00BB4F60">
            <w:r>
              <w:t>22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4B18FF" w:rsidRDefault="004B18FF" w:rsidP="00BB4F60">
            <w:r>
              <w:t>23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4B18FF" w:rsidRDefault="004B18FF" w:rsidP="00BB4F60">
            <w:r>
              <w:t>24</w:t>
            </w:r>
          </w:p>
        </w:tc>
        <w:tc>
          <w:tcPr>
            <w:tcW w:w="1368" w:type="dxa"/>
            <w:shd w:val="clear" w:color="auto" w:fill="auto"/>
          </w:tcPr>
          <w:p w:rsidR="004B18FF" w:rsidRDefault="004B18FF" w:rsidP="00BB4F60">
            <w:r>
              <w:t>25</w:t>
            </w:r>
          </w:p>
        </w:tc>
        <w:tc>
          <w:tcPr>
            <w:tcW w:w="1368" w:type="dxa"/>
            <w:shd w:val="clear" w:color="auto" w:fill="auto"/>
          </w:tcPr>
          <w:p w:rsidR="004B18FF" w:rsidRDefault="004B18FF" w:rsidP="00BB4F60">
            <w:r>
              <w:t>26</w:t>
            </w:r>
          </w:p>
        </w:tc>
        <w:tc>
          <w:tcPr>
            <w:tcW w:w="1368" w:type="dxa"/>
            <w:shd w:val="clear" w:color="auto" w:fill="auto"/>
          </w:tcPr>
          <w:p w:rsidR="004B18FF" w:rsidRDefault="004B18FF" w:rsidP="00BB4F60">
            <w:r>
              <w:t>27</w:t>
            </w:r>
          </w:p>
        </w:tc>
      </w:tr>
      <w:tr w:rsidR="004B18FF" w:rsidTr="004B18FF">
        <w:trPr>
          <w:trHeight w:val="1500"/>
        </w:trPr>
        <w:tc>
          <w:tcPr>
            <w:tcW w:w="1368" w:type="dxa"/>
            <w:shd w:val="clear" w:color="auto" w:fill="auto"/>
          </w:tcPr>
          <w:p w:rsidR="004B18FF" w:rsidRDefault="004B18FF" w:rsidP="00BB4F60">
            <w:r>
              <w:t>28</w:t>
            </w:r>
          </w:p>
        </w:tc>
        <w:tc>
          <w:tcPr>
            <w:tcW w:w="1368" w:type="dxa"/>
            <w:shd w:val="clear" w:color="auto" w:fill="auto"/>
          </w:tcPr>
          <w:p w:rsidR="004B18FF" w:rsidRDefault="004B18FF" w:rsidP="00BB4F60">
            <w:r>
              <w:t>29</w:t>
            </w:r>
          </w:p>
        </w:tc>
        <w:tc>
          <w:tcPr>
            <w:tcW w:w="1368" w:type="dxa"/>
            <w:shd w:val="clear" w:color="auto" w:fill="auto"/>
          </w:tcPr>
          <w:p w:rsidR="004B18FF" w:rsidRDefault="004B18FF" w:rsidP="00BB4F60">
            <w:r>
              <w:t>30</w:t>
            </w:r>
          </w:p>
        </w:tc>
        <w:tc>
          <w:tcPr>
            <w:tcW w:w="1368" w:type="dxa"/>
            <w:shd w:val="clear" w:color="auto" w:fill="auto"/>
          </w:tcPr>
          <w:p w:rsidR="004B18FF" w:rsidRDefault="004B18FF" w:rsidP="00BB4F60">
            <w:r>
              <w:t>31</w:t>
            </w:r>
          </w:p>
        </w:tc>
        <w:tc>
          <w:tcPr>
            <w:tcW w:w="1368" w:type="dxa"/>
            <w:shd w:val="clear" w:color="auto" w:fill="auto"/>
          </w:tcPr>
          <w:p w:rsidR="004B18FF" w:rsidRDefault="004B18FF" w:rsidP="00BB4F60"/>
        </w:tc>
        <w:tc>
          <w:tcPr>
            <w:tcW w:w="1368" w:type="dxa"/>
            <w:shd w:val="clear" w:color="auto" w:fill="auto"/>
          </w:tcPr>
          <w:p w:rsidR="004B18FF" w:rsidRDefault="004B18FF" w:rsidP="00BB4F60"/>
        </w:tc>
        <w:tc>
          <w:tcPr>
            <w:tcW w:w="1368" w:type="dxa"/>
            <w:shd w:val="clear" w:color="auto" w:fill="auto"/>
          </w:tcPr>
          <w:p w:rsidR="004B18FF" w:rsidRDefault="004B18FF" w:rsidP="00BB4F60"/>
        </w:tc>
      </w:tr>
    </w:tbl>
    <w:p w:rsidR="004B18FF" w:rsidRDefault="004B18FF" w:rsidP="00BB4F60"/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45"/>
      </w:tblGrid>
      <w:tr w:rsidR="00C15129" w:rsidTr="006C2BDC">
        <w:trPr>
          <w:jc w:val="center"/>
        </w:trPr>
        <w:tc>
          <w:tcPr>
            <w:tcW w:w="9445" w:type="dxa"/>
          </w:tcPr>
          <w:p w:rsidR="00C15129" w:rsidRDefault="00C15129" w:rsidP="006C2BDC"/>
        </w:tc>
      </w:tr>
      <w:tr w:rsidR="00C15129" w:rsidTr="006C2BDC">
        <w:trPr>
          <w:jc w:val="center"/>
        </w:trPr>
        <w:tc>
          <w:tcPr>
            <w:tcW w:w="9445" w:type="dxa"/>
          </w:tcPr>
          <w:p w:rsidR="00C15129" w:rsidRDefault="00C15129" w:rsidP="006C2BDC"/>
        </w:tc>
      </w:tr>
      <w:tr w:rsidR="00C15129" w:rsidTr="006C2BDC">
        <w:trPr>
          <w:jc w:val="center"/>
        </w:trPr>
        <w:tc>
          <w:tcPr>
            <w:tcW w:w="9445" w:type="dxa"/>
          </w:tcPr>
          <w:p w:rsidR="00C15129" w:rsidRDefault="00C15129" w:rsidP="006C2BDC"/>
        </w:tc>
      </w:tr>
      <w:tr w:rsidR="00C15129" w:rsidTr="006C2BDC">
        <w:trPr>
          <w:jc w:val="center"/>
        </w:trPr>
        <w:tc>
          <w:tcPr>
            <w:tcW w:w="9445" w:type="dxa"/>
          </w:tcPr>
          <w:p w:rsidR="00C15129" w:rsidRDefault="00C15129" w:rsidP="006C2BDC"/>
        </w:tc>
      </w:tr>
      <w:tr w:rsidR="00C15129" w:rsidTr="006C2BDC">
        <w:trPr>
          <w:jc w:val="center"/>
        </w:trPr>
        <w:tc>
          <w:tcPr>
            <w:tcW w:w="9445" w:type="dxa"/>
          </w:tcPr>
          <w:p w:rsidR="00C15129" w:rsidRDefault="00C15129" w:rsidP="006C2BDC"/>
        </w:tc>
      </w:tr>
      <w:tr w:rsidR="00C15129" w:rsidTr="006C2BDC">
        <w:trPr>
          <w:jc w:val="center"/>
        </w:trPr>
        <w:tc>
          <w:tcPr>
            <w:tcW w:w="9445" w:type="dxa"/>
          </w:tcPr>
          <w:p w:rsidR="00C15129" w:rsidRDefault="00C15129" w:rsidP="006C2BDC"/>
        </w:tc>
      </w:tr>
      <w:tr w:rsidR="00C15129" w:rsidTr="006C2BDC">
        <w:trPr>
          <w:jc w:val="center"/>
        </w:trPr>
        <w:tc>
          <w:tcPr>
            <w:tcW w:w="9445" w:type="dxa"/>
          </w:tcPr>
          <w:p w:rsidR="00C15129" w:rsidRDefault="00C15129" w:rsidP="006C2BDC"/>
        </w:tc>
      </w:tr>
      <w:tr w:rsidR="00C15129" w:rsidTr="006C2BDC">
        <w:trPr>
          <w:jc w:val="center"/>
        </w:trPr>
        <w:tc>
          <w:tcPr>
            <w:tcW w:w="9445" w:type="dxa"/>
          </w:tcPr>
          <w:p w:rsidR="00C15129" w:rsidRDefault="00C15129" w:rsidP="006C2BDC"/>
        </w:tc>
      </w:tr>
      <w:tr w:rsidR="00C15129" w:rsidTr="006C2BDC">
        <w:trPr>
          <w:jc w:val="center"/>
        </w:trPr>
        <w:tc>
          <w:tcPr>
            <w:tcW w:w="9445" w:type="dxa"/>
          </w:tcPr>
          <w:p w:rsidR="00C15129" w:rsidRDefault="00C15129" w:rsidP="006C2BDC"/>
        </w:tc>
      </w:tr>
      <w:tr w:rsidR="00C15129" w:rsidTr="006C2BDC">
        <w:trPr>
          <w:jc w:val="center"/>
        </w:trPr>
        <w:tc>
          <w:tcPr>
            <w:tcW w:w="9445" w:type="dxa"/>
          </w:tcPr>
          <w:p w:rsidR="00C15129" w:rsidRDefault="00C15129" w:rsidP="006C2BDC"/>
        </w:tc>
      </w:tr>
    </w:tbl>
    <w:p w:rsidR="007268E4" w:rsidRPr="00BB4F60" w:rsidRDefault="007268E4" w:rsidP="00BB4F60">
      <w:bookmarkStart w:id="0" w:name="_GoBack"/>
      <w:bookmarkEnd w:id="0"/>
    </w:p>
    <w:sectPr w:rsidR="007268E4" w:rsidRPr="00BB4F60" w:rsidSect="004B18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750" w:rsidRDefault="002D0750" w:rsidP="005762FE">
      <w:r>
        <w:separator/>
      </w:r>
    </w:p>
  </w:endnote>
  <w:endnote w:type="continuationSeparator" w:id="0">
    <w:p w:rsidR="002D0750" w:rsidRDefault="002D0750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8FF" w:rsidRDefault="004B18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8FF" w:rsidRPr="004B18FF" w:rsidRDefault="00327EB5" w:rsidP="00327EB5">
    <w:pPr>
      <w:pStyle w:val="Footer"/>
      <w:jc w:val="center"/>
      <w:rPr>
        <w:rFonts w:ascii="Times New Roman" w:hAnsi="Times New Roman"/>
        <w:sz w:val="48"/>
      </w:rPr>
    </w:pPr>
    <w:r>
      <w:t>© Free-PrintableCalendar.Com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8FF" w:rsidRDefault="004B18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750" w:rsidRDefault="002D0750" w:rsidP="005762FE">
      <w:r>
        <w:separator/>
      </w:r>
    </w:p>
  </w:footnote>
  <w:footnote w:type="continuationSeparator" w:id="0">
    <w:p w:rsidR="002D0750" w:rsidRDefault="002D0750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8FF" w:rsidRDefault="004B18F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8FF" w:rsidRPr="004B18FF" w:rsidRDefault="004B18FF" w:rsidP="004B18FF">
    <w:pPr>
      <w:pStyle w:val="Header"/>
      <w:jc w:val="right"/>
      <w:rPr>
        <w:rFonts w:ascii="Times New Roman" w:hAnsi="Times New Roman"/>
        <w:sz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8FF" w:rsidRDefault="004B18F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8FF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0750"/>
    <w:rsid w:val="002D32B2"/>
    <w:rsid w:val="002F0604"/>
    <w:rsid w:val="0030267D"/>
    <w:rsid w:val="003036F3"/>
    <w:rsid w:val="003037BC"/>
    <w:rsid w:val="00305FC4"/>
    <w:rsid w:val="00310115"/>
    <w:rsid w:val="00327EB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B18FF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1612A"/>
    <w:rsid w:val="00934166"/>
    <w:rsid w:val="00936128"/>
    <w:rsid w:val="00947C04"/>
    <w:rsid w:val="00975B81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15129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tup\calendar_maker_addin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5F2B0-090C-41D3-B556-E29434772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2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2018-12-05T09:36:00Z</dcterms:created>
  <dcterms:modified xsi:type="dcterms:W3CDTF">2018-12-06T09:34:00Z</dcterms:modified>
</cp:coreProperties>
</file>