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6C3876" w:rsidTr="00156EC8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6C3876" w:rsidTr="006C3876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6C3876" w:rsidRDefault="006C3876" w:rsidP="006C387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2022</w:t>
                  </w:r>
                </w:p>
              </w:tc>
            </w:tr>
            <w:tr w:rsidR="006C3876" w:rsidTr="006C3876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6C3876" w:rsidTr="006C3876">
              <w:trPr>
                <w:trHeight w:hRule="exact" w:val="371"/>
              </w:trPr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6C3876" w:rsidTr="006C3876">
              <w:trPr>
                <w:trHeight w:hRule="exact" w:val="371"/>
              </w:trPr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6C3876" w:rsidTr="006C3876">
              <w:trPr>
                <w:trHeight w:hRule="exact" w:val="371"/>
              </w:trPr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6C3876" w:rsidTr="006C3876">
              <w:trPr>
                <w:trHeight w:hRule="exact" w:val="371"/>
              </w:trPr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6C3876" w:rsidTr="006C3876">
              <w:trPr>
                <w:trHeight w:hRule="exact" w:val="371"/>
              </w:trPr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6C3876" w:rsidTr="006C3876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6C3876" w:rsidRDefault="006C3876" w:rsidP="006C387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April 2022</w:t>
                  </w:r>
                </w:p>
              </w:tc>
            </w:tr>
            <w:tr w:rsidR="006C3876" w:rsidTr="006C3876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6C3876" w:rsidTr="006C3876">
              <w:trPr>
                <w:trHeight w:hRule="exact" w:val="371"/>
              </w:trPr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6C3876" w:rsidTr="006C3876">
              <w:trPr>
                <w:trHeight w:hRule="exact" w:val="371"/>
              </w:trPr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6C3876" w:rsidTr="006C3876">
              <w:trPr>
                <w:trHeight w:hRule="exact" w:val="371"/>
              </w:trPr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6C3876" w:rsidTr="006C3876">
              <w:trPr>
                <w:trHeight w:hRule="exact" w:val="371"/>
              </w:trPr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6C3876" w:rsidTr="006C3876">
              <w:trPr>
                <w:trHeight w:hRule="exact" w:val="371"/>
              </w:trPr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6C3876" w:rsidRPr="006C3876" w:rsidRDefault="006C3876" w:rsidP="006C3876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6C3876" w:rsidRPr="006C3876" w:rsidRDefault="006C3876" w:rsidP="006C3876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2022</w:t>
            </w:r>
          </w:p>
        </w:tc>
      </w:tr>
      <w:tr w:rsidR="006C3876" w:rsidTr="00156EC8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C3876" w:rsidRPr="006C3876" w:rsidRDefault="006C3876" w:rsidP="006C387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C3876" w:rsidRPr="006C3876" w:rsidRDefault="006C3876" w:rsidP="006C387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C3876" w:rsidRPr="006C3876" w:rsidRDefault="006C3876" w:rsidP="006C387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C3876" w:rsidRPr="006C3876" w:rsidRDefault="006C3876" w:rsidP="006C387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C3876" w:rsidRPr="006C3876" w:rsidRDefault="006C3876" w:rsidP="006C387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C3876" w:rsidRPr="006C3876" w:rsidRDefault="006C3876" w:rsidP="006C387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6C3876" w:rsidRPr="006C3876" w:rsidRDefault="006C3876" w:rsidP="006C387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6C3876" w:rsidTr="00156EC8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6C3876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6C3876" w:rsidTr="00156EC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6C3876">
              <w:rPr>
                <w:noProof/>
              </w:rPr>
              <w:t xml:space="preserve"> Week 10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6C3876" w:rsidTr="00156EC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6C3876">
              <w:rPr>
                <w:noProof/>
              </w:rPr>
              <w:t xml:space="preserve"> Week 11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6C3876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6C3876" w:rsidTr="00156EC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6C3876">
              <w:rPr>
                <w:noProof/>
              </w:rPr>
              <w:t xml:space="preserve"> Week 12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6C3876" w:rsidTr="00156EC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6C3876">
              <w:rPr>
                <w:noProof/>
              </w:rPr>
              <w:t xml:space="preserve"> Week 13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  <w:r>
              <w:rPr>
                <w:noProof/>
                <w:sz w:val="32"/>
              </w:rPr>
              <w:tab/>
            </w:r>
            <w:r w:rsidRPr="006C3876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6C3876" w:rsidRPr="006C3876" w:rsidRDefault="006C3876" w:rsidP="006C3876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156EC8" w:rsidP="00156EC8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6C3876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76"/>
    <w:rsid w:val="00065511"/>
    <w:rsid w:val="000B25F1"/>
    <w:rsid w:val="00156EC8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6C3876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2018-12-04T02:39:00Z</dcterms:created>
  <dcterms:modified xsi:type="dcterms:W3CDTF">2018-12-07T12:02:00Z</dcterms:modified>
</cp:coreProperties>
</file>