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964BCB" w:rsidTr="00964BCB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964BCB" w:rsidTr="00964BCB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964BCB" w:rsidRDefault="00964BCB" w:rsidP="00964BCB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February 2022</w:t>
                  </w:r>
                </w:p>
              </w:tc>
            </w:tr>
            <w:tr w:rsidR="00964BCB" w:rsidTr="00964BCB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964BCB" w:rsidTr="00964BCB">
              <w:trPr>
                <w:trHeight w:hRule="exact" w:val="248"/>
              </w:trPr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964BCB" w:rsidTr="00964BCB">
              <w:trPr>
                <w:trHeight w:hRule="exact" w:val="248"/>
              </w:trPr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964BCB" w:rsidTr="00964BCB">
              <w:trPr>
                <w:trHeight w:hRule="exact" w:val="248"/>
              </w:trPr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964BCB" w:rsidTr="00964BCB">
              <w:trPr>
                <w:trHeight w:hRule="exact" w:val="248"/>
              </w:trPr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964BCB" w:rsidTr="00964BCB">
              <w:trPr>
                <w:trHeight w:hRule="exact" w:val="248"/>
              </w:trPr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964BCB" w:rsidTr="00964BCB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964BCB" w:rsidRDefault="00964BCB" w:rsidP="00964BCB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April 2022</w:t>
                  </w:r>
                </w:p>
              </w:tc>
            </w:tr>
            <w:tr w:rsidR="00964BCB" w:rsidTr="00964BCB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964BCB" w:rsidTr="00964BCB">
              <w:trPr>
                <w:trHeight w:hRule="exact" w:val="248"/>
              </w:trPr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964BCB" w:rsidTr="00964BCB">
              <w:trPr>
                <w:trHeight w:hRule="exact" w:val="248"/>
              </w:trPr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964BCB" w:rsidTr="00964BCB">
              <w:trPr>
                <w:trHeight w:hRule="exact" w:val="248"/>
              </w:trPr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964BCB" w:rsidTr="00964BCB">
              <w:trPr>
                <w:trHeight w:hRule="exact" w:val="248"/>
              </w:trPr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964BCB" w:rsidTr="00964BCB">
              <w:trPr>
                <w:trHeight w:hRule="exact" w:val="248"/>
              </w:trPr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964BCB" w:rsidRPr="00964BCB" w:rsidRDefault="00964BCB" w:rsidP="00964BC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964BCB" w:rsidRPr="00964BCB" w:rsidRDefault="00964BCB" w:rsidP="00964BCB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March 2022</w:t>
            </w:r>
          </w:p>
        </w:tc>
      </w:tr>
      <w:tr w:rsidR="00964BCB" w:rsidTr="00964BCB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64BCB" w:rsidRPr="00964BCB" w:rsidRDefault="00964BCB" w:rsidP="00964BC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64BCB" w:rsidRPr="00964BCB" w:rsidRDefault="00964BCB" w:rsidP="00964BC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64BCB" w:rsidRPr="00964BCB" w:rsidRDefault="00964BCB" w:rsidP="00964BC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64BCB" w:rsidRPr="00964BCB" w:rsidRDefault="00964BCB" w:rsidP="00964BC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64BCB" w:rsidRPr="00964BCB" w:rsidRDefault="00964BCB" w:rsidP="00964BC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64BCB" w:rsidRPr="00964BCB" w:rsidRDefault="00964BCB" w:rsidP="00964BC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64BCB" w:rsidRPr="00964BCB" w:rsidRDefault="00964BCB" w:rsidP="00964BC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964BCB" w:rsidTr="00964BCB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964BCB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964BCB" w:rsidTr="00964BCB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964BCB">
              <w:rPr>
                <w:noProof/>
              </w:rPr>
              <w:t xml:space="preserve"> Week 10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964BCB" w:rsidTr="00964BCB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964BCB">
              <w:rPr>
                <w:noProof/>
              </w:rPr>
              <w:t xml:space="preserve"> Week 11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964BCB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964BCB" w:rsidTr="00964BCB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964BCB">
              <w:rPr>
                <w:noProof/>
              </w:rPr>
              <w:t xml:space="preserve"> Week 12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964BCB" w:rsidTr="00964BCB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964BCB">
              <w:rPr>
                <w:noProof/>
              </w:rPr>
              <w:t xml:space="preserve"> Week 13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  <w:r>
              <w:rPr>
                <w:noProof/>
                <w:sz w:val="32"/>
              </w:rPr>
              <w:tab/>
            </w:r>
            <w:r w:rsidRPr="00964BCB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964BCB" w:rsidRPr="00964BCB" w:rsidRDefault="00964BCB" w:rsidP="00964BC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670803" w:rsidP="00670803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964BCB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CB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670803"/>
    <w:rsid w:val="00760A43"/>
    <w:rsid w:val="00776BE2"/>
    <w:rsid w:val="007C3361"/>
    <w:rsid w:val="009312F0"/>
    <w:rsid w:val="00964BCB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2018-12-03T03:56:00Z</dcterms:created>
  <dcterms:modified xsi:type="dcterms:W3CDTF">2018-12-07T11:45:00Z</dcterms:modified>
</cp:coreProperties>
</file>