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E93C9F" w:rsidRPr="00E93C9F" w:rsidTr="00E93C9F">
        <w:trPr>
          <w:trHeight w:val="600"/>
        </w:trPr>
        <w:tc>
          <w:tcPr>
            <w:tcW w:w="9576" w:type="dxa"/>
            <w:gridSpan w:val="7"/>
          </w:tcPr>
          <w:p w:rsidR="00E93C9F" w:rsidRPr="00E93C9F" w:rsidRDefault="00E93C9F" w:rsidP="00E93C9F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March 2020</w:t>
            </w:r>
          </w:p>
        </w:tc>
      </w:tr>
      <w:tr w:rsidR="00E93C9F" w:rsidTr="00E93C9F">
        <w:tc>
          <w:tcPr>
            <w:tcW w:w="1368" w:type="dxa"/>
            <w:tcBorders>
              <w:bottom w:val="single" w:sz="4" w:space="0" w:color="auto"/>
            </w:tcBorders>
          </w:tcPr>
          <w:p w:rsidR="00E93C9F" w:rsidRDefault="00E93C9F" w:rsidP="00E93C9F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93C9F" w:rsidRDefault="00E93C9F" w:rsidP="00E93C9F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93C9F" w:rsidRDefault="00E93C9F" w:rsidP="00E93C9F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93C9F" w:rsidRDefault="00E93C9F" w:rsidP="00E93C9F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93C9F" w:rsidRDefault="00E93C9F" w:rsidP="00E93C9F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93C9F" w:rsidRDefault="00E93C9F" w:rsidP="00E93C9F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93C9F" w:rsidRDefault="00E93C9F" w:rsidP="00E93C9F">
            <w:pPr>
              <w:jc w:val="center"/>
            </w:pPr>
            <w:r>
              <w:t>Sunday</w:t>
            </w:r>
          </w:p>
        </w:tc>
      </w:tr>
      <w:tr w:rsidR="00E93C9F" w:rsidTr="00E93C9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E93C9F" w:rsidRDefault="00E93C9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E93C9F" w:rsidRDefault="00E93C9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E93C9F" w:rsidRDefault="00E93C9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E93C9F" w:rsidRDefault="00E93C9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E93C9F" w:rsidRDefault="00E93C9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E93C9F" w:rsidRDefault="00E93C9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</w:t>
            </w:r>
          </w:p>
        </w:tc>
      </w:tr>
      <w:tr w:rsidR="00E93C9F" w:rsidTr="00E93C9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8</w:t>
            </w:r>
          </w:p>
        </w:tc>
      </w:tr>
      <w:tr w:rsidR="00E93C9F" w:rsidTr="00E93C9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15</w:t>
            </w:r>
          </w:p>
        </w:tc>
      </w:tr>
      <w:tr w:rsidR="00E93C9F" w:rsidTr="00E93C9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22</w:t>
            </w:r>
          </w:p>
        </w:tc>
      </w:tr>
      <w:tr w:rsidR="00E93C9F" w:rsidTr="00E93C9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E93C9F" w:rsidRDefault="00E93C9F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E93C9F" w:rsidRDefault="00E93C9F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E93C9F" w:rsidRDefault="00E93C9F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E93C9F" w:rsidRDefault="00E93C9F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E93C9F" w:rsidRDefault="00E93C9F" w:rsidP="00BB4F60">
            <w:r>
              <w:t>29</w:t>
            </w:r>
          </w:p>
        </w:tc>
      </w:tr>
      <w:tr w:rsidR="00E93C9F" w:rsidTr="00E93C9F">
        <w:trPr>
          <w:trHeight w:val="1500"/>
        </w:trPr>
        <w:tc>
          <w:tcPr>
            <w:tcW w:w="1368" w:type="dxa"/>
            <w:shd w:val="clear" w:color="auto" w:fill="auto"/>
          </w:tcPr>
          <w:p w:rsidR="00E93C9F" w:rsidRDefault="00E93C9F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E93C9F" w:rsidRDefault="00E93C9F" w:rsidP="00BB4F60">
            <w:r>
              <w:t>31</w:t>
            </w:r>
          </w:p>
        </w:tc>
        <w:tc>
          <w:tcPr>
            <w:tcW w:w="1368" w:type="dxa"/>
            <w:shd w:val="clear" w:color="auto" w:fill="E6E6E6"/>
          </w:tcPr>
          <w:p w:rsidR="00E93C9F" w:rsidRDefault="00E93C9F" w:rsidP="00BB4F60"/>
        </w:tc>
        <w:tc>
          <w:tcPr>
            <w:tcW w:w="1368" w:type="dxa"/>
            <w:shd w:val="clear" w:color="auto" w:fill="E6E6E6"/>
          </w:tcPr>
          <w:p w:rsidR="00E93C9F" w:rsidRDefault="00E93C9F" w:rsidP="00BB4F60"/>
        </w:tc>
        <w:tc>
          <w:tcPr>
            <w:tcW w:w="1368" w:type="dxa"/>
            <w:shd w:val="clear" w:color="auto" w:fill="E6E6E6"/>
          </w:tcPr>
          <w:p w:rsidR="00E93C9F" w:rsidRDefault="00E93C9F" w:rsidP="00BB4F60"/>
        </w:tc>
        <w:tc>
          <w:tcPr>
            <w:tcW w:w="1368" w:type="dxa"/>
            <w:shd w:val="clear" w:color="auto" w:fill="E6E6E6"/>
          </w:tcPr>
          <w:p w:rsidR="00E93C9F" w:rsidRDefault="00E93C9F" w:rsidP="00BB4F60"/>
        </w:tc>
        <w:tc>
          <w:tcPr>
            <w:tcW w:w="1368" w:type="dxa"/>
            <w:shd w:val="clear" w:color="auto" w:fill="E6E6E6"/>
          </w:tcPr>
          <w:p w:rsidR="00E93C9F" w:rsidRDefault="00E93C9F" w:rsidP="00BB4F60"/>
        </w:tc>
      </w:tr>
    </w:tbl>
    <w:p w:rsidR="00E93C9F" w:rsidRDefault="00E93C9F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1A2A4A" w:rsidTr="001A2A4A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1A2A4A" w:rsidTr="001A2A4A">
              <w:tc>
                <w:tcPr>
                  <w:tcW w:w="9445" w:type="dxa"/>
                </w:tcPr>
                <w:p w:rsidR="001A2A4A" w:rsidRDefault="001A2A4A" w:rsidP="00BB4F60"/>
              </w:tc>
            </w:tr>
            <w:tr w:rsidR="001A2A4A" w:rsidTr="001A2A4A">
              <w:tc>
                <w:tcPr>
                  <w:tcW w:w="9445" w:type="dxa"/>
                </w:tcPr>
                <w:p w:rsidR="001A2A4A" w:rsidRDefault="001A2A4A" w:rsidP="00BB4F60"/>
              </w:tc>
            </w:tr>
            <w:tr w:rsidR="001A2A4A" w:rsidTr="001A2A4A">
              <w:tc>
                <w:tcPr>
                  <w:tcW w:w="9445" w:type="dxa"/>
                </w:tcPr>
                <w:p w:rsidR="001A2A4A" w:rsidRDefault="001A2A4A" w:rsidP="00BB4F60"/>
              </w:tc>
            </w:tr>
            <w:tr w:rsidR="001A2A4A" w:rsidTr="001A2A4A">
              <w:tc>
                <w:tcPr>
                  <w:tcW w:w="9445" w:type="dxa"/>
                </w:tcPr>
                <w:p w:rsidR="001A2A4A" w:rsidRDefault="001A2A4A" w:rsidP="00BB4F60"/>
              </w:tc>
            </w:tr>
            <w:tr w:rsidR="001A2A4A" w:rsidTr="001A2A4A">
              <w:tc>
                <w:tcPr>
                  <w:tcW w:w="9445" w:type="dxa"/>
                </w:tcPr>
                <w:p w:rsidR="001A2A4A" w:rsidRDefault="001A2A4A" w:rsidP="00BB4F60"/>
              </w:tc>
            </w:tr>
            <w:tr w:rsidR="001A2A4A" w:rsidTr="001A2A4A">
              <w:tc>
                <w:tcPr>
                  <w:tcW w:w="9445" w:type="dxa"/>
                </w:tcPr>
                <w:p w:rsidR="001A2A4A" w:rsidRDefault="001A2A4A" w:rsidP="00BB4F60"/>
              </w:tc>
            </w:tr>
            <w:tr w:rsidR="001A2A4A" w:rsidTr="001A2A4A">
              <w:tc>
                <w:tcPr>
                  <w:tcW w:w="9445" w:type="dxa"/>
                </w:tcPr>
                <w:p w:rsidR="001A2A4A" w:rsidRDefault="001A2A4A" w:rsidP="00BB4F60"/>
              </w:tc>
            </w:tr>
            <w:tr w:rsidR="001A2A4A" w:rsidTr="001A2A4A">
              <w:tc>
                <w:tcPr>
                  <w:tcW w:w="9445" w:type="dxa"/>
                </w:tcPr>
                <w:p w:rsidR="001A2A4A" w:rsidRDefault="001A2A4A" w:rsidP="00BB4F60"/>
              </w:tc>
            </w:tr>
          </w:tbl>
          <w:p w:rsidR="001A2A4A" w:rsidRDefault="001A2A4A" w:rsidP="00BB4F60"/>
        </w:tc>
      </w:tr>
    </w:tbl>
    <w:p w:rsidR="007268E4" w:rsidRPr="00BB4F60" w:rsidRDefault="007268E4" w:rsidP="00BB4F60"/>
    <w:sectPr w:rsidR="007268E4" w:rsidRPr="00BB4F60" w:rsidSect="00E93C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219" w:rsidRDefault="00F27219" w:rsidP="005762FE">
      <w:r>
        <w:separator/>
      </w:r>
    </w:p>
  </w:endnote>
  <w:endnote w:type="continuationSeparator" w:id="0">
    <w:p w:rsidR="00F27219" w:rsidRDefault="00F27219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C9F" w:rsidRDefault="00E93C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C9F" w:rsidRPr="0049455C" w:rsidRDefault="0049455C" w:rsidP="0049455C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C9F" w:rsidRDefault="00E93C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219" w:rsidRDefault="00F27219" w:rsidP="005762FE">
      <w:r>
        <w:separator/>
      </w:r>
    </w:p>
  </w:footnote>
  <w:footnote w:type="continuationSeparator" w:id="0">
    <w:p w:rsidR="00F27219" w:rsidRDefault="00F27219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C9F" w:rsidRDefault="00E93C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C9F" w:rsidRPr="00E93C9F" w:rsidRDefault="00E93C9F" w:rsidP="00E93C9F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C9F" w:rsidRDefault="00E93C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9F"/>
    <w:rsid w:val="00037140"/>
    <w:rsid w:val="0004106F"/>
    <w:rsid w:val="0005660A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A2A4A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9455C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7F4A12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D7CED"/>
    <w:rsid w:val="00BF458E"/>
    <w:rsid w:val="00C05D8E"/>
    <w:rsid w:val="00C05FF7"/>
    <w:rsid w:val="00C069AF"/>
    <w:rsid w:val="00C20D1C"/>
    <w:rsid w:val="00C25C17"/>
    <w:rsid w:val="00C4167F"/>
    <w:rsid w:val="00C56B5C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3C9F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219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DEC51-0704-4401-9FBF-7DB8551A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2017-06-07T01:41:00Z</dcterms:created>
  <dcterms:modified xsi:type="dcterms:W3CDTF">2018-12-02T10:51:00Z</dcterms:modified>
</cp:coreProperties>
</file>