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55BE8">
        <w:rPr>
          <w:color w:val="404040" w:themeColor="text1" w:themeTint="BF"/>
          <w:sz w:val="72"/>
          <w:szCs w:val="72"/>
        </w:rPr>
        <w:t>Mar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55BE8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E7505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E7505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E7505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E7505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E7505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E7505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E7505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55BE8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55BE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55BE8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55BE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74BF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55BE8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55BE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F04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55BE8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55BE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F04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55BE8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F04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F044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F044D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55BE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55BE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55BE8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55BE8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55BE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55BE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104C9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55BE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55BE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55BE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55BE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55BE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55BE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55BE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55BE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55BE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55BE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55BE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55BE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55BE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5BE8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55BE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55BE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55BE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55BE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5BE8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55BE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55BE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55BE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55BE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5BE8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55BE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55BE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55BE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55BE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5BE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55BE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55BE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55BE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55BE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5BE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55BE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55BE8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55BE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55BE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5BE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2F" w:rsidRDefault="0054282F">
      <w:pPr>
        <w:spacing w:after="0" w:line="240" w:lineRule="auto"/>
      </w:pPr>
      <w:r>
        <w:separator/>
      </w:r>
    </w:p>
  </w:endnote>
  <w:endnote w:type="continuationSeparator" w:id="0">
    <w:p w:rsidR="0054282F" w:rsidRDefault="0054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99" w:rsidRDefault="00104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99" w:rsidRPr="00732626" w:rsidRDefault="00732626" w:rsidP="0073262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99" w:rsidRDefault="00104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2F" w:rsidRDefault="0054282F">
      <w:pPr>
        <w:spacing w:after="0" w:line="240" w:lineRule="auto"/>
      </w:pPr>
      <w:r>
        <w:separator/>
      </w:r>
    </w:p>
  </w:footnote>
  <w:footnote w:type="continuationSeparator" w:id="0">
    <w:p w:rsidR="0054282F" w:rsidRDefault="0054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99" w:rsidRDefault="00104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99" w:rsidRDefault="00104C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99" w:rsidRDefault="00104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9"/>
    <w:docVar w:name="MonthStart" w:val="3/1/2019"/>
  </w:docVars>
  <w:rsids>
    <w:rsidRoot w:val="008E50E3"/>
    <w:rsid w:val="00045F53"/>
    <w:rsid w:val="000717EE"/>
    <w:rsid w:val="00077E17"/>
    <w:rsid w:val="00104C99"/>
    <w:rsid w:val="00120278"/>
    <w:rsid w:val="002D7FD4"/>
    <w:rsid w:val="0036666C"/>
    <w:rsid w:val="003A5E29"/>
    <w:rsid w:val="003D3885"/>
    <w:rsid w:val="00457DC1"/>
    <w:rsid w:val="004E7505"/>
    <w:rsid w:val="004F044D"/>
    <w:rsid w:val="0054282F"/>
    <w:rsid w:val="005A564B"/>
    <w:rsid w:val="00674BF4"/>
    <w:rsid w:val="00732626"/>
    <w:rsid w:val="007429E2"/>
    <w:rsid w:val="007B29DC"/>
    <w:rsid w:val="00837FF0"/>
    <w:rsid w:val="008C5324"/>
    <w:rsid w:val="008E50E3"/>
    <w:rsid w:val="00955BE8"/>
    <w:rsid w:val="009A5DA3"/>
    <w:rsid w:val="009E7C2D"/>
    <w:rsid w:val="009F3072"/>
    <w:rsid w:val="00A65645"/>
    <w:rsid w:val="00AF69DF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D56312"/>
    <w:rsid w:val="00D576B9"/>
    <w:rsid w:val="00DC3FCA"/>
    <w:rsid w:val="00E34E44"/>
    <w:rsid w:val="00F7407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2018-05-13T06:25:00Z</dcterms:created>
  <dcterms:modified xsi:type="dcterms:W3CDTF">2018-11-06T15:54:00Z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