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862A6" w:rsidRPr="00F862A6" w:rsidTr="00F862A6">
        <w:trPr>
          <w:trHeight w:val="600"/>
        </w:trPr>
        <w:tc>
          <w:tcPr>
            <w:tcW w:w="9576" w:type="dxa"/>
            <w:gridSpan w:val="7"/>
          </w:tcPr>
          <w:p w:rsidR="00F862A6" w:rsidRPr="00F862A6" w:rsidRDefault="00F862A6" w:rsidP="00F862A6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2019</w:t>
            </w:r>
          </w:p>
        </w:tc>
      </w:tr>
      <w:tr w:rsidR="00F862A6" w:rsidTr="00F862A6"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Sunday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3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3B14" w:rsidRDefault="00F862A6" w:rsidP="00BB4F60">
            <w:r>
              <w:t>5</w:t>
            </w:r>
          </w:p>
          <w:p w:rsidR="00E73B14" w:rsidRDefault="00E73B14" w:rsidP="00E73B14"/>
          <w:p w:rsidR="00F862A6" w:rsidRPr="00E73B14" w:rsidRDefault="00E73B14" w:rsidP="00E73B14">
            <w:pPr>
              <w:jc w:val="center"/>
            </w:pPr>
            <w:r w:rsidRPr="00E73B14">
              <w:t>Shrove 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10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17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3B14" w:rsidRDefault="00F862A6" w:rsidP="00BB4F60">
            <w:r>
              <w:t>20</w:t>
            </w:r>
          </w:p>
          <w:p w:rsidR="00E73B14" w:rsidRDefault="00E73B14" w:rsidP="00E73B14"/>
          <w:p w:rsidR="00F862A6" w:rsidRPr="00E73B14" w:rsidRDefault="00E73B14" w:rsidP="00E73B14">
            <w:pPr>
              <w:jc w:val="center"/>
            </w:pPr>
            <w:r w:rsidRPr="00E73B14">
              <w:t>March equinox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24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31</w:t>
            </w:r>
          </w:p>
        </w:tc>
      </w:tr>
    </w:tbl>
    <w:p w:rsidR="00F862A6" w:rsidRDefault="00F862A6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02594" w:rsidTr="00E0259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  <w:tr w:rsidR="00E02594" w:rsidTr="00E02594">
              <w:tc>
                <w:tcPr>
                  <w:tcW w:w="9445" w:type="dxa"/>
                </w:tcPr>
                <w:p w:rsidR="00E02594" w:rsidRDefault="00E02594" w:rsidP="00BB4F60"/>
              </w:tc>
            </w:tr>
          </w:tbl>
          <w:p w:rsidR="00E02594" w:rsidRDefault="00E02594" w:rsidP="00BB4F60"/>
        </w:tc>
      </w:tr>
    </w:tbl>
    <w:p w:rsidR="007268E4" w:rsidRPr="00BB4F60" w:rsidRDefault="007268E4" w:rsidP="00BB4F60"/>
    <w:sectPr w:rsidR="007268E4" w:rsidRPr="00BB4F60" w:rsidSect="00F86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9D" w:rsidRDefault="00693B9D" w:rsidP="005762FE">
      <w:r>
        <w:separator/>
      </w:r>
    </w:p>
  </w:endnote>
  <w:endnote w:type="continuationSeparator" w:id="0">
    <w:p w:rsidR="00693B9D" w:rsidRDefault="00693B9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Pr="009F6342" w:rsidRDefault="009F6342" w:rsidP="009F6342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9D" w:rsidRDefault="00693B9D" w:rsidP="005762FE">
      <w:r>
        <w:separator/>
      </w:r>
    </w:p>
  </w:footnote>
  <w:footnote w:type="continuationSeparator" w:id="0">
    <w:p w:rsidR="00693B9D" w:rsidRDefault="00693B9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Pr="00F862A6" w:rsidRDefault="00F862A6" w:rsidP="00F862A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17C73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14C1"/>
    <w:rsid w:val="005C4BBC"/>
    <w:rsid w:val="005C4F42"/>
    <w:rsid w:val="0061176B"/>
    <w:rsid w:val="006166C5"/>
    <w:rsid w:val="006171DE"/>
    <w:rsid w:val="006343E9"/>
    <w:rsid w:val="00637819"/>
    <w:rsid w:val="006516C9"/>
    <w:rsid w:val="00656579"/>
    <w:rsid w:val="00661C88"/>
    <w:rsid w:val="006917D8"/>
    <w:rsid w:val="00693B9D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736A"/>
    <w:rsid w:val="009F6342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0163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2594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3B14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862A6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5FA6-F69B-4A06-96B7-A8B73D76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2017-06-06T10:02:00Z</dcterms:created>
  <dcterms:modified xsi:type="dcterms:W3CDTF">2018-11-04T02:47:00Z</dcterms:modified>
</cp:coreProperties>
</file>