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08175D" w:rsidTr="0008175D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08175D" w:rsidTr="0008175D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08175D" w:rsidRDefault="0008175D" w:rsidP="0008175D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February 2019</w:t>
                  </w:r>
                </w:p>
              </w:tc>
            </w:tr>
            <w:tr w:rsidR="0008175D" w:rsidTr="0008175D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08175D" w:rsidTr="0008175D">
              <w:trPr>
                <w:trHeight w:hRule="exact" w:val="248"/>
              </w:trPr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08175D" w:rsidTr="0008175D">
              <w:trPr>
                <w:trHeight w:hRule="exact" w:val="248"/>
              </w:trPr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08175D" w:rsidTr="0008175D">
              <w:trPr>
                <w:trHeight w:hRule="exact" w:val="248"/>
              </w:trPr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08175D" w:rsidTr="0008175D">
              <w:trPr>
                <w:trHeight w:hRule="exact" w:val="248"/>
              </w:trPr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08175D" w:rsidTr="0008175D">
              <w:trPr>
                <w:trHeight w:hRule="exact" w:val="248"/>
              </w:trPr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08175D" w:rsidTr="0008175D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08175D" w:rsidRDefault="0008175D" w:rsidP="0008175D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April 2019</w:t>
                  </w:r>
                </w:p>
              </w:tc>
            </w:tr>
            <w:tr w:rsidR="0008175D" w:rsidTr="0008175D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08175D" w:rsidTr="0008175D">
              <w:trPr>
                <w:trHeight w:hRule="exact" w:val="248"/>
              </w:trPr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08175D" w:rsidTr="0008175D">
              <w:trPr>
                <w:trHeight w:hRule="exact" w:val="248"/>
              </w:trPr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08175D" w:rsidTr="0008175D">
              <w:trPr>
                <w:trHeight w:hRule="exact" w:val="248"/>
              </w:trPr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08175D" w:rsidTr="0008175D">
              <w:trPr>
                <w:trHeight w:hRule="exact" w:val="248"/>
              </w:trPr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08175D" w:rsidTr="0008175D">
              <w:trPr>
                <w:trHeight w:hRule="exact" w:val="248"/>
              </w:trPr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8175D" w:rsidRPr="0008175D" w:rsidRDefault="0008175D" w:rsidP="0008175D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08175D" w:rsidRPr="0008175D" w:rsidRDefault="0008175D" w:rsidP="0008175D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March 2019</w:t>
            </w:r>
          </w:p>
        </w:tc>
      </w:tr>
      <w:tr w:rsidR="0008175D" w:rsidTr="0008175D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8175D" w:rsidRPr="0008175D" w:rsidRDefault="0008175D" w:rsidP="0008175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8175D" w:rsidRPr="0008175D" w:rsidRDefault="0008175D" w:rsidP="0008175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8175D" w:rsidRPr="0008175D" w:rsidRDefault="0008175D" w:rsidP="0008175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8175D" w:rsidRPr="0008175D" w:rsidRDefault="0008175D" w:rsidP="0008175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8175D" w:rsidRPr="0008175D" w:rsidRDefault="0008175D" w:rsidP="0008175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8175D" w:rsidRPr="0008175D" w:rsidRDefault="0008175D" w:rsidP="0008175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8175D" w:rsidRPr="0008175D" w:rsidRDefault="0008175D" w:rsidP="0008175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08175D" w:rsidTr="0008175D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08175D" w:rsidTr="0008175D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08175D">
              <w:rPr>
                <w:noProof/>
              </w:rPr>
              <w:t xml:space="preserve"> Week 10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08175D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08175D" w:rsidTr="0008175D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08175D">
              <w:rPr>
                <w:noProof/>
              </w:rPr>
              <w:t xml:space="preserve"> Week 11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08175D" w:rsidTr="0008175D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08175D">
              <w:rPr>
                <w:noProof/>
              </w:rPr>
              <w:t xml:space="preserve"> Week 12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08175D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08175D" w:rsidTr="0008175D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08175D">
              <w:rPr>
                <w:noProof/>
              </w:rPr>
              <w:t xml:space="preserve"> Week 13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08175D" w:rsidRPr="0008175D" w:rsidRDefault="0008175D" w:rsidP="0008175D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</w:tr>
    </w:tbl>
    <w:p w:rsidR="00353C7C" w:rsidRPr="00B07B48" w:rsidRDefault="002565C8" w:rsidP="002565C8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08175D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5D"/>
    <w:rsid w:val="00065511"/>
    <w:rsid w:val="0008175D"/>
    <w:rsid w:val="000B25F1"/>
    <w:rsid w:val="001665D2"/>
    <w:rsid w:val="002565C8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2018-07-03T09:01:00Z</dcterms:created>
  <dcterms:modified xsi:type="dcterms:W3CDTF">2018-07-03T09:33:00Z</dcterms:modified>
</cp:coreProperties>
</file>