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15757BE9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0D3A99">
        <w:rPr>
          <w:sz w:val="96"/>
          <w:szCs w:val="96"/>
        </w:rPr>
        <w:t>Jun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0D3A99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525B2642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2FD005E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3A99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D3A9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5E215CB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3A99">
              <w:instrText>Thursday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D3A9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1080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4C5E2212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3A99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D3A9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108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5F963FE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3A99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1080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10806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F10806">
              <w:fldChar w:fldCharType="separate"/>
            </w:r>
            <w:r w:rsidR="00F10806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 w:rsidR="00F10806">
              <w:fldChar w:fldCharType="separate"/>
            </w:r>
            <w:r w:rsidR="000D3A99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0FC84BA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D3A99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D3A9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D3A9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10806">
              <w:fldChar w:fldCharType="separate"/>
            </w:r>
            <w:r w:rsidR="000D3A99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10806">
              <w:fldChar w:fldCharType="separate"/>
            </w:r>
            <w:r w:rsidR="000D3A99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435FF45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</w:rPr>
              <w:instrText>Thursday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2845B38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51FFE50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D3A99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0028B51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D3A99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1B45BBC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D3A99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242DA5F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D3A99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3D5542C4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D3A99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3003A754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3E5EF99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07D14C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D3A9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644D25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D3A9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732563B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D3A9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7D15406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D3A9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6125D19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D3A9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0DC26986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5D76C9D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098357D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D3A9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02B0D88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D3A9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6C42CD8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D3A9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223E875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D3A9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17B0FB5F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D3A9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40E0BF9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7BF4F20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45697D4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D3A9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D3A99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D3A9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D3A9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0D3A99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0D3A9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2A58044E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D3A9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D3A99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D3A9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D3A9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0D3A99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0D3A9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370416C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D3A9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D3A99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D3A9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D3A9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7C7F90">
              <w:fldChar w:fldCharType="separate"/>
            </w:r>
            <w:r w:rsidR="000D3A99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7C7F90">
              <w:fldChar w:fldCharType="separate"/>
            </w:r>
            <w:r w:rsidR="000D3A99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6C0D1C6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D3A9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D3A9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D3A9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D3A9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0D3A99">
              <w:fldChar w:fldCharType="separate"/>
            </w:r>
            <w:r w:rsidR="000D3A99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0D3A99">
              <w:fldChar w:fldCharType="separate"/>
            </w:r>
            <w:r w:rsidR="000D3A9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01657E0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D3A9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D3A9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D3A99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D3A9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0D3A99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0D3A99">
              <w:fldChar w:fldCharType="separate"/>
            </w:r>
            <w:r w:rsidR="000D3A9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0375DBA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6DE5A35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D3A99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E459C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5D82B53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D3A9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E459C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459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751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B8051" w14:textId="77777777" w:rsidR="000B2318" w:rsidRDefault="000B2318">
      <w:pPr>
        <w:spacing w:after="0" w:line="240" w:lineRule="auto"/>
      </w:pPr>
      <w:r>
        <w:separator/>
      </w:r>
    </w:p>
  </w:endnote>
  <w:endnote w:type="continuationSeparator" w:id="0">
    <w:p w14:paraId="46E8DF7A" w14:textId="77777777" w:rsidR="000B2318" w:rsidRDefault="000B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94703" w14:textId="77777777" w:rsidR="000B2318" w:rsidRDefault="000B2318">
      <w:pPr>
        <w:spacing w:after="0" w:line="240" w:lineRule="auto"/>
      </w:pPr>
      <w:r>
        <w:separator/>
      </w:r>
    </w:p>
  </w:footnote>
  <w:footnote w:type="continuationSeparator" w:id="0">
    <w:p w14:paraId="11292C08" w14:textId="77777777" w:rsidR="000B2318" w:rsidRDefault="000B2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8"/>
    <w:docVar w:name="MonthStart" w:val="6/1/2028"/>
  </w:docVars>
  <w:rsids>
    <w:rsidRoot w:val="00F65294"/>
    <w:rsid w:val="00045F53"/>
    <w:rsid w:val="000717EE"/>
    <w:rsid w:val="000A6601"/>
    <w:rsid w:val="000B2318"/>
    <w:rsid w:val="000D1EF5"/>
    <w:rsid w:val="000D3A99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7C7F90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459CB"/>
    <w:rsid w:val="00E60AEF"/>
    <w:rsid w:val="00EA0297"/>
    <w:rsid w:val="00F10806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2028 Printable Calendar</dc:title>
  <dc:subject/>
  <dc:creator/>
  <cp:keywords/>
  <dc:description>Download more at Free-PrintableCalendar.Com</dc:description>
  <cp:lastModifiedBy/>
  <cp:revision>1</cp:revision>
  <dcterms:created xsi:type="dcterms:W3CDTF">2024-06-04T14:41:00Z</dcterms:created>
  <dcterms:modified xsi:type="dcterms:W3CDTF">2024-06-04T14:41:00Z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