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840409" w14:paraId="4C84A87E" w14:textId="77777777" w:rsidTr="0084040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40409" w14:paraId="59E6552D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8C50891" w14:textId="77777777" w:rsidR="00840409" w:rsidRPr="00840409" w:rsidRDefault="00840409" w:rsidP="00840409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May 2028</w:t>
                  </w:r>
                </w:p>
              </w:tc>
            </w:tr>
            <w:tr w:rsidR="00840409" w14:paraId="406F2F95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45E8985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9CE9BEA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6404FBA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C3F65BD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72EF555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F86600C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11F7F9B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40409" w14:paraId="7413D9BD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4812B8B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A7020C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6AA55ADC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49BA673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24D85A2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330C7B5C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00E5344B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840409" w14:paraId="6E7D715E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8952637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CE7E96A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77F274C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2B75E383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4A5D282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4889AEBA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6500E5D1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840409" w14:paraId="542B163F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D73194F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39ED6C6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FA2331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2C8DAB14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51E8F5EE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12F993A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A164A3E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840409" w14:paraId="5407DA41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401540B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201E5B8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6DD66E67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565645DA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6C28D58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0B537F2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33003A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840409" w14:paraId="5538C4EC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C4CD43E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A772631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0800ED36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2698E811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30B9789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EC147EB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7F10AD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40409" w14:paraId="341F00AB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DE77922" w14:textId="77777777" w:rsidR="00840409" w:rsidRPr="00840409" w:rsidRDefault="00840409" w:rsidP="00840409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2028</w:t>
                  </w:r>
                </w:p>
              </w:tc>
            </w:tr>
            <w:tr w:rsidR="00840409" w14:paraId="44A639CB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4696894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ADDC20A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869F664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41E1E71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2828CCD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5604D58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A83FDA3" w14:textId="77777777" w:rsidR="00840409" w:rsidRPr="00840409" w:rsidRDefault="00840409" w:rsidP="0084040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40409" w14:paraId="1C71CF27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80409F2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0DFE63A8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341D63B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FC48A19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1F2B3E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6EB8D91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15A2AA74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840409" w14:paraId="406A6749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524C8AF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F33C048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F647AC5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4CC6D811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035BF1CD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957EEFB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3D780526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840409" w14:paraId="70406639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D09254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2E6D7E5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CF56F9E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EC7CAF5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1C1C237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1448E13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5E0B3D6D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840409" w14:paraId="6165D0E0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19E7A9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7D0C8D7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FB5DAEA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E9C11B0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45F35C7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39EC68C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D33A5A1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840409" w14:paraId="00142F84" w14:textId="77777777" w:rsidTr="008404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A0B14D8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62B526C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705DCAA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76EF4104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39E3FCC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9024CFF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850D54F" w14:textId="77777777" w:rsidR="00840409" w:rsidRPr="00840409" w:rsidRDefault="00840409" w:rsidP="0084040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216F7914" w14:textId="77777777" w:rsidR="00840409" w:rsidRPr="00840409" w:rsidRDefault="00840409" w:rsidP="0084040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2028</w:t>
            </w:r>
          </w:p>
        </w:tc>
      </w:tr>
      <w:tr w:rsidR="00840409" w14:paraId="1ED75CC6" w14:textId="77777777" w:rsidTr="0084040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1840C20B" w14:textId="77777777" w:rsidR="00840409" w:rsidRPr="00840409" w:rsidRDefault="00840409" w:rsidP="0084040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760D26D" w14:textId="77777777" w:rsidR="00840409" w:rsidRPr="00840409" w:rsidRDefault="00840409" w:rsidP="0084040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28755C71" w14:textId="77777777" w:rsidR="00840409" w:rsidRPr="00840409" w:rsidRDefault="00840409" w:rsidP="0084040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39682169" w14:textId="77777777" w:rsidR="00840409" w:rsidRPr="00840409" w:rsidRDefault="00840409" w:rsidP="0084040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6AD6821F" w14:textId="77777777" w:rsidR="00840409" w:rsidRPr="00840409" w:rsidRDefault="00840409" w:rsidP="0084040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424ADC51" w14:textId="77777777" w:rsidR="00840409" w:rsidRPr="00840409" w:rsidRDefault="00840409" w:rsidP="0084040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4CF2EF69" w14:textId="77777777" w:rsidR="00840409" w:rsidRPr="00840409" w:rsidRDefault="00840409" w:rsidP="0084040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40409" w14:paraId="02D483C2" w14:textId="77777777" w:rsidTr="0084040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70ED24C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EA69A8F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8841778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E854748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5A0C9C8D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30DEAFC1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6A09537B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840409" w14:paraId="77F65121" w14:textId="77777777" w:rsidTr="0084040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DCF566F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840409">
              <w:rPr>
                <w:noProof/>
              </w:rPr>
              <w:t xml:space="preserve"> Week 23</w:t>
            </w:r>
          </w:p>
        </w:tc>
        <w:tc>
          <w:tcPr>
            <w:tcW w:w="1480" w:type="dxa"/>
            <w:shd w:val="clear" w:color="auto" w:fill="auto"/>
          </w:tcPr>
          <w:p w14:paraId="0633B992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962C6F9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840409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2D77E306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6B4D293B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0A33A44A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7A325510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840409" w14:paraId="426E16A6" w14:textId="77777777" w:rsidTr="0084040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F9344D1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840409">
              <w:rPr>
                <w:noProof/>
              </w:rPr>
              <w:t xml:space="preserve"> Week 24</w:t>
            </w:r>
          </w:p>
        </w:tc>
        <w:tc>
          <w:tcPr>
            <w:tcW w:w="1480" w:type="dxa"/>
            <w:shd w:val="clear" w:color="auto" w:fill="auto"/>
          </w:tcPr>
          <w:p w14:paraId="0FC3DA13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6791BDB4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5D278213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4FB5EB04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1105E9AC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2AE23092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840409" w14:paraId="1EC036AB" w14:textId="77777777" w:rsidTr="0084040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467AE55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840409">
              <w:rPr>
                <w:noProof/>
              </w:rPr>
              <w:t xml:space="preserve"> Week 25</w:t>
            </w:r>
          </w:p>
        </w:tc>
        <w:tc>
          <w:tcPr>
            <w:tcW w:w="1480" w:type="dxa"/>
            <w:shd w:val="clear" w:color="auto" w:fill="auto"/>
          </w:tcPr>
          <w:p w14:paraId="6897A60E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1CCA4340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840409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1682B1C3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2EEA5291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6E6E5E83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1B2CBFA1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840409" w14:paraId="084EC08A" w14:textId="77777777" w:rsidTr="0084040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EFDF3EB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840409">
              <w:rPr>
                <w:noProof/>
              </w:rPr>
              <w:t xml:space="preserve"> Week 26</w:t>
            </w:r>
          </w:p>
        </w:tc>
        <w:tc>
          <w:tcPr>
            <w:tcW w:w="1480" w:type="dxa"/>
            <w:shd w:val="clear" w:color="auto" w:fill="auto"/>
          </w:tcPr>
          <w:p w14:paraId="7F83683E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6F43059C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793B31DF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6EF5301F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4F43F5B2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D357ECF" w14:textId="77777777" w:rsidR="00840409" w:rsidRPr="00840409" w:rsidRDefault="00840409" w:rsidP="0084040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503D32FE" w14:textId="77777777" w:rsidR="00353C7C" w:rsidRPr="00B07B48" w:rsidRDefault="00840409" w:rsidP="00840409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840409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09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40409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AF116"/>
  <w15:chartTrackingRefBased/>
  <w15:docId w15:val="{D5BE3E8D-ED72-445F-A781-C11A6BE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2024-05-29T16:06:00Z</dcterms:created>
  <dcterms:modified xsi:type="dcterms:W3CDTF">2024-05-29T16:06:00Z</dcterms:modified>
</cp:coreProperties>
</file>