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35E5BBDC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4D43A6">
        <w:rPr>
          <w:sz w:val="96"/>
          <w:szCs w:val="96"/>
        </w:rPr>
        <w:t>Jun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4D43A6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1D8389C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19549E7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3A6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D43A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F67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ABAC1C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3A6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F790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1245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4D43A6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41B1CF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3A6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D43A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D43A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4D43A6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4D43A6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123E4FE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3A6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D43A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D43A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4D43A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4D43A6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6F10605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D43A6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D43A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D43A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4D43A6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4D43A6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7B06FF4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55DD6D1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3E6DE74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4D43A6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0E613E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4D43A6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646BC11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4D43A6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5AA0F5A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4D43A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5C690FA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4D43A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34C75EA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416FA2A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3D3293D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4D43A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50544B0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4D43A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72535CB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4D43A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12D3E76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4D43A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1F3CAA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4D43A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36C1CC8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337FAAB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54D8335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4D43A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2CAC4C6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4D43A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6674F53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4D43A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173FC3B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4D43A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3A6AD4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4D43A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72ED13C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1F48E8B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563D5DE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D43A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D43A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3A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D43A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4D43A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4D43A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6F35E28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D43A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D43A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3A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D43A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4D43A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4D43A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501518F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D43A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D43A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3A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D43A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8C1EE6">
              <w:fldChar w:fldCharType="separate"/>
            </w:r>
            <w:r w:rsidR="004D43A6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4D43A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3F5B85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D43A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D43A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D43A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F790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64CCC57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D43A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F790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F790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F790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7B5390">
              <w:fldChar w:fldCharType="separate"/>
            </w:r>
            <w:r w:rsidR="009F790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1C086FD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F7908"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CFE6A2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4D43A6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7B5390"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2D6D2E0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D43A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F790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F790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F7908"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E3FDF" w14:textId="77777777" w:rsidR="004F224C" w:rsidRDefault="004F224C">
      <w:pPr>
        <w:spacing w:after="0" w:line="240" w:lineRule="auto"/>
      </w:pPr>
      <w:r>
        <w:separator/>
      </w:r>
    </w:p>
  </w:endnote>
  <w:endnote w:type="continuationSeparator" w:id="0">
    <w:p w14:paraId="7E970323" w14:textId="77777777" w:rsidR="004F224C" w:rsidRDefault="004F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FA82" w14:textId="77777777" w:rsidR="004F224C" w:rsidRDefault="004F224C">
      <w:pPr>
        <w:spacing w:after="0" w:line="240" w:lineRule="auto"/>
      </w:pPr>
      <w:r>
        <w:separator/>
      </w:r>
    </w:p>
  </w:footnote>
  <w:footnote w:type="continuationSeparator" w:id="0">
    <w:p w14:paraId="5F864448" w14:textId="77777777" w:rsidR="004F224C" w:rsidRDefault="004F2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7"/>
    <w:docVar w:name="MonthStart" w:val="6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4F224C"/>
    <w:rsid w:val="00512457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B29DC"/>
    <w:rsid w:val="007B5390"/>
    <w:rsid w:val="00837FF0"/>
    <w:rsid w:val="008404F9"/>
    <w:rsid w:val="00854234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2027 Printable Calendar</dc:title>
  <dc:subject/>
  <dc:creator/>
  <cp:keywords/>
  <dc:description>Download more at Free-PrintableCalendar.Com</dc:description>
  <cp:lastModifiedBy/>
  <cp:revision>1</cp:revision>
  <dcterms:created xsi:type="dcterms:W3CDTF">2024-06-04T14:36:00Z</dcterms:created>
  <dcterms:modified xsi:type="dcterms:W3CDTF">2024-06-04T14:36:00Z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