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B00FD6" w14:paraId="08B96C55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00FD6" w14:paraId="7C7CA9A9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EA5DF84" w14:textId="77777777" w:rsidR="00B00FD6" w:rsidRPr="00B00FD6" w:rsidRDefault="00B00FD6" w:rsidP="00B00FD6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May 2027</w:t>
                  </w:r>
                </w:p>
              </w:tc>
            </w:tr>
            <w:tr w:rsidR="00B00FD6" w14:paraId="6DB7C91A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5585A903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3B1B23C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30F489D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C619E4F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802E610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240B17B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6E581F7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00FD6" w14:paraId="752A6F05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EAAEB9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3E1E124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2B0B7CA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087937A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C319A0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5EE7E7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1976947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B00FD6" w14:paraId="42E41C92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7F21231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1CB0D9EA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7A4A014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119DF05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731A019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47BCACD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2C40896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B00FD6" w14:paraId="1261B6B1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28D2F2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D3179C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1E1AE99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9813023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3C206B1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42B9D41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6E0A0B5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B00FD6" w14:paraId="537590ED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9AA4CB0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254CD21B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F252B4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1FFB0C7B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7D1A868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7DA8AE14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4B2B33F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B00FD6" w14:paraId="734F9C8E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045BA26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E032CC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AD9BA7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DD43256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309C00C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6BD6D5F1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BDA5DD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00FD6" w14:paraId="41ADF481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035F968" w14:textId="77777777" w:rsidR="00B00FD6" w:rsidRPr="00B00FD6" w:rsidRDefault="00B00FD6" w:rsidP="00B00FD6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July 2027</w:t>
                  </w:r>
                </w:p>
              </w:tc>
            </w:tr>
            <w:tr w:rsidR="00B00FD6" w14:paraId="3B0FD558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4989DE04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9172189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76E55B2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EDA47BB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16FEC85F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4759ACAB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641F2E3" w14:textId="77777777" w:rsidR="00B00FD6" w:rsidRPr="00B00FD6" w:rsidRDefault="00B00FD6" w:rsidP="00B00FD6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00FD6" w14:paraId="083BBE4E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9785381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828611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021986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3E09A9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4A9726F0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23BD92B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3AB3366D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B00FD6" w14:paraId="1C0667AF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7006D7B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6674FBE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30F075E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13E80679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474D047B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70B1C92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6F7FFC7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B00FD6" w14:paraId="495F248E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CC46C6E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5680993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1E82CA5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1A995302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71240A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62481B9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3575B8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B00FD6" w14:paraId="0C02D97B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20A459C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3F1D4C56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620650D6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27581A8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79FE7F63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3369EAB5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015DF168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B00FD6" w14:paraId="1BE5E3A6" w14:textId="77777777" w:rsidTr="00B00F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645E0E16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074F557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098FAFB9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685503BA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207CE744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2C0D65F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AECDCF7" w14:textId="77777777" w:rsidR="00B00FD6" w:rsidRPr="00B00FD6" w:rsidRDefault="00B00FD6" w:rsidP="00B00FD6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5D5B0AC7" w14:textId="77777777" w:rsidR="00B00FD6" w:rsidRPr="00B00FD6" w:rsidRDefault="00B00FD6" w:rsidP="00B00FD6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June 2027</w:t>
            </w:r>
          </w:p>
        </w:tc>
      </w:tr>
      <w:tr w:rsidR="00B00FD6" w14:paraId="6D29F8BC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C7DABE8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0C38B183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75FE93FA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427FD029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3C6195ED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06C1878F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497A1FFD" w14:textId="77777777" w:rsidR="00B00FD6" w:rsidRPr="00B00FD6" w:rsidRDefault="00B00FD6" w:rsidP="00B00FD6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00FD6" w14:paraId="10693457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E383D9A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4EA04025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480" w:type="dxa"/>
            <w:shd w:val="clear" w:color="auto" w:fill="auto"/>
          </w:tcPr>
          <w:p w14:paraId="74C9A760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77270934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  <w:r>
              <w:rPr>
                <w:noProof/>
                <w:sz w:val="32"/>
              </w:rPr>
              <w:tab/>
            </w:r>
            <w:r w:rsidRPr="00B00FD6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F990F7F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480" w:type="dxa"/>
            <w:shd w:val="clear" w:color="auto" w:fill="auto"/>
          </w:tcPr>
          <w:p w14:paraId="1DF43B81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3D9B7877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B00FD6" w14:paraId="2CC13D4A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F09AF8B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B00FD6">
              <w:rPr>
                <w:noProof/>
              </w:rPr>
              <w:t xml:space="preserve"> Week 23</w:t>
            </w:r>
          </w:p>
        </w:tc>
        <w:tc>
          <w:tcPr>
            <w:tcW w:w="1480" w:type="dxa"/>
            <w:shd w:val="clear" w:color="auto" w:fill="auto"/>
          </w:tcPr>
          <w:p w14:paraId="21A03B58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480" w:type="dxa"/>
            <w:shd w:val="clear" w:color="auto" w:fill="auto"/>
          </w:tcPr>
          <w:p w14:paraId="1B115C43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040D4026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0B62A210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61EFF263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4D32B11B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B00FD6" w14:paraId="379A6F63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C59099E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00FD6">
              <w:rPr>
                <w:noProof/>
              </w:rPr>
              <w:t xml:space="preserve"> Week 24</w:t>
            </w:r>
          </w:p>
        </w:tc>
        <w:tc>
          <w:tcPr>
            <w:tcW w:w="1480" w:type="dxa"/>
            <w:shd w:val="clear" w:color="auto" w:fill="auto"/>
          </w:tcPr>
          <w:p w14:paraId="4ED29BAF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</w:p>
        </w:tc>
        <w:tc>
          <w:tcPr>
            <w:tcW w:w="1480" w:type="dxa"/>
            <w:shd w:val="clear" w:color="auto" w:fill="auto"/>
          </w:tcPr>
          <w:p w14:paraId="00AB65A4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4A66E89E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68F6DD66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  <w:r>
              <w:rPr>
                <w:noProof/>
                <w:sz w:val="32"/>
              </w:rPr>
              <w:tab/>
            </w:r>
            <w:r w:rsidRPr="00B00FD6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61987BDA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480" w:type="dxa"/>
            <w:shd w:val="clear" w:color="auto" w:fill="auto"/>
          </w:tcPr>
          <w:p w14:paraId="31D44651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B00FD6" w14:paraId="618C42E8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AAFFA43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B00FD6">
              <w:rPr>
                <w:noProof/>
              </w:rPr>
              <w:t xml:space="preserve"> Week 25</w:t>
            </w:r>
          </w:p>
        </w:tc>
        <w:tc>
          <w:tcPr>
            <w:tcW w:w="1480" w:type="dxa"/>
            <w:shd w:val="clear" w:color="auto" w:fill="auto"/>
          </w:tcPr>
          <w:p w14:paraId="0C20B941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480" w:type="dxa"/>
            <w:shd w:val="clear" w:color="auto" w:fill="auto"/>
          </w:tcPr>
          <w:p w14:paraId="5E6FAF14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7D9C8281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784792CF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6CD80A74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3715FCB3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B00FD6" w14:paraId="0DFF0BCE" w14:textId="77777777" w:rsidTr="00B00FD6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5CEF9CFD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B00FD6">
              <w:rPr>
                <w:noProof/>
              </w:rPr>
              <w:t xml:space="preserve"> Week 26</w:t>
            </w:r>
          </w:p>
        </w:tc>
        <w:tc>
          <w:tcPr>
            <w:tcW w:w="1480" w:type="dxa"/>
            <w:shd w:val="clear" w:color="auto" w:fill="auto"/>
          </w:tcPr>
          <w:p w14:paraId="6F668686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1480" w:type="dxa"/>
            <w:shd w:val="clear" w:color="auto" w:fill="auto"/>
          </w:tcPr>
          <w:p w14:paraId="4B43C31B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01A0C98A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06067BC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5D785E67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6DCA8938" w14:textId="77777777" w:rsidR="00B00FD6" w:rsidRPr="00B00FD6" w:rsidRDefault="00B00FD6" w:rsidP="00B00FD6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0C748507" w14:textId="77777777" w:rsidR="00353C7C" w:rsidRPr="00B07B48" w:rsidRDefault="00B00FD6" w:rsidP="00B00FD6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00FD6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D6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0FD6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F2FAB"/>
  <w15:chartTrackingRefBased/>
  <w15:docId w15:val="{3A5D1517-50B8-446E-BB51-49B7CD0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2024-05-29T15:39:00Z</dcterms:created>
  <dcterms:modified xsi:type="dcterms:W3CDTF">2024-05-29T15:39:00Z</dcterms:modified>
</cp:coreProperties>
</file>