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4C52EB43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0E565F">
        <w:rPr>
          <w:sz w:val="96"/>
          <w:szCs w:val="96"/>
        </w:rPr>
        <w:t>Jun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0E565F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90C9F1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A757D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565F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43A3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0E565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05752FF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565F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E565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E565F"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0E565F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CCC898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565F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E565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E565F">
              <w:fldChar w:fldCharType="separate"/>
            </w:r>
            <w:r w:rsidR="000E565F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0E565F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BEB7D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565F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E565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E565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E565F">
              <w:fldChar w:fldCharType="separate"/>
            </w:r>
            <w:r w:rsidR="000E565F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0E565F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11E48A6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565F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E565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E565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565F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E565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62A015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0E03EE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4F286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E565F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7B0530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E565F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CD5508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E565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59D8DC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E565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40E0BE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E565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14BB15F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E399B4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70F993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E565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D8EA1D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E565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A6DDD9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E565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2C58A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E565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4238C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E565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7E8DED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E4EA44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386B5F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E565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4CEC4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E565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D5FFF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E565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92F85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E565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65074CC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E565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7300D8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DF3CB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5334BDD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E56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E56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56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E56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565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0E565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27B44E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E56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E56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56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E56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565F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0E565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1A7D19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E56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E56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56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E2A8E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E56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BCAA6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E56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43A3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943A3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7998497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709C3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01702D4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E565F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43A3F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5BEC5D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E56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43A3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1154" w14:textId="77777777" w:rsidR="00C5091B" w:rsidRDefault="00C5091B">
      <w:pPr>
        <w:spacing w:after="0" w:line="240" w:lineRule="auto"/>
      </w:pPr>
      <w:r>
        <w:separator/>
      </w:r>
    </w:p>
  </w:endnote>
  <w:endnote w:type="continuationSeparator" w:id="0">
    <w:p w14:paraId="3F0CD0AB" w14:textId="77777777" w:rsidR="00C5091B" w:rsidRDefault="00C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0C2A" w14:textId="77777777" w:rsidR="00C5091B" w:rsidRDefault="00C5091B">
      <w:pPr>
        <w:spacing w:after="0" w:line="240" w:lineRule="auto"/>
      </w:pPr>
      <w:r>
        <w:separator/>
      </w:r>
    </w:p>
  </w:footnote>
  <w:footnote w:type="continuationSeparator" w:id="0">
    <w:p w14:paraId="40DA0110" w14:textId="77777777" w:rsidR="00C5091B" w:rsidRDefault="00C5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6"/>
    <w:docVar w:name="MonthStart" w:val="6/1/2026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5091B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Printable Calendar</dc:title>
  <dc:subject/>
  <dc:creator/>
  <cp:keywords/>
  <dc:description>Download more at Free-PrintableCalendar.Com</dc:description>
  <cp:lastModifiedBy/>
  <cp:revision>1</cp:revision>
  <dcterms:created xsi:type="dcterms:W3CDTF">2024-06-04T14:30:00Z</dcterms:created>
  <dcterms:modified xsi:type="dcterms:W3CDTF">2024-06-04T14:30:00Z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