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7D4C22" w14:paraId="33FB41EB" w14:textId="77777777" w:rsidTr="007D4C2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D4C22" w14:paraId="5A26179C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52DD3E0" w14:textId="77777777" w:rsidR="007D4C22" w:rsidRPr="007D4C22" w:rsidRDefault="007D4C22" w:rsidP="007D4C22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May 2026</w:t>
                  </w:r>
                </w:p>
              </w:tc>
            </w:tr>
            <w:tr w:rsidR="007D4C22" w14:paraId="78C2FE21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2649058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7023D2F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BF21D46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259F82B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0927F7D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F318740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A1E5580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D4C22" w14:paraId="5A858B7B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B9C2C80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16415B8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7A23159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44C06B1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3A9623B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442A5889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7935736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7D4C22" w14:paraId="5420FE01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044D7DB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C19D528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6134F41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2DD41D7F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3D7C6369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7FE778D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283D5635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7D4C22" w14:paraId="515DB089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0BD4289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47AE30E6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096CB10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3F8E0AE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DD05212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BE9603B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31D9803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7D4C22" w14:paraId="39044970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24A64F1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B0F3DFA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2C98427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7DF87F6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56FC042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6B2F8049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8596855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7D4C22" w14:paraId="7104EA77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4822F3E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415B4A65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641DBAE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7959DFF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1DAF5D0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814EC8E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5C3BBB4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D4C22" w14:paraId="78AFBB8E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4A3BDA8" w14:textId="77777777" w:rsidR="007D4C22" w:rsidRPr="007D4C22" w:rsidRDefault="007D4C22" w:rsidP="007D4C22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July 2026</w:t>
                  </w:r>
                </w:p>
              </w:tc>
            </w:tr>
            <w:tr w:rsidR="007D4C22" w14:paraId="05391072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8BB3B83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1E6CD0F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E558254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175AE1B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AA4F043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4A22BDB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C795183" w14:textId="77777777" w:rsidR="007D4C22" w:rsidRPr="007D4C22" w:rsidRDefault="007D4C22" w:rsidP="007D4C2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D4C22" w14:paraId="7EA526B6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93890A5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A1202BB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FFF6BEA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4DBE1C0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72705265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A15F01D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16A97974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7D4C22" w14:paraId="5655986D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0CB1093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2947A601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3CB83C98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02F970F5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366F2366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60ADC2F7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051D7672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7D4C22" w14:paraId="41F3DAD6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CC58376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05114FE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319F26EC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41A4EC9F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F167523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B98B6B3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CA5DBF3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7D4C22" w14:paraId="6598B95B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31F0A40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8D9102B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5A4E1012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7FCB6331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8A95B24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541A5629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116833D2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7D4C22" w14:paraId="6BFB8FE5" w14:textId="77777777" w:rsidTr="007D4C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F0BCF7F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73240324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47996B46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3B5252F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3760643A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07F1CAFB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204C4B7" w14:textId="77777777" w:rsidR="007D4C22" w:rsidRPr="007D4C22" w:rsidRDefault="007D4C22" w:rsidP="007D4C2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2CCC4837" w14:textId="77777777" w:rsidR="007D4C22" w:rsidRPr="007D4C22" w:rsidRDefault="007D4C22" w:rsidP="007D4C22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2026</w:t>
            </w:r>
          </w:p>
        </w:tc>
      </w:tr>
      <w:tr w:rsidR="007D4C22" w14:paraId="56A4F3ED" w14:textId="77777777" w:rsidTr="007D4C2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491CA957" w14:textId="77777777" w:rsidR="007D4C22" w:rsidRPr="007D4C22" w:rsidRDefault="007D4C22" w:rsidP="007D4C2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6B9947B1" w14:textId="77777777" w:rsidR="007D4C22" w:rsidRPr="007D4C22" w:rsidRDefault="007D4C22" w:rsidP="007D4C2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72605060" w14:textId="77777777" w:rsidR="007D4C22" w:rsidRPr="007D4C22" w:rsidRDefault="007D4C22" w:rsidP="007D4C2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73F87579" w14:textId="77777777" w:rsidR="007D4C22" w:rsidRPr="007D4C22" w:rsidRDefault="007D4C22" w:rsidP="007D4C2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DBF93E0" w14:textId="77777777" w:rsidR="007D4C22" w:rsidRPr="007D4C22" w:rsidRDefault="007D4C22" w:rsidP="007D4C2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5998C806" w14:textId="77777777" w:rsidR="007D4C22" w:rsidRPr="007D4C22" w:rsidRDefault="007D4C22" w:rsidP="007D4C2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553E6B3D" w14:textId="77777777" w:rsidR="007D4C22" w:rsidRPr="007D4C22" w:rsidRDefault="007D4C22" w:rsidP="007D4C2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7D4C22" w14:paraId="7D88BFC2" w14:textId="77777777" w:rsidTr="007D4C2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12EB31A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7D4C22">
              <w:rPr>
                <w:noProof/>
              </w:rPr>
              <w:t xml:space="preserve"> Week 23</w:t>
            </w:r>
          </w:p>
        </w:tc>
        <w:tc>
          <w:tcPr>
            <w:tcW w:w="1480" w:type="dxa"/>
            <w:shd w:val="clear" w:color="auto" w:fill="auto"/>
          </w:tcPr>
          <w:p w14:paraId="4799A46B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6C456AA5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3E192A9C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66848773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054D2C62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7CAC6AC3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7D4C22" w14:paraId="1D9F9BE4" w14:textId="77777777" w:rsidTr="007D4C2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2317EAD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7D4C22">
              <w:rPr>
                <w:noProof/>
              </w:rPr>
              <w:t xml:space="preserve"> Week 24</w:t>
            </w:r>
          </w:p>
        </w:tc>
        <w:tc>
          <w:tcPr>
            <w:tcW w:w="1480" w:type="dxa"/>
            <w:shd w:val="clear" w:color="auto" w:fill="auto"/>
          </w:tcPr>
          <w:p w14:paraId="3FD55670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7661EB3E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258A913A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4FF22088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16D6DFAB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4C4F69EE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7D4C22">
              <w:rPr>
                <w:rFonts w:ascii="Wingdings" w:hAnsi="Wingdings"/>
                <w:noProof/>
                <w:sz w:val="32"/>
              </w:rPr>
              <w:t>l</w:t>
            </w:r>
          </w:p>
        </w:tc>
      </w:tr>
      <w:tr w:rsidR="007D4C22" w14:paraId="5A63F1EE" w14:textId="77777777" w:rsidTr="007D4C2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F2C37CC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7D4C22">
              <w:rPr>
                <w:noProof/>
              </w:rPr>
              <w:t xml:space="preserve"> Week 25</w:t>
            </w:r>
          </w:p>
        </w:tc>
        <w:tc>
          <w:tcPr>
            <w:tcW w:w="1480" w:type="dxa"/>
            <w:shd w:val="clear" w:color="auto" w:fill="auto"/>
          </w:tcPr>
          <w:p w14:paraId="2E6548E7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7EAA9DCE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7274EA82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0A55750A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0B77C532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0CD4CA5C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7D4C22" w14:paraId="0F0E03B9" w14:textId="77777777" w:rsidTr="007D4C2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7450E61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7D4C22">
              <w:rPr>
                <w:noProof/>
              </w:rPr>
              <w:t xml:space="preserve"> Week 26</w:t>
            </w:r>
          </w:p>
        </w:tc>
        <w:tc>
          <w:tcPr>
            <w:tcW w:w="1480" w:type="dxa"/>
            <w:shd w:val="clear" w:color="auto" w:fill="auto"/>
          </w:tcPr>
          <w:p w14:paraId="3F456DB0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658DD998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0DE18233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1F4C9A2C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58C353F0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87802BD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7D4C22" w14:paraId="63972047" w14:textId="77777777" w:rsidTr="007D4C2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7B19BBD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7D4C22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7D4C22">
              <w:rPr>
                <w:noProof/>
              </w:rPr>
              <w:t xml:space="preserve"> Week 27</w:t>
            </w:r>
          </w:p>
        </w:tc>
        <w:tc>
          <w:tcPr>
            <w:tcW w:w="1480" w:type="dxa"/>
            <w:shd w:val="clear" w:color="auto" w:fill="auto"/>
          </w:tcPr>
          <w:p w14:paraId="63B058BB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7F48EB2D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B73171C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94A4717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19626DB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85D6FCE" w14:textId="77777777" w:rsidR="007D4C22" w:rsidRPr="007D4C22" w:rsidRDefault="007D4C22" w:rsidP="007D4C2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37BE39F5" w14:textId="77777777" w:rsidR="00353C7C" w:rsidRPr="00B07B48" w:rsidRDefault="007D4C22" w:rsidP="007D4C22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7D4C22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22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7D4C22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6515F"/>
  <w15:chartTrackingRefBased/>
  <w15:docId w15:val="{88886B2A-097B-43BF-A867-3A647289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2024-05-29T10:53:00Z</dcterms:created>
  <dcterms:modified xsi:type="dcterms:W3CDTF">2024-05-29T10:53:00Z</dcterms:modified>
</cp:coreProperties>
</file>