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0E24D3" w:rsidRPr="000E24D3" w14:paraId="4871E138" w14:textId="77777777" w:rsidTr="000E24D3">
        <w:trPr>
          <w:trHeight w:val="600"/>
        </w:trPr>
        <w:tc>
          <w:tcPr>
            <w:tcW w:w="13176" w:type="dxa"/>
            <w:gridSpan w:val="7"/>
          </w:tcPr>
          <w:p w14:paraId="3598F814" w14:textId="77777777" w:rsidR="000E24D3" w:rsidRPr="000E24D3" w:rsidRDefault="000E24D3" w:rsidP="000E24D3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June 2026</w:t>
            </w:r>
          </w:p>
        </w:tc>
      </w:tr>
      <w:tr w:rsidR="000E24D3" w14:paraId="0B96E145" w14:textId="77777777" w:rsidTr="000E24D3">
        <w:tc>
          <w:tcPr>
            <w:tcW w:w="1882" w:type="dxa"/>
          </w:tcPr>
          <w:p w14:paraId="53DA05E6" w14:textId="77777777" w:rsidR="000E24D3" w:rsidRDefault="000E24D3" w:rsidP="000E24D3">
            <w:pPr>
              <w:jc w:val="center"/>
            </w:pPr>
            <w:r>
              <w:t>Sunday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E211940" w14:textId="77777777" w:rsidR="000E24D3" w:rsidRDefault="000E24D3" w:rsidP="000E24D3">
            <w:pPr>
              <w:jc w:val="center"/>
            </w:pPr>
            <w:r>
              <w:t>Monday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06D29E25" w14:textId="77777777" w:rsidR="000E24D3" w:rsidRDefault="000E24D3" w:rsidP="000E24D3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909A883" w14:textId="77777777" w:rsidR="000E24D3" w:rsidRDefault="000E24D3" w:rsidP="000E24D3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29296D5" w14:textId="77777777" w:rsidR="000E24D3" w:rsidRDefault="000E24D3" w:rsidP="000E24D3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2CB16324" w14:textId="77777777" w:rsidR="000E24D3" w:rsidRDefault="000E24D3" w:rsidP="000E24D3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2C3515ED" w14:textId="77777777" w:rsidR="000E24D3" w:rsidRDefault="000E24D3" w:rsidP="000E24D3">
            <w:pPr>
              <w:jc w:val="center"/>
            </w:pPr>
            <w:r>
              <w:t>Saturday</w:t>
            </w:r>
          </w:p>
        </w:tc>
      </w:tr>
      <w:tr w:rsidR="000E24D3" w14:paraId="7D64F533" w14:textId="77777777" w:rsidTr="000E24D3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364CC213" w14:textId="77777777" w:rsidR="000E24D3" w:rsidRDefault="000E24D3" w:rsidP="000E24D3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9BE1A9C" w14:textId="77777777" w:rsidR="000E24D3" w:rsidRDefault="000E24D3" w:rsidP="000E24D3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D0FA5FE" w14:textId="77777777" w:rsidR="000E24D3" w:rsidRDefault="000E24D3" w:rsidP="000E24D3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C5FDA83" w14:textId="77777777" w:rsidR="000E24D3" w:rsidRDefault="000E24D3" w:rsidP="000E24D3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44EBA3E" w14:textId="77777777" w:rsidR="000E24D3" w:rsidRDefault="000E24D3" w:rsidP="000E24D3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4B4BB0AB" w14:textId="77777777" w:rsidR="000E24D3" w:rsidRDefault="000E24D3" w:rsidP="000E24D3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1C56949" w14:textId="77777777" w:rsidR="000E24D3" w:rsidRDefault="000E24D3" w:rsidP="000E24D3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</w:tr>
      <w:tr w:rsidR="000E24D3" w14:paraId="3BC4F184" w14:textId="77777777" w:rsidTr="000E24D3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51FA402" w14:textId="77777777" w:rsidR="000E24D3" w:rsidRDefault="000E24D3" w:rsidP="000E24D3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9E3AB94" w14:textId="77777777" w:rsidR="000E24D3" w:rsidRDefault="000E24D3" w:rsidP="000E24D3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E3A3837" w14:textId="77777777" w:rsidR="000E24D3" w:rsidRDefault="000E24D3" w:rsidP="000E24D3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A8B5B96" w14:textId="77777777" w:rsidR="000E24D3" w:rsidRDefault="000E24D3" w:rsidP="000E24D3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F457FE1" w14:textId="77777777" w:rsidR="000E24D3" w:rsidRDefault="000E24D3" w:rsidP="000E24D3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847B448" w14:textId="77777777" w:rsidR="000E24D3" w:rsidRDefault="000E24D3" w:rsidP="000E24D3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1DBE3F5" w14:textId="77777777" w:rsidR="000E24D3" w:rsidRDefault="000E24D3" w:rsidP="000E24D3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</w:tr>
      <w:tr w:rsidR="000E24D3" w14:paraId="56C92241" w14:textId="77777777" w:rsidTr="000E24D3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D7221AF" w14:textId="77777777" w:rsidR="000E24D3" w:rsidRDefault="000E24D3" w:rsidP="000E24D3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E82EA0C" w14:textId="77777777" w:rsidR="000E24D3" w:rsidRDefault="000E24D3" w:rsidP="000E24D3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F59C665" w14:textId="77777777" w:rsidR="000E24D3" w:rsidRDefault="000E24D3" w:rsidP="000E24D3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21CEA3C" w14:textId="77777777" w:rsidR="000E24D3" w:rsidRDefault="000E24D3" w:rsidP="000E24D3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A52B598" w14:textId="77777777" w:rsidR="000E24D3" w:rsidRDefault="000E24D3" w:rsidP="000E24D3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20D7217" w14:textId="77777777" w:rsidR="000E24D3" w:rsidRDefault="000E24D3" w:rsidP="000E24D3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8DECF72" w14:textId="77777777" w:rsidR="000E24D3" w:rsidRDefault="000E24D3" w:rsidP="000E24D3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</w:tr>
      <w:tr w:rsidR="000E24D3" w14:paraId="476F6A36" w14:textId="77777777" w:rsidTr="000E24D3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D33E948" w14:textId="77777777" w:rsidR="000E24D3" w:rsidRDefault="000E24D3" w:rsidP="000E24D3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B896EE9" w14:textId="77777777" w:rsidR="000E24D3" w:rsidRDefault="000E24D3" w:rsidP="000E24D3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270AEF1" w14:textId="77777777" w:rsidR="000E24D3" w:rsidRDefault="000E24D3" w:rsidP="000E24D3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67F44CA2" w14:textId="77777777" w:rsidR="000E24D3" w:rsidRDefault="000E24D3" w:rsidP="000E24D3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222CD113" w14:textId="77777777" w:rsidR="000E24D3" w:rsidRDefault="000E24D3" w:rsidP="000E24D3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2C5D80CC" w14:textId="77777777" w:rsidR="000E24D3" w:rsidRDefault="000E24D3" w:rsidP="000E24D3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1A22E31C" w14:textId="77777777" w:rsidR="000E24D3" w:rsidRDefault="000E24D3" w:rsidP="000E24D3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</w:tr>
      <w:tr w:rsidR="000E24D3" w14:paraId="614569BF" w14:textId="77777777" w:rsidTr="000E24D3">
        <w:trPr>
          <w:trHeight w:val="1340"/>
        </w:trPr>
        <w:tc>
          <w:tcPr>
            <w:tcW w:w="1882" w:type="dxa"/>
            <w:shd w:val="clear" w:color="auto" w:fill="auto"/>
          </w:tcPr>
          <w:p w14:paraId="184A6692" w14:textId="77777777" w:rsidR="000E24D3" w:rsidRDefault="000E24D3" w:rsidP="000E24D3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794DB76B" w14:textId="77777777" w:rsidR="000E24D3" w:rsidRDefault="000E24D3" w:rsidP="000E24D3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35826F8B" w14:textId="77777777" w:rsidR="000E24D3" w:rsidRDefault="000E24D3" w:rsidP="000E24D3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14:paraId="67FE0215" w14:textId="77777777" w:rsidR="000E24D3" w:rsidRDefault="000E24D3" w:rsidP="000E24D3">
            <w:pPr>
              <w:jc w:val="center"/>
            </w:pPr>
          </w:p>
        </w:tc>
        <w:tc>
          <w:tcPr>
            <w:tcW w:w="1882" w:type="dxa"/>
          </w:tcPr>
          <w:p w14:paraId="16A2D0A0" w14:textId="77777777" w:rsidR="000E24D3" w:rsidRDefault="000E24D3" w:rsidP="000E24D3">
            <w:pPr>
              <w:jc w:val="center"/>
            </w:pPr>
          </w:p>
        </w:tc>
        <w:tc>
          <w:tcPr>
            <w:tcW w:w="1883" w:type="dxa"/>
          </w:tcPr>
          <w:p w14:paraId="7F2A3A4D" w14:textId="77777777" w:rsidR="000E24D3" w:rsidRDefault="000E24D3" w:rsidP="000E24D3">
            <w:pPr>
              <w:jc w:val="center"/>
            </w:pPr>
          </w:p>
        </w:tc>
        <w:tc>
          <w:tcPr>
            <w:tcW w:w="1883" w:type="dxa"/>
          </w:tcPr>
          <w:p w14:paraId="120B9450" w14:textId="77777777" w:rsidR="000E24D3" w:rsidRDefault="000E24D3" w:rsidP="000E24D3">
            <w:pPr>
              <w:jc w:val="center"/>
            </w:pPr>
          </w:p>
        </w:tc>
      </w:tr>
      <w:tr w:rsidR="000E24D3" w14:paraId="3AC91C33" w14:textId="77777777" w:rsidTr="000E24D3">
        <w:trPr>
          <w:trHeight w:val="1340"/>
        </w:trPr>
        <w:tc>
          <w:tcPr>
            <w:tcW w:w="1882" w:type="dxa"/>
          </w:tcPr>
          <w:p w14:paraId="3EF6B66E" w14:textId="77777777" w:rsidR="000E24D3" w:rsidRDefault="000E24D3" w:rsidP="000E24D3">
            <w:pPr>
              <w:jc w:val="center"/>
            </w:pPr>
          </w:p>
        </w:tc>
        <w:tc>
          <w:tcPr>
            <w:tcW w:w="1882" w:type="dxa"/>
          </w:tcPr>
          <w:p w14:paraId="19C15EF9" w14:textId="77777777" w:rsidR="000E24D3" w:rsidRDefault="000E24D3" w:rsidP="000E24D3">
            <w:pPr>
              <w:jc w:val="center"/>
            </w:pPr>
          </w:p>
        </w:tc>
        <w:tc>
          <w:tcPr>
            <w:tcW w:w="1882" w:type="dxa"/>
          </w:tcPr>
          <w:p w14:paraId="2A653519" w14:textId="77777777" w:rsidR="000E24D3" w:rsidRDefault="000E24D3" w:rsidP="000E24D3">
            <w:pPr>
              <w:jc w:val="center"/>
            </w:pPr>
          </w:p>
        </w:tc>
        <w:tc>
          <w:tcPr>
            <w:tcW w:w="1882" w:type="dxa"/>
          </w:tcPr>
          <w:p w14:paraId="07B2D43B" w14:textId="77777777" w:rsidR="000E24D3" w:rsidRDefault="000E24D3" w:rsidP="000E24D3">
            <w:pPr>
              <w:jc w:val="center"/>
            </w:pPr>
          </w:p>
        </w:tc>
        <w:tc>
          <w:tcPr>
            <w:tcW w:w="1882" w:type="dxa"/>
          </w:tcPr>
          <w:p w14:paraId="72848E3B" w14:textId="77777777" w:rsidR="000E24D3" w:rsidRDefault="000E24D3" w:rsidP="000E24D3">
            <w:pPr>
              <w:jc w:val="center"/>
            </w:pPr>
          </w:p>
        </w:tc>
        <w:tc>
          <w:tcPr>
            <w:tcW w:w="1883" w:type="dxa"/>
          </w:tcPr>
          <w:p w14:paraId="6251737B" w14:textId="77777777" w:rsidR="000E24D3" w:rsidRDefault="000E24D3" w:rsidP="000E24D3">
            <w:pPr>
              <w:jc w:val="center"/>
            </w:pPr>
          </w:p>
        </w:tc>
        <w:tc>
          <w:tcPr>
            <w:tcW w:w="1883" w:type="dxa"/>
          </w:tcPr>
          <w:p w14:paraId="69C80DDF" w14:textId="77777777" w:rsidR="000E24D3" w:rsidRDefault="000E24D3" w:rsidP="000E24D3">
            <w:pPr>
              <w:jc w:val="center"/>
            </w:pPr>
          </w:p>
        </w:tc>
      </w:tr>
    </w:tbl>
    <w:p w14:paraId="504B917D" w14:textId="77777777" w:rsidR="007268E4" w:rsidRPr="00BB4F60" w:rsidRDefault="000E24D3" w:rsidP="000E24D3">
      <w:pPr>
        <w:jc w:val="center"/>
      </w:pPr>
      <w:r>
        <w:t>© Free-PrintableCalendar.Com</w:t>
      </w:r>
    </w:p>
    <w:sectPr w:rsidR="007268E4" w:rsidRPr="00BB4F60" w:rsidSect="000E24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C9449" w14:textId="77777777" w:rsidR="00DF15F6" w:rsidRDefault="00DF15F6" w:rsidP="005762FE">
      <w:r>
        <w:separator/>
      </w:r>
    </w:p>
  </w:endnote>
  <w:endnote w:type="continuationSeparator" w:id="0">
    <w:p w14:paraId="0128D3F2" w14:textId="77777777" w:rsidR="00DF15F6" w:rsidRDefault="00DF15F6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863ED" w14:textId="77777777" w:rsidR="00DF15F6" w:rsidRDefault="00DF15F6" w:rsidP="005762FE">
      <w:r>
        <w:separator/>
      </w:r>
    </w:p>
  </w:footnote>
  <w:footnote w:type="continuationSeparator" w:id="0">
    <w:p w14:paraId="2FE3D599" w14:textId="77777777" w:rsidR="00DF15F6" w:rsidRDefault="00DF15F6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50751723">
    <w:abstractNumId w:val="0"/>
  </w:num>
  <w:num w:numId="2" w16cid:durableId="1648852548">
    <w:abstractNumId w:val="1"/>
  </w:num>
  <w:num w:numId="3" w16cid:durableId="1722293003">
    <w:abstractNumId w:val="1"/>
  </w:num>
  <w:num w:numId="4" w16cid:durableId="431710045">
    <w:abstractNumId w:val="1"/>
  </w:num>
  <w:num w:numId="5" w16cid:durableId="546840728">
    <w:abstractNumId w:val="1"/>
  </w:num>
  <w:num w:numId="6" w16cid:durableId="77291048">
    <w:abstractNumId w:val="1"/>
  </w:num>
  <w:num w:numId="7" w16cid:durableId="1821145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D3"/>
    <w:rsid w:val="00037140"/>
    <w:rsid w:val="0004106F"/>
    <w:rsid w:val="0007080F"/>
    <w:rsid w:val="00075B3E"/>
    <w:rsid w:val="000903AB"/>
    <w:rsid w:val="000A0101"/>
    <w:rsid w:val="000C330A"/>
    <w:rsid w:val="000E24D3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15F6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844C3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190F4"/>
  <w15:docId w15:val="{2D838D58-3408-4F97-ACA8-C80F75C1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4.january-2019-calendar-printable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2026 Calendar Printable with Holidays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2024-05-27T11:53:00Z</dcterms:created>
  <dcterms:modified xsi:type="dcterms:W3CDTF">2024-05-27T11:53:00Z</dcterms:modified>
</cp:coreProperties>
</file>