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180"/>
        <w:gridCol w:w="2180"/>
        <w:gridCol w:w="2180"/>
        <w:gridCol w:w="2180"/>
        <w:gridCol w:w="2180"/>
        <w:gridCol w:w="2180"/>
        <w:gridCol w:w="2180"/>
      </w:tblGrid>
      <w:tr w:rsidR="00FA32D9" w14:paraId="6D43B644" w14:textId="77777777" w:rsidTr="00FA32D9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152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FA32D9" w14:paraId="662E712E" w14:textId="77777777" w:rsidTr="00FA32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15260" w:type="dxa"/>
                  <w:gridSpan w:val="7"/>
                </w:tcPr>
                <w:p w14:paraId="21E1956E" w14:textId="5DEFC34B" w:rsidR="00FA32D9" w:rsidRPr="00FA32D9" w:rsidRDefault="00FA32D9" w:rsidP="00FA32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May 2025</w:t>
                  </w:r>
                </w:p>
              </w:tc>
            </w:tr>
            <w:tr w:rsidR="00FA32D9" w14:paraId="628E2096" w14:textId="77777777" w:rsidTr="00FA32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2180" w:type="dxa"/>
                  <w:shd w:val="clear" w:color="auto" w:fill="B3B3B3"/>
                </w:tcPr>
                <w:p w14:paraId="1EB8D1D9" w14:textId="522409A8" w:rsidR="00FA32D9" w:rsidRPr="00FA32D9" w:rsidRDefault="00FA32D9" w:rsidP="00FA32D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33572708" w14:textId="4B936412" w:rsidR="00FA32D9" w:rsidRPr="00FA32D9" w:rsidRDefault="00FA32D9" w:rsidP="00FA32D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31813666" w14:textId="7072F1E9" w:rsidR="00FA32D9" w:rsidRPr="00FA32D9" w:rsidRDefault="00FA32D9" w:rsidP="00FA32D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4510AE63" w14:textId="04B75CA7" w:rsidR="00FA32D9" w:rsidRPr="00FA32D9" w:rsidRDefault="00FA32D9" w:rsidP="00FA32D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2BFEE2CF" w14:textId="096A2074" w:rsidR="00FA32D9" w:rsidRPr="00FA32D9" w:rsidRDefault="00FA32D9" w:rsidP="00FA32D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6C4FE6AE" w14:textId="476BB4F1" w:rsidR="00FA32D9" w:rsidRPr="00FA32D9" w:rsidRDefault="00FA32D9" w:rsidP="00FA32D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505185FD" w14:textId="0A09613D" w:rsidR="00FA32D9" w:rsidRPr="00FA32D9" w:rsidRDefault="00FA32D9" w:rsidP="00FA32D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FA32D9" w14:paraId="411E5CB0" w14:textId="77777777" w:rsidTr="00FA32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018506FE" w14:textId="77777777" w:rsidR="00FA32D9" w:rsidRPr="00FA32D9" w:rsidRDefault="00FA32D9" w:rsidP="00FA32D9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6769F259" w14:textId="77777777" w:rsidR="00FA32D9" w:rsidRPr="00FA32D9" w:rsidRDefault="00FA32D9" w:rsidP="00FA32D9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66832363" w14:textId="77777777" w:rsidR="00FA32D9" w:rsidRPr="00FA32D9" w:rsidRDefault="00FA32D9" w:rsidP="00FA32D9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4FF17736" w14:textId="24E412EA" w:rsidR="00FA32D9" w:rsidRPr="00FA32D9" w:rsidRDefault="00FA32D9" w:rsidP="00FA32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2180" w:type="dxa"/>
                </w:tcPr>
                <w:p w14:paraId="7D77422F" w14:textId="5CB665DC" w:rsidR="00FA32D9" w:rsidRPr="00FA32D9" w:rsidRDefault="00FA32D9" w:rsidP="00FA32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2180" w:type="dxa"/>
                </w:tcPr>
                <w:p w14:paraId="6332F0AB" w14:textId="5C6E945E" w:rsidR="00FA32D9" w:rsidRPr="00FA32D9" w:rsidRDefault="00FA32D9" w:rsidP="00FA32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2180" w:type="dxa"/>
                </w:tcPr>
                <w:p w14:paraId="3447CA08" w14:textId="193EC61F" w:rsidR="00FA32D9" w:rsidRPr="00FA32D9" w:rsidRDefault="00FA32D9" w:rsidP="00FA32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</w:tr>
            <w:tr w:rsidR="00FA32D9" w14:paraId="06A41113" w14:textId="77777777" w:rsidTr="00FA32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44D6A63A" w14:textId="1843634A" w:rsidR="00FA32D9" w:rsidRPr="00FA32D9" w:rsidRDefault="00FA32D9" w:rsidP="00FA32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2180" w:type="dxa"/>
                </w:tcPr>
                <w:p w14:paraId="79B3D430" w14:textId="6C44C10E" w:rsidR="00FA32D9" w:rsidRPr="00FA32D9" w:rsidRDefault="00FA32D9" w:rsidP="00FA32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2180" w:type="dxa"/>
                </w:tcPr>
                <w:p w14:paraId="02E01C78" w14:textId="24AF389D" w:rsidR="00FA32D9" w:rsidRPr="00FA32D9" w:rsidRDefault="00FA32D9" w:rsidP="00FA32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2180" w:type="dxa"/>
                </w:tcPr>
                <w:p w14:paraId="6AB0D1C7" w14:textId="711BA2B1" w:rsidR="00FA32D9" w:rsidRPr="00FA32D9" w:rsidRDefault="00FA32D9" w:rsidP="00FA32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2180" w:type="dxa"/>
                </w:tcPr>
                <w:p w14:paraId="1C6CA341" w14:textId="4C3D6154" w:rsidR="00FA32D9" w:rsidRPr="00FA32D9" w:rsidRDefault="00FA32D9" w:rsidP="00FA32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2180" w:type="dxa"/>
                </w:tcPr>
                <w:p w14:paraId="0EBFA492" w14:textId="69CBA543" w:rsidR="00FA32D9" w:rsidRPr="00FA32D9" w:rsidRDefault="00FA32D9" w:rsidP="00FA32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2180" w:type="dxa"/>
                </w:tcPr>
                <w:p w14:paraId="6919321A" w14:textId="448FDBB3" w:rsidR="00FA32D9" w:rsidRPr="00FA32D9" w:rsidRDefault="00FA32D9" w:rsidP="00FA32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</w:tr>
            <w:tr w:rsidR="00FA32D9" w14:paraId="6207B9FB" w14:textId="77777777" w:rsidTr="00FA32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5F2FC285" w14:textId="5DEC2C21" w:rsidR="00FA32D9" w:rsidRPr="00FA32D9" w:rsidRDefault="00FA32D9" w:rsidP="00FA32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2180" w:type="dxa"/>
                </w:tcPr>
                <w:p w14:paraId="46464022" w14:textId="4865E07B" w:rsidR="00FA32D9" w:rsidRPr="00FA32D9" w:rsidRDefault="00FA32D9" w:rsidP="00FA32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2180" w:type="dxa"/>
                </w:tcPr>
                <w:p w14:paraId="10172DB3" w14:textId="07619725" w:rsidR="00FA32D9" w:rsidRPr="00FA32D9" w:rsidRDefault="00FA32D9" w:rsidP="00FA32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2180" w:type="dxa"/>
                </w:tcPr>
                <w:p w14:paraId="6440DB3B" w14:textId="45F00C5B" w:rsidR="00FA32D9" w:rsidRPr="00FA32D9" w:rsidRDefault="00FA32D9" w:rsidP="00FA32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2180" w:type="dxa"/>
                </w:tcPr>
                <w:p w14:paraId="272750E9" w14:textId="2516D574" w:rsidR="00FA32D9" w:rsidRPr="00FA32D9" w:rsidRDefault="00FA32D9" w:rsidP="00FA32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2180" w:type="dxa"/>
                </w:tcPr>
                <w:p w14:paraId="2A57B265" w14:textId="7807872C" w:rsidR="00FA32D9" w:rsidRPr="00FA32D9" w:rsidRDefault="00FA32D9" w:rsidP="00FA32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2180" w:type="dxa"/>
                </w:tcPr>
                <w:p w14:paraId="01638591" w14:textId="53D9A07D" w:rsidR="00FA32D9" w:rsidRPr="00FA32D9" w:rsidRDefault="00FA32D9" w:rsidP="00FA32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</w:tr>
            <w:tr w:rsidR="00FA32D9" w14:paraId="4A1ECB88" w14:textId="77777777" w:rsidTr="00FA32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5D76B5C3" w14:textId="5EEEBED7" w:rsidR="00FA32D9" w:rsidRPr="00FA32D9" w:rsidRDefault="00FA32D9" w:rsidP="00FA32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2180" w:type="dxa"/>
                </w:tcPr>
                <w:p w14:paraId="2E27EE81" w14:textId="081C195F" w:rsidR="00FA32D9" w:rsidRPr="00FA32D9" w:rsidRDefault="00FA32D9" w:rsidP="00FA32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2180" w:type="dxa"/>
                </w:tcPr>
                <w:p w14:paraId="4CF59D95" w14:textId="39060E21" w:rsidR="00FA32D9" w:rsidRPr="00FA32D9" w:rsidRDefault="00FA32D9" w:rsidP="00FA32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2180" w:type="dxa"/>
                </w:tcPr>
                <w:p w14:paraId="05AB4B5A" w14:textId="3858DFCE" w:rsidR="00FA32D9" w:rsidRPr="00FA32D9" w:rsidRDefault="00FA32D9" w:rsidP="00FA32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2180" w:type="dxa"/>
                </w:tcPr>
                <w:p w14:paraId="17767697" w14:textId="448EB72E" w:rsidR="00FA32D9" w:rsidRPr="00FA32D9" w:rsidRDefault="00FA32D9" w:rsidP="00FA32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2180" w:type="dxa"/>
                </w:tcPr>
                <w:p w14:paraId="36B04FDB" w14:textId="32163548" w:rsidR="00FA32D9" w:rsidRPr="00FA32D9" w:rsidRDefault="00FA32D9" w:rsidP="00FA32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2180" w:type="dxa"/>
                </w:tcPr>
                <w:p w14:paraId="24F44599" w14:textId="1906CF45" w:rsidR="00FA32D9" w:rsidRPr="00FA32D9" w:rsidRDefault="00FA32D9" w:rsidP="00FA32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</w:tr>
            <w:tr w:rsidR="00FA32D9" w14:paraId="61BA6EE6" w14:textId="77777777" w:rsidTr="00FA32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1A730F27" w14:textId="354A41D0" w:rsidR="00FA32D9" w:rsidRPr="00FA32D9" w:rsidRDefault="00FA32D9" w:rsidP="00FA32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2180" w:type="dxa"/>
                </w:tcPr>
                <w:p w14:paraId="4B19107A" w14:textId="7CCBA7CB" w:rsidR="00FA32D9" w:rsidRPr="00FA32D9" w:rsidRDefault="00FA32D9" w:rsidP="00FA32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2180" w:type="dxa"/>
                </w:tcPr>
                <w:p w14:paraId="1B99F2D6" w14:textId="2BF111C8" w:rsidR="00FA32D9" w:rsidRPr="00FA32D9" w:rsidRDefault="00FA32D9" w:rsidP="00FA32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2180" w:type="dxa"/>
                </w:tcPr>
                <w:p w14:paraId="7C05BF66" w14:textId="5A43E305" w:rsidR="00FA32D9" w:rsidRPr="00FA32D9" w:rsidRDefault="00FA32D9" w:rsidP="00FA32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2180" w:type="dxa"/>
                </w:tcPr>
                <w:p w14:paraId="038CAD16" w14:textId="79692DF3" w:rsidR="00FA32D9" w:rsidRPr="00FA32D9" w:rsidRDefault="00FA32D9" w:rsidP="00FA32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2180" w:type="dxa"/>
                </w:tcPr>
                <w:p w14:paraId="46D8D060" w14:textId="5314BC23" w:rsidR="00FA32D9" w:rsidRPr="00FA32D9" w:rsidRDefault="00FA32D9" w:rsidP="00FA32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2180" w:type="dxa"/>
                </w:tcPr>
                <w:p w14:paraId="06BED33D" w14:textId="77777777" w:rsidR="00FA32D9" w:rsidRPr="00FA32D9" w:rsidRDefault="00FA32D9" w:rsidP="00FA32D9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FA32D9" w14:paraId="4D695A72" w14:textId="77777777" w:rsidTr="00FA32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15260" w:type="dxa"/>
                  <w:gridSpan w:val="7"/>
                </w:tcPr>
                <w:p w14:paraId="0966F248" w14:textId="2B5368F5" w:rsidR="00FA32D9" w:rsidRPr="00FA32D9" w:rsidRDefault="00FA32D9" w:rsidP="00FA32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July 2025</w:t>
                  </w:r>
                </w:p>
              </w:tc>
            </w:tr>
            <w:tr w:rsidR="00FA32D9" w14:paraId="7585F517" w14:textId="77777777" w:rsidTr="00FA32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2180" w:type="dxa"/>
                  <w:shd w:val="clear" w:color="auto" w:fill="B3B3B3"/>
                </w:tcPr>
                <w:p w14:paraId="5DBF9A49" w14:textId="39EE36D4" w:rsidR="00FA32D9" w:rsidRPr="00FA32D9" w:rsidRDefault="00FA32D9" w:rsidP="00FA32D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1A8EB851" w14:textId="02BA22DC" w:rsidR="00FA32D9" w:rsidRPr="00FA32D9" w:rsidRDefault="00FA32D9" w:rsidP="00FA32D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7041AE13" w14:textId="39D7FC1B" w:rsidR="00FA32D9" w:rsidRPr="00FA32D9" w:rsidRDefault="00FA32D9" w:rsidP="00FA32D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22C00704" w14:textId="2DEF7BC4" w:rsidR="00FA32D9" w:rsidRPr="00FA32D9" w:rsidRDefault="00FA32D9" w:rsidP="00FA32D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3BD9DE86" w14:textId="576BE485" w:rsidR="00FA32D9" w:rsidRPr="00FA32D9" w:rsidRDefault="00FA32D9" w:rsidP="00FA32D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303A8BC1" w14:textId="612AA5BF" w:rsidR="00FA32D9" w:rsidRPr="00FA32D9" w:rsidRDefault="00FA32D9" w:rsidP="00FA32D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5110331E" w14:textId="3C256BA6" w:rsidR="00FA32D9" w:rsidRPr="00FA32D9" w:rsidRDefault="00FA32D9" w:rsidP="00FA32D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FA32D9" w14:paraId="123986D4" w14:textId="77777777" w:rsidTr="00FA32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2F18627A" w14:textId="77777777" w:rsidR="00FA32D9" w:rsidRPr="00FA32D9" w:rsidRDefault="00FA32D9" w:rsidP="00FA32D9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5586A42E" w14:textId="029FA24A" w:rsidR="00FA32D9" w:rsidRPr="00FA32D9" w:rsidRDefault="00FA32D9" w:rsidP="00FA32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2180" w:type="dxa"/>
                </w:tcPr>
                <w:p w14:paraId="29556BF4" w14:textId="4121A256" w:rsidR="00FA32D9" w:rsidRPr="00FA32D9" w:rsidRDefault="00FA32D9" w:rsidP="00FA32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2180" w:type="dxa"/>
                </w:tcPr>
                <w:p w14:paraId="4D1B310D" w14:textId="425D9297" w:rsidR="00FA32D9" w:rsidRPr="00FA32D9" w:rsidRDefault="00FA32D9" w:rsidP="00FA32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2180" w:type="dxa"/>
                </w:tcPr>
                <w:p w14:paraId="2735AF84" w14:textId="1ACD7111" w:rsidR="00FA32D9" w:rsidRPr="00FA32D9" w:rsidRDefault="00FA32D9" w:rsidP="00FA32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2180" w:type="dxa"/>
                </w:tcPr>
                <w:p w14:paraId="519B3517" w14:textId="56775438" w:rsidR="00FA32D9" w:rsidRPr="00FA32D9" w:rsidRDefault="00FA32D9" w:rsidP="00FA32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2180" w:type="dxa"/>
                </w:tcPr>
                <w:p w14:paraId="4A50A0E6" w14:textId="3AE6C747" w:rsidR="00FA32D9" w:rsidRPr="00FA32D9" w:rsidRDefault="00FA32D9" w:rsidP="00FA32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</w:tr>
            <w:tr w:rsidR="00FA32D9" w14:paraId="3E0A5753" w14:textId="77777777" w:rsidTr="00FA32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43F61C60" w14:textId="4277CDF4" w:rsidR="00FA32D9" w:rsidRPr="00FA32D9" w:rsidRDefault="00FA32D9" w:rsidP="00FA32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2180" w:type="dxa"/>
                </w:tcPr>
                <w:p w14:paraId="53AB72E7" w14:textId="0924D758" w:rsidR="00FA32D9" w:rsidRPr="00FA32D9" w:rsidRDefault="00FA32D9" w:rsidP="00FA32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2180" w:type="dxa"/>
                </w:tcPr>
                <w:p w14:paraId="7363F490" w14:textId="65660C4E" w:rsidR="00FA32D9" w:rsidRPr="00FA32D9" w:rsidRDefault="00FA32D9" w:rsidP="00FA32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2180" w:type="dxa"/>
                </w:tcPr>
                <w:p w14:paraId="5CAA20B0" w14:textId="16F2F52A" w:rsidR="00FA32D9" w:rsidRPr="00FA32D9" w:rsidRDefault="00FA32D9" w:rsidP="00FA32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2180" w:type="dxa"/>
                </w:tcPr>
                <w:p w14:paraId="05B4DAD4" w14:textId="01B40429" w:rsidR="00FA32D9" w:rsidRPr="00FA32D9" w:rsidRDefault="00FA32D9" w:rsidP="00FA32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2180" w:type="dxa"/>
                </w:tcPr>
                <w:p w14:paraId="063BB728" w14:textId="72103956" w:rsidR="00FA32D9" w:rsidRPr="00FA32D9" w:rsidRDefault="00FA32D9" w:rsidP="00FA32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2180" w:type="dxa"/>
                </w:tcPr>
                <w:p w14:paraId="3BEE3F97" w14:textId="73748B08" w:rsidR="00FA32D9" w:rsidRPr="00FA32D9" w:rsidRDefault="00FA32D9" w:rsidP="00FA32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</w:tr>
            <w:tr w:rsidR="00FA32D9" w14:paraId="1ED53FB5" w14:textId="77777777" w:rsidTr="00FA32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2DC4F254" w14:textId="5906AD50" w:rsidR="00FA32D9" w:rsidRPr="00FA32D9" w:rsidRDefault="00FA32D9" w:rsidP="00FA32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2180" w:type="dxa"/>
                </w:tcPr>
                <w:p w14:paraId="77915EEC" w14:textId="7033B631" w:rsidR="00FA32D9" w:rsidRPr="00FA32D9" w:rsidRDefault="00FA32D9" w:rsidP="00FA32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2180" w:type="dxa"/>
                </w:tcPr>
                <w:p w14:paraId="1EF37ED8" w14:textId="0AE177BB" w:rsidR="00FA32D9" w:rsidRPr="00FA32D9" w:rsidRDefault="00FA32D9" w:rsidP="00FA32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2180" w:type="dxa"/>
                </w:tcPr>
                <w:p w14:paraId="7E55E8BA" w14:textId="06BAF337" w:rsidR="00FA32D9" w:rsidRPr="00FA32D9" w:rsidRDefault="00FA32D9" w:rsidP="00FA32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2180" w:type="dxa"/>
                </w:tcPr>
                <w:p w14:paraId="40CE139E" w14:textId="4D1133E3" w:rsidR="00FA32D9" w:rsidRPr="00FA32D9" w:rsidRDefault="00FA32D9" w:rsidP="00FA32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2180" w:type="dxa"/>
                </w:tcPr>
                <w:p w14:paraId="3CD36B8A" w14:textId="28005A11" w:rsidR="00FA32D9" w:rsidRPr="00FA32D9" w:rsidRDefault="00FA32D9" w:rsidP="00FA32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2180" w:type="dxa"/>
                </w:tcPr>
                <w:p w14:paraId="15D1707E" w14:textId="308C0668" w:rsidR="00FA32D9" w:rsidRPr="00FA32D9" w:rsidRDefault="00FA32D9" w:rsidP="00FA32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</w:tr>
            <w:tr w:rsidR="00FA32D9" w14:paraId="43AB916F" w14:textId="77777777" w:rsidTr="00FA32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75F9C37D" w14:textId="06DEA185" w:rsidR="00FA32D9" w:rsidRPr="00FA32D9" w:rsidRDefault="00FA32D9" w:rsidP="00FA32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2180" w:type="dxa"/>
                </w:tcPr>
                <w:p w14:paraId="09CD9038" w14:textId="25E727B6" w:rsidR="00FA32D9" w:rsidRPr="00FA32D9" w:rsidRDefault="00FA32D9" w:rsidP="00FA32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2180" w:type="dxa"/>
                </w:tcPr>
                <w:p w14:paraId="2E2266EC" w14:textId="2FEB3408" w:rsidR="00FA32D9" w:rsidRPr="00FA32D9" w:rsidRDefault="00FA32D9" w:rsidP="00FA32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2180" w:type="dxa"/>
                </w:tcPr>
                <w:p w14:paraId="78D33682" w14:textId="6D37D23F" w:rsidR="00FA32D9" w:rsidRPr="00FA32D9" w:rsidRDefault="00FA32D9" w:rsidP="00FA32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2180" w:type="dxa"/>
                </w:tcPr>
                <w:p w14:paraId="59DF2411" w14:textId="1189B5B3" w:rsidR="00FA32D9" w:rsidRPr="00FA32D9" w:rsidRDefault="00FA32D9" w:rsidP="00FA32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2180" w:type="dxa"/>
                </w:tcPr>
                <w:p w14:paraId="60779057" w14:textId="6B0C3C69" w:rsidR="00FA32D9" w:rsidRPr="00FA32D9" w:rsidRDefault="00FA32D9" w:rsidP="00FA32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2180" w:type="dxa"/>
                </w:tcPr>
                <w:p w14:paraId="65E95695" w14:textId="4F7684AD" w:rsidR="00FA32D9" w:rsidRPr="00FA32D9" w:rsidRDefault="00FA32D9" w:rsidP="00FA32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</w:tr>
            <w:tr w:rsidR="00FA32D9" w14:paraId="469BBE4F" w14:textId="77777777" w:rsidTr="00FA32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27F71A1B" w14:textId="10CCB67E" w:rsidR="00FA32D9" w:rsidRPr="00FA32D9" w:rsidRDefault="00FA32D9" w:rsidP="00FA32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2180" w:type="dxa"/>
                </w:tcPr>
                <w:p w14:paraId="4DB13BEC" w14:textId="1881CADB" w:rsidR="00FA32D9" w:rsidRPr="00FA32D9" w:rsidRDefault="00FA32D9" w:rsidP="00FA32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2180" w:type="dxa"/>
                </w:tcPr>
                <w:p w14:paraId="2354BCD4" w14:textId="464FE72F" w:rsidR="00FA32D9" w:rsidRPr="00FA32D9" w:rsidRDefault="00FA32D9" w:rsidP="00FA32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2180" w:type="dxa"/>
                </w:tcPr>
                <w:p w14:paraId="04DCE0AB" w14:textId="0264D5B0" w:rsidR="00FA32D9" w:rsidRPr="00FA32D9" w:rsidRDefault="00FA32D9" w:rsidP="00FA32D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2180" w:type="dxa"/>
                </w:tcPr>
                <w:p w14:paraId="28A3B6D2" w14:textId="77777777" w:rsidR="00FA32D9" w:rsidRPr="00FA32D9" w:rsidRDefault="00FA32D9" w:rsidP="00FA32D9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2BA960B2" w14:textId="77777777" w:rsidR="00FA32D9" w:rsidRPr="00FA32D9" w:rsidRDefault="00FA32D9" w:rsidP="00FA32D9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1BEF4E4E" w14:textId="77777777" w:rsidR="00FA32D9" w:rsidRPr="00FA32D9" w:rsidRDefault="00FA32D9" w:rsidP="00FA32D9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p w14:paraId="5985636A" w14:textId="71666BB8" w:rsidR="00FA32D9" w:rsidRPr="00FA32D9" w:rsidRDefault="00FA32D9" w:rsidP="00FA32D9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June 2025</w:t>
            </w:r>
          </w:p>
        </w:tc>
      </w:tr>
      <w:tr w:rsidR="00FA32D9" w14:paraId="73AB3D72" w14:textId="77777777" w:rsidTr="00FA32D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180" w:type="dxa"/>
            <w:shd w:val="clear" w:color="auto" w:fill="B3B3B3"/>
          </w:tcPr>
          <w:p w14:paraId="59B449F5" w14:textId="68CF5610" w:rsidR="00FA32D9" w:rsidRPr="00FA32D9" w:rsidRDefault="00FA32D9" w:rsidP="00FA32D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2180" w:type="dxa"/>
            <w:shd w:val="clear" w:color="auto" w:fill="B3B3B3"/>
          </w:tcPr>
          <w:p w14:paraId="74863490" w14:textId="75258764" w:rsidR="00FA32D9" w:rsidRPr="00FA32D9" w:rsidRDefault="00FA32D9" w:rsidP="00FA32D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2180" w:type="dxa"/>
            <w:shd w:val="clear" w:color="auto" w:fill="B3B3B3"/>
          </w:tcPr>
          <w:p w14:paraId="5B9B5C1E" w14:textId="3BC7F087" w:rsidR="00FA32D9" w:rsidRPr="00FA32D9" w:rsidRDefault="00FA32D9" w:rsidP="00FA32D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2180" w:type="dxa"/>
            <w:shd w:val="clear" w:color="auto" w:fill="B3B3B3"/>
          </w:tcPr>
          <w:p w14:paraId="7229C2A3" w14:textId="006345C9" w:rsidR="00FA32D9" w:rsidRPr="00FA32D9" w:rsidRDefault="00FA32D9" w:rsidP="00FA32D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2180" w:type="dxa"/>
            <w:shd w:val="clear" w:color="auto" w:fill="B3B3B3"/>
          </w:tcPr>
          <w:p w14:paraId="471CDBF4" w14:textId="7B78E238" w:rsidR="00FA32D9" w:rsidRPr="00FA32D9" w:rsidRDefault="00FA32D9" w:rsidP="00FA32D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2180" w:type="dxa"/>
            <w:shd w:val="clear" w:color="auto" w:fill="B3B3B3"/>
          </w:tcPr>
          <w:p w14:paraId="392EF97B" w14:textId="678B7302" w:rsidR="00FA32D9" w:rsidRPr="00FA32D9" w:rsidRDefault="00FA32D9" w:rsidP="00FA32D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2180" w:type="dxa"/>
            <w:shd w:val="clear" w:color="auto" w:fill="B3B3B3"/>
          </w:tcPr>
          <w:p w14:paraId="5A25B55B" w14:textId="6BC7F4E8" w:rsidR="00FA32D9" w:rsidRPr="00FA32D9" w:rsidRDefault="00FA32D9" w:rsidP="00FA32D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FA32D9" w14:paraId="75C23F27" w14:textId="77777777" w:rsidTr="00FA32D9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0B613302" w14:textId="3988924D" w:rsidR="00FA32D9" w:rsidRPr="00FA32D9" w:rsidRDefault="00FA32D9" w:rsidP="00FA32D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2180" w:type="dxa"/>
            <w:shd w:val="clear" w:color="auto" w:fill="auto"/>
          </w:tcPr>
          <w:p w14:paraId="2AEE791E" w14:textId="77777777" w:rsidR="00FA32D9" w:rsidRPr="00FA32D9" w:rsidRDefault="00FA32D9" w:rsidP="00FA32D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2180" w:type="dxa"/>
            <w:shd w:val="clear" w:color="auto" w:fill="auto"/>
          </w:tcPr>
          <w:p w14:paraId="19A93FE1" w14:textId="77777777" w:rsidR="00FA32D9" w:rsidRPr="00FA32D9" w:rsidRDefault="00FA32D9" w:rsidP="00FA32D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2180" w:type="dxa"/>
            <w:shd w:val="clear" w:color="auto" w:fill="auto"/>
          </w:tcPr>
          <w:p w14:paraId="0D045543" w14:textId="77777777" w:rsidR="00FA32D9" w:rsidRPr="00FA32D9" w:rsidRDefault="00FA32D9" w:rsidP="00FA32D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2180" w:type="dxa"/>
            <w:shd w:val="clear" w:color="auto" w:fill="auto"/>
          </w:tcPr>
          <w:p w14:paraId="7A47997E" w14:textId="77777777" w:rsidR="00FA32D9" w:rsidRPr="00FA32D9" w:rsidRDefault="00FA32D9" w:rsidP="00FA32D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2180" w:type="dxa"/>
            <w:shd w:val="clear" w:color="auto" w:fill="auto"/>
          </w:tcPr>
          <w:p w14:paraId="27D872C8" w14:textId="77777777" w:rsidR="00FA32D9" w:rsidRPr="00FA32D9" w:rsidRDefault="00FA32D9" w:rsidP="00FA32D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2180" w:type="dxa"/>
            <w:shd w:val="clear" w:color="auto" w:fill="auto"/>
          </w:tcPr>
          <w:p w14:paraId="35B82DCF" w14:textId="5B55AA01" w:rsidR="00FA32D9" w:rsidRPr="00FA32D9" w:rsidRDefault="00FA32D9" w:rsidP="00FA32D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</w:tr>
      <w:tr w:rsidR="00FA32D9" w14:paraId="138079AA" w14:textId="77777777" w:rsidTr="00FA32D9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37FDBD05" w14:textId="66E366F7" w:rsidR="00FA32D9" w:rsidRPr="00FA32D9" w:rsidRDefault="00FA32D9" w:rsidP="00FA32D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  <w:r>
              <w:rPr>
                <w:noProof/>
                <w:sz w:val="32"/>
              </w:rPr>
              <w:tab/>
            </w:r>
            <w:r w:rsidRPr="00FA32D9">
              <w:rPr>
                <w:noProof/>
              </w:rPr>
              <w:t xml:space="preserve"> Week 23</w:t>
            </w:r>
          </w:p>
        </w:tc>
        <w:tc>
          <w:tcPr>
            <w:tcW w:w="2180" w:type="dxa"/>
            <w:shd w:val="clear" w:color="auto" w:fill="auto"/>
          </w:tcPr>
          <w:p w14:paraId="1C493A6A" w14:textId="29EF5A4E" w:rsidR="00FA32D9" w:rsidRPr="00FA32D9" w:rsidRDefault="00FA32D9" w:rsidP="00FA32D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2180" w:type="dxa"/>
            <w:shd w:val="clear" w:color="auto" w:fill="auto"/>
          </w:tcPr>
          <w:p w14:paraId="4052C6EE" w14:textId="5D3B9A27" w:rsidR="00FA32D9" w:rsidRPr="00FA32D9" w:rsidRDefault="00FA32D9" w:rsidP="00FA32D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2180" w:type="dxa"/>
            <w:shd w:val="clear" w:color="auto" w:fill="auto"/>
          </w:tcPr>
          <w:p w14:paraId="42A66ACF" w14:textId="51DB913C" w:rsidR="00FA32D9" w:rsidRPr="00FA32D9" w:rsidRDefault="00FA32D9" w:rsidP="00FA32D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2180" w:type="dxa"/>
            <w:shd w:val="clear" w:color="auto" w:fill="auto"/>
          </w:tcPr>
          <w:p w14:paraId="055C5295" w14:textId="3E8FD177" w:rsidR="00FA32D9" w:rsidRPr="00FA32D9" w:rsidRDefault="00FA32D9" w:rsidP="00FA32D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2180" w:type="dxa"/>
            <w:shd w:val="clear" w:color="auto" w:fill="auto"/>
          </w:tcPr>
          <w:p w14:paraId="41D8C744" w14:textId="3D4D7CE3" w:rsidR="00FA32D9" w:rsidRPr="00FA32D9" w:rsidRDefault="00FA32D9" w:rsidP="00FA32D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2180" w:type="dxa"/>
            <w:shd w:val="clear" w:color="auto" w:fill="auto"/>
          </w:tcPr>
          <w:p w14:paraId="34614AD4" w14:textId="47ACA415" w:rsidR="00FA32D9" w:rsidRPr="00FA32D9" w:rsidRDefault="00FA32D9" w:rsidP="00FA32D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</w:tr>
      <w:tr w:rsidR="00FA32D9" w14:paraId="4CE16990" w14:textId="77777777" w:rsidTr="00FA32D9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42C82FA5" w14:textId="71C456DD" w:rsidR="00FA32D9" w:rsidRPr="00FA32D9" w:rsidRDefault="00FA32D9" w:rsidP="00FA32D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  <w:r>
              <w:rPr>
                <w:noProof/>
                <w:sz w:val="32"/>
              </w:rPr>
              <w:tab/>
            </w:r>
            <w:r w:rsidRPr="00FA32D9">
              <w:rPr>
                <w:noProof/>
              </w:rPr>
              <w:t xml:space="preserve"> Week 24</w:t>
            </w:r>
          </w:p>
        </w:tc>
        <w:tc>
          <w:tcPr>
            <w:tcW w:w="2180" w:type="dxa"/>
            <w:shd w:val="clear" w:color="auto" w:fill="auto"/>
          </w:tcPr>
          <w:p w14:paraId="14D8B253" w14:textId="54382566" w:rsidR="00FA32D9" w:rsidRPr="00FA32D9" w:rsidRDefault="00FA32D9" w:rsidP="00FA32D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  <w:r>
              <w:rPr>
                <w:noProof/>
                <w:sz w:val="32"/>
              </w:rPr>
              <w:tab/>
            </w:r>
            <w:r w:rsidRPr="00FA32D9">
              <w:rPr>
                <w:rFonts w:ascii="Wingdings" w:hAnsi="Wingdings"/>
                <w:noProof/>
                <w:sz w:val="32"/>
              </w:rPr>
              <w:t>m</w:t>
            </w:r>
          </w:p>
        </w:tc>
        <w:tc>
          <w:tcPr>
            <w:tcW w:w="2180" w:type="dxa"/>
            <w:shd w:val="clear" w:color="auto" w:fill="auto"/>
          </w:tcPr>
          <w:p w14:paraId="583DC469" w14:textId="505AE40B" w:rsidR="00FA32D9" w:rsidRPr="00FA32D9" w:rsidRDefault="00FA32D9" w:rsidP="00FA32D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2180" w:type="dxa"/>
            <w:shd w:val="clear" w:color="auto" w:fill="auto"/>
          </w:tcPr>
          <w:p w14:paraId="54A4DB11" w14:textId="64DF2032" w:rsidR="00FA32D9" w:rsidRPr="00FA32D9" w:rsidRDefault="00FA32D9" w:rsidP="00FA32D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2180" w:type="dxa"/>
            <w:shd w:val="clear" w:color="auto" w:fill="auto"/>
          </w:tcPr>
          <w:p w14:paraId="5374FCBB" w14:textId="4733CECC" w:rsidR="00FA32D9" w:rsidRPr="00FA32D9" w:rsidRDefault="00FA32D9" w:rsidP="00FA32D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2180" w:type="dxa"/>
            <w:shd w:val="clear" w:color="auto" w:fill="auto"/>
          </w:tcPr>
          <w:p w14:paraId="4A107ECE" w14:textId="46CC5FBB" w:rsidR="00FA32D9" w:rsidRPr="00FA32D9" w:rsidRDefault="00FA32D9" w:rsidP="00FA32D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2180" w:type="dxa"/>
            <w:shd w:val="clear" w:color="auto" w:fill="auto"/>
          </w:tcPr>
          <w:p w14:paraId="75DD7BC0" w14:textId="63F374E2" w:rsidR="00FA32D9" w:rsidRPr="00FA32D9" w:rsidRDefault="00FA32D9" w:rsidP="00FA32D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</w:tr>
      <w:tr w:rsidR="00FA32D9" w14:paraId="1C0AF359" w14:textId="77777777" w:rsidTr="00FA32D9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7E9B9A0B" w14:textId="68A54718" w:rsidR="00FA32D9" w:rsidRPr="00FA32D9" w:rsidRDefault="00FA32D9" w:rsidP="00FA32D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  <w:r>
              <w:rPr>
                <w:noProof/>
                <w:sz w:val="32"/>
              </w:rPr>
              <w:tab/>
            </w:r>
            <w:r w:rsidRPr="00FA32D9">
              <w:rPr>
                <w:noProof/>
              </w:rPr>
              <w:t xml:space="preserve"> Week 25</w:t>
            </w:r>
          </w:p>
        </w:tc>
        <w:tc>
          <w:tcPr>
            <w:tcW w:w="2180" w:type="dxa"/>
            <w:shd w:val="clear" w:color="auto" w:fill="auto"/>
          </w:tcPr>
          <w:p w14:paraId="327184F1" w14:textId="0B4850D4" w:rsidR="00FA32D9" w:rsidRPr="00FA32D9" w:rsidRDefault="00FA32D9" w:rsidP="00FA32D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2180" w:type="dxa"/>
            <w:shd w:val="clear" w:color="auto" w:fill="auto"/>
          </w:tcPr>
          <w:p w14:paraId="4805EF96" w14:textId="0435CCB5" w:rsidR="00FA32D9" w:rsidRPr="00FA32D9" w:rsidRDefault="00FA32D9" w:rsidP="00FA32D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2180" w:type="dxa"/>
            <w:shd w:val="clear" w:color="auto" w:fill="auto"/>
          </w:tcPr>
          <w:p w14:paraId="26C525C2" w14:textId="1A3D0D2E" w:rsidR="00FA32D9" w:rsidRPr="00FA32D9" w:rsidRDefault="00FA32D9" w:rsidP="00FA32D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2180" w:type="dxa"/>
            <w:shd w:val="clear" w:color="auto" w:fill="auto"/>
          </w:tcPr>
          <w:p w14:paraId="74465C44" w14:textId="3A41A4FD" w:rsidR="00FA32D9" w:rsidRPr="00FA32D9" w:rsidRDefault="00FA32D9" w:rsidP="00FA32D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2180" w:type="dxa"/>
            <w:shd w:val="clear" w:color="auto" w:fill="auto"/>
          </w:tcPr>
          <w:p w14:paraId="4A4E7FE8" w14:textId="13BA42FB" w:rsidR="00FA32D9" w:rsidRPr="00FA32D9" w:rsidRDefault="00FA32D9" w:rsidP="00FA32D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2180" w:type="dxa"/>
            <w:shd w:val="clear" w:color="auto" w:fill="auto"/>
          </w:tcPr>
          <w:p w14:paraId="408DD401" w14:textId="30C3D866" w:rsidR="00FA32D9" w:rsidRPr="00FA32D9" w:rsidRDefault="00FA32D9" w:rsidP="00FA32D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</w:tr>
      <w:tr w:rsidR="00FA32D9" w14:paraId="3B8AF106" w14:textId="77777777" w:rsidTr="00FA32D9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6B264DA9" w14:textId="4432863A" w:rsidR="00FA32D9" w:rsidRPr="00FA32D9" w:rsidRDefault="00FA32D9" w:rsidP="00FA32D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  <w:r>
              <w:rPr>
                <w:noProof/>
                <w:sz w:val="32"/>
              </w:rPr>
              <w:tab/>
            </w:r>
            <w:r w:rsidRPr="00FA32D9">
              <w:rPr>
                <w:noProof/>
              </w:rPr>
              <w:t xml:space="preserve"> Week 26</w:t>
            </w:r>
          </w:p>
        </w:tc>
        <w:tc>
          <w:tcPr>
            <w:tcW w:w="2180" w:type="dxa"/>
            <w:shd w:val="clear" w:color="auto" w:fill="auto"/>
          </w:tcPr>
          <w:p w14:paraId="377E2C4E" w14:textId="74DC0E0D" w:rsidR="00FA32D9" w:rsidRPr="00FA32D9" w:rsidRDefault="00FA32D9" w:rsidP="00FA32D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2180" w:type="dxa"/>
            <w:shd w:val="clear" w:color="auto" w:fill="auto"/>
          </w:tcPr>
          <w:p w14:paraId="7E7672FD" w14:textId="3E8C921D" w:rsidR="00FA32D9" w:rsidRPr="00FA32D9" w:rsidRDefault="00FA32D9" w:rsidP="00FA32D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  <w:r>
              <w:rPr>
                <w:noProof/>
                <w:sz w:val="32"/>
              </w:rPr>
              <w:tab/>
            </w:r>
            <w:r w:rsidRPr="00FA32D9">
              <w:rPr>
                <w:rFonts w:ascii="Wingdings" w:hAnsi="Wingdings"/>
                <w:noProof/>
                <w:sz w:val="32"/>
              </w:rPr>
              <w:t>l</w:t>
            </w:r>
          </w:p>
        </w:tc>
        <w:tc>
          <w:tcPr>
            <w:tcW w:w="2180" w:type="dxa"/>
            <w:shd w:val="clear" w:color="auto" w:fill="auto"/>
          </w:tcPr>
          <w:p w14:paraId="21265F21" w14:textId="4CFB028F" w:rsidR="00FA32D9" w:rsidRPr="00FA32D9" w:rsidRDefault="00FA32D9" w:rsidP="00FA32D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2180" w:type="dxa"/>
            <w:shd w:val="clear" w:color="auto" w:fill="auto"/>
          </w:tcPr>
          <w:p w14:paraId="581C3B58" w14:textId="4E190426" w:rsidR="00FA32D9" w:rsidRPr="00FA32D9" w:rsidRDefault="00FA32D9" w:rsidP="00FA32D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2180" w:type="dxa"/>
            <w:shd w:val="clear" w:color="auto" w:fill="auto"/>
          </w:tcPr>
          <w:p w14:paraId="4E1D8E50" w14:textId="75D19D7C" w:rsidR="00FA32D9" w:rsidRPr="00FA32D9" w:rsidRDefault="00FA32D9" w:rsidP="00FA32D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2180" w:type="dxa"/>
            <w:shd w:val="clear" w:color="auto" w:fill="auto"/>
          </w:tcPr>
          <w:p w14:paraId="5EE969C1" w14:textId="07621AA9" w:rsidR="00FA32D9" w:rsidRPr="00FA32D9" w:rsidRDefault="00FA32D9" w:rsidP="00FA32D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</w:tr>
    </w:tbl>
    <w:p w14:paraId="399EE41E" w14:textId="013F6730" w:rsidR="00353C7C" w:rsidRPr="00B07B48" w:rsidRDefault="00FA32D9" w:rsidP="00FA32D9">
      <w:pPr>
        <w:jc w:val="center"/>
        <w:rPr>
          <w:noProof/>
        </w:rPr>
      </w:pPr>
      <w:r>
        <w:rPr>
          <w:noProof/>
        </w:rPr>
        <w:t>© Free-PrintableCalendar.Com</w:t>
      </w:r>
    </w:p>
    <w:sectPr w:rsidR="00353C7C" w:rsidRPr="00B07B48" w:rsidSect="00FA32D9">
      <w:pgSz w:w="16838" w:h="11906" w:orient="landscape"/>
      <w:pgMar w:top="792" w:right="792" w:bottom="792" w:left="7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2D9"/>
    <w:rsid w:val="00065511"/>
    <w:rsid w:val="000B25F1"/>
    <w:rsid w:val="00147071"/>
    <w:rsid w:val="001665D2"/>
    <w:rsid w:val="001E3E41"/>
    <w:rsid w:val="00353C7C"/>
    <w:rsid w:val="004069D1"/>
    <w:rsid w:val="0046755F"/>
    <w:rsid w:val="004709B8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9312F0"/>
    <w:rsid w:val="009F4BD3"/>
    <w:rsid w:val="00A703F6"/>
    <w:rsid w:val="00AA342C"/>
    <w:rsid w:val="00B07B48"/>
    <w:rsid w:val="00B47F67"/>
    <w:rsid w:val="00B67070"/>
    <w:rsid w:val="00BD5F67"/>
    <w:rsid w:val="00C012D3"/>
    <w:rsid w:val="00C33BA3"/>
    <w:rsid w:val="00C44412"/>
    <w:rsid w:val="00C8247C"/>
    <w:rsid w:val="00C96AAF"/>
    <w:rsid w:val="00CB2B0F"/>
    <w:rsid w:val="00CC01DE"/>
    <w:rsid w:val="00D81744"/>
    <w:rsid w:val="00DA14F8"/>
    <w:rsid w:val="00DD6C7D"/>
    <w:rsid w:val="00E966BD"/>
    <w:rsid w:val="00EB5896"/>
    <w:rsid w:val="00EF1373"/>
    <w:rsid w:val="00FA32D9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D54BCA"/>
  <w15:chartTrackingRefBased/>
  <w15:docId w15:val="{D64EEA82-F617-455F-BDE9-20B745A4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3.january-2019-calendar-horizontal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2025 Calendar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2021-12-03T08:05:00Z</dcterms:created>
  <dcterms:modified xsi:type="dcterms:W3CDTF">2021-12-03T08:05:00Z</dcterms:modified>
</cp:coreProperties>
</file>