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50661A" w14:paraId="3C772906" w14:textId="77777777" w:rsidTr="005066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0661A" w14:paraId="105EC00E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D55D1CE" w14:textId="25A683C3" w:rsidR="0050661A" w:rsidRPr="0050661A" w:rsidRDefault="0050661A" w:rsidP="0050661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May 2023</w:t>
                  </w:r>
                </w:p>
              </w:tc>
            </w:tr>
            <w:tr w:rsidR="0050661A" w14:paraId="5A91FDE0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DFA8213" w14:textId="001983D8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E5CD417" w14:textId="6DE3AB31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A41513F" w14:textId="522B59B5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6D69E06" w14:textId="641D5363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279389A" w14:textId="5414E69D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F7D3F7E" w14:textId="40DFF338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2F98C8F" w14:textId="6A82918B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0661A" w14:paraId="71C180C2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DC54F7F" w14:textId="2E167869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5877BCE" w14:textId="2F1611BD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39A537F2" w14:textId="7CB33EF9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2601BE7" w14:textId="0383C2F5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C1B305B" w14:textId="70DAE514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A1AD8D2" w14:textId="18931353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2FCA7E3" w14:textId="5D590FB9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50661A" w14:paraId="195B9987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77595C1" w14:textId="3CBD0B5E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4FEC994" w14:textId="3B69E2DA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D882303" w14:textId="68308688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AB3E151" w14:textId="28A5F83C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1D78EE2" w14:textId="0230CDB3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35913F41" w14:textId="254FEC79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0348193" w14:textId="062FAA64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50661A" w14:paraId="4CFFE07B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A1DA190" w14:textId="6DA86CEE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0DCC0322" w14:textId="7167E5E9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6A0DF74" w14:textId="39EC1ACC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4A95682" w14:textId="31CCE764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F688C40" w14:textId="1CD5B4A8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8D9309D" w14:textId="4D8055E4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F2AEE2C" w14:textId="4F6BE2E5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50661A" w14:paraId="1BAD0725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F53A800" w14:textId="78EC4793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760CF42" w14:textId="1B82D12F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7FBE6D9" w14:textId="049FB871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5D404CD" w14:textId="7E737BA6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1C8EA98" w14:textId="2F5B7CC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13DC6C97" w14:textId="63CEA04E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A3E8626" w14:textId="08E8AB2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50661A" w14:paraId="5F673975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7F7D7C7" w14:textId="60FAB056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A1DD61E" w14:textId="0C4BC3CA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5AC1B29" w14:textId="51A2C91D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769ABAB3" w14:textId="7777777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8F957D2" w14:textId="7777777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0AAD142" w14:textId="7777777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42A8CC5" w14:textId="7777777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0661A" w14:paraId="14C19FF0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02D4BCB" w14:textId="2DFBFED0" w:rsidR="0050661A" w:rsidRPr="0050661A" w:rsidRDefault="0050661A" w:rsidP="0050661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July 2023</w:t>
                  </w:r>
                </w:p>
              </w:tc>
            </w:tr>
            <w:tr w:rsidR="0050661A" w14:paraId="42375AF8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32170F5" w14:textId="376B4AE1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4F75EBE" w14:textId="2A2460FF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0FA5C89" w14:textId="50A9E682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FBCF8D7" w14:textId="20FCFB32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FA340BA" w14:textId="243D6B35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4F6D345" w14:textId="63469303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C13E4A5" w14:textId="2582D43A" w:rsidR="0050661A" w:rsidRPr="0050661A" w:rsidRDefault="0050661A" w:rsidP="0050661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0661A" w14:paraId="58EE49C7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0A9AB71" w14:textId="39D8FEA4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6822F599" w14:textId="7777777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034EFD6" w14:textId="7777777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9E1A4E2" w14:textId="7777777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07F3829" w14:textId="77777777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B9A505E" w14:textId="27146B65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2A09E6F7" w14:textId="5568CF9E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50661A" w14:paraId="2EDE843E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8912C09" w14:textId="30F1B6A4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04533FD2" w14:textId="43F88E0A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8C41A02" w14:textId="316DF505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6267379" w14:textId="625D7D0F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6C28E45D" w14:textId="379383CA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7CDA3D7" w14:textId="31339FF8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7136A37" w14:textId="248CC0CA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50661A" w14:paraId="39522BB8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9840435" w14:textId="46CCDB1A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8A23C3F" w14:textId="3BFE467E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2EE124F" w14:textId="24E325A5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524116DF" w14:textId="3927E490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6174F5E" w14:textId="4A7835F0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74C8145" w14:textId="00BA18ED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7D080FC6" w14:textId="7E5ADC50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50661A" w14:paraId="6C13EDA7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0641760" w14:textId="7EC2ED4F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3AE17612" w14:textId="1716EC02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67B7337" w14:textId="6568C963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9000DA6" w14:textId="0002D1CE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2187F23" w14:textId="07378276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50D20F7F" w14:textId="7794AC4D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25A9544E" w14:textId="1DA2FFEE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50661A" w14:paraId="5E61017D" w14:textId="77777777" w:rsidTr="005066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3911E25" w14:textId="114114DF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13E62AA" w14:textId="08CA6676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515BB27A" w14:textId="57C9803A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45DADE4B" w14:textId="68491639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788EBEBB" w14:textId="56E66AC9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73803D2" w14:textId="609B984E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AF75ABE" w14:textId="4C2EC8C5" w:rsidR="0050661A" w:rsidRPr="0050661A" w:rsidRDefault="0050661A" w:rsidP="0050661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529BC23B" w14:textId="54ADA195" w:rsidR="0050661A" w:rsidRPr="0050661A" w:rsidRDefault="0050661A" w:rsidP="0050661A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2023</w:t>
            </w:r>
          </w:p>
        </w:tc>
      </w:tr>
      <w:tr w:rsidR="0050661A" w14:paraId="2BF31D84" w14:textId="77777777" w:rsidTr="0050661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426DB1FB" w14:textId="7361AA34" w:rsidR="0050661A" w:rsidRPr="0050661A" w:rsidRDefault="0050661A" w:rsidP="005066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551CC1E" w14:textId="04CB8827" w:rsidR="0050661A" w:rsidRPr="0050661A" w:rsidRDefault="0050661A" w:rsidP="005066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2E105DE3" w14:textId="0F32EC01" w:rsidR="0050661A" w:rsidRPr="0050661A" w:rsidRDefault="0050661A" w:rsidP="005066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44EE8FC7" w14:textId="2F949FCE" w:rsidR="0050661A" w:rsidRPr="0050661A" w:rsidRDefault="0050661A" w:rsidP="005066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0F0E959F" w14:textId="73C37993" w:rsidR="0050661A" w:rsidRPr="0050661A" w:rsidRDefault="0050661A" w:rsidP="005066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3D8E9D73" w14:textId="2D1BF124" w:rsidR="0050661A" w:rsidRPr="0050661A" w:rsidRDefault="0050661A" w:rsidP="005066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233B1075" w14:textId="23FECBEB" w:rsidR="0050661A" w:rsidRPr="0050661A" w:rsidRDefault="0050661A" w:rsidP="0050661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50661A" w14:paraId="056FD0B7" w14:textId="77777777" w:rsidTr="005066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8C00F98" w14:textId="77777777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B230E5C" w14:textId="77777777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AEADEF3" w14:textId="77777777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F77F01C" w14:textId="70C42762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1743483A" w14:textId="02446219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0B369BAF" w14:textId="673E5256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50661A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48FF4E68" w14:textId="0B3CDC44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50661A" w14:paraId="71810BEE" w14:textId="77777777" w:rsidTr="005066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DA6A34B" w14:textId="02864E43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50661A">
              <w:rPr>
                <w:noProof/>
              </w:rPr>
              <w:t xml:space="preserve"> Week 23</w:t>
            </w:r>
          </w:p>
        </w:tc>
        <w:tc>
          <w:tcPr>
            <w:tcW w:w="1480" w:type="dxa"/>
            <w:shd w:val="clear" w:color="auto" w:fill="auto"/>
          </w:tcPr>
          <w:p w14:paraId="6CD35188" w14:textId="272FCE7B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01EBADB8" w14:textId="5AB8D8C4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4974211E" w14:textId="1A35307F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07275B5D" w14:textId="54F336D0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0BE8B2A4" w14:textId="10EC8626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7919E55D" w14:textId="111963CB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50661A" w14:paraId="7AAD1B54" w14:textId="77777777" w:rsidTr="005066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EB3A012" w14:textId="5642ED09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50661A">
              <w:rPr>
                <w:noProof/>
              </w:rPr>
              <w:t xml:space="preserve"> Week 24</w:t>
            </w:r>
          </w:p>
        </w:tc>
        <w:tc>
          <w:tcPr>
            <w:tcW w:w="1480" w:type="dxa"/>
            <w:shd w:val="clear" w:color="auto" w:fill="auto"/>
          </w:tcPr>
          <w:p w14:paraId="4C10C10F" w14:textId="05868F5A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39CB334B" w14:textId="343E142F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437B8BBA" w14:textId="2BF6FCD8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75AC4359" w14:textId="0EE55DDF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6CA092EF" w14:textId="34AE0560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50661A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6731C05A" w14:textId="0D9EB5CE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50661A" w14:paraId="1329A30A" w14:textId="77777777" w:rsidTr="005066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DFE4F2A" w14:textId="253DBFA6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50661A">
              <w:rPr>
                <w:noProof/>
              </w:rPr>
              <w:t xml:space="preserve"> Week 25</w:t>
            </w:r>
          </w:p>
        </w:tc>
        <w:tc>
          <w:tcPr>
            <w:tcW w:w="1480" w:type="dxa"/>
            <w:shd w:val="clear" w:color="auto" w:fill="auto"/>
          </w:tcPr>
          <w:p w14:paraId="002FDC99" w14:textId="657F2A82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472E80FF" w14:textId="2EF50E6E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5E177EF1" w14:textId="09C53971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466DD6A4" w14:textId="2BE2050F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7ED02B6A" w14:textId="35DC1F52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131E798C" w14:textId="1B21CC52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50661A" w14:paraId="6E7D7651" w14:textId="77777777" w:rsidTr="0050661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F606C6F" w14:textId="604DCA9A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50661A">
              <w:rPr>
                <w:noProof/>
              </w:rPr>
              <w:t xml:space="preserve"> Week 26</w:t>
            </w:r>
          </w:p>
        </w:tc>
        <w:tc>
          <w:tcPr>
            <w:tcW w:w="1480" w:type="dxa"/>
            <w:shd w:val="clear" w:color="auto" w:fill="auto"/>
          </w:tcPr>
          <w:p w14:paraId="712CA1D5" w14:textId="106D233C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8495B78" w14:textId="3FEB756C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1146E470" w14:textId="11D9079B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67B647FE" w14:textId="457E4B98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56F4DB06" w14:textId="77777777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A8369C6" w14:textId="77777777" w:rsidR="0050661A" w:rsidRPr="0050661A" w:rsidRDefault="0050661A" w:rsidP="0050661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2586C930" w14:textId="241CC053" w:rsidR="00353C7C" w:rsidRPr="00B07B48" w:rsidRDefault="0050661A" w:rsidP="0050661A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50661A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1A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0661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48479"/>
  <w15:chartTrackingRefBased/>
  <w15:docId w15:val="{2EBF2B28-51DD-45C2-9522-95A8A9E2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2021-12-03T09:09:00Z</dcterms:created>
  <dcterms:modified xsi:type="dcterms:W3CDTF">2021-12-03T09:09:00Z</dcterms:modified>
</cp:coreProperties>
</file>