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E05AF0" w14:paraId="6BA40BE0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05AF0" w14:paraId="22FBE49C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A64AADF" w14:textId="63FF7D81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May 2023</w:t>
                  </w:r>
                </w:p>
              </w:tc>
            </w:tr>
            <w:tr w:rsidR="00E05AF0" w14:paraId="4C8D33CF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47E05F8" w14:textId="5B7EA88F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1B7D801" w14:textId="251568F7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4E68131" w14:textId="41689E9A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9F7250A" w14:textId="65994FBC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954F496" w14:textId="4594DEAD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B37CD05" w14:textId="7B2F6497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6C1314D" w14:textId="6432FB93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05AF0" w14:paraId="0766B2EF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009680F" w14:textId="12EA270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3E9FBD0" w14:textId="3BE7C4E1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226E37C7" w14:textId="4578D251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95E7F44" w14:textId="47293A74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394559D3" w14:textId="13B4437E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493D2E3" w14:textId="058DF9F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260E2323" w14:textId="32BB2D42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AF0" w14:paraId="549235F5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9EB3DAA" w14:textId="51C3FD1D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20A95723" w14:textId="66D22DF4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1B808BEB" w14:textId="2839E37A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2D8484AC" w14:textId="4FD88022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4FE28D34" w14:textId="3FB876C3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14FF21C" w14:textId="22B0EB9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3307FD6E" w14:textId="784A9DAC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AF0" w14:paraId="70772F14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82CDF69" w14:textId="618FDAED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3C8365BC" w14:textId="66CE914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7E2A5AE" w14:textId="1DA8798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6CFAC984" w14:textId="634B325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6C11CDD4" w14:textId="56D72EF0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0212280B" w14:textId="18308648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0D96E260" w14:textId="189C2A83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AF0" w14:paraId="54B73A01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755F792" w14:textId="3A1799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280765B2" w14:textId="366734B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ED52658" w14:textId="305DF2B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122CDF27" w14:textId="1F357D6C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E79A532" w14:textId="62196662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BC35AAF" w14:textId="0379A8C1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07ADE84" w14:textId="6D4B9DD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AF0" w14:paraId="64FC5891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4392038" w14:textId="08F36E58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6E95AE60" w14:textId="7DDCD7A5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F4F9541" w14:textId="1C49BF31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B1DCC89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13C693B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59DBE84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FA2D619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05AF0" w14:paraId="2A5C32B1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F974C70" w14:textId="320C6554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July 2023</w:t>
                  </w:r>
                </w:p>
              </w:tc>
            </w:tr>
            <w:tr w:rsidR="00E05AF0" w14:paraId="5D37ADCA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2E116726" w14:textId="209807BB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CAEF525" w14:textId="036D5DF7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EFF6C34" w14:textId="15BA75B8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E6BFC2" w14:textId="2D42D508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A577082" w14:textId="77F36ECB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7840EF5" w14:textId="50EE483F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03E9DC6" w14:textId="6056854E" w:rsidR="00E05AF0" w:rsidRPr="00E05AF0" w:rsidRDefault="00E05AF0" w:rsidP="00E05AF0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05AF0" w14:paraId="54524DCA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C12F7B3" w14:textId="0CAB7FDB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3EB55549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D95A165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05D6B4C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AEA00A7" w14:textId="77777777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E27C96F" w14:textId="7244FB2B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7767631D" w14:textId="5B6487CC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AF0" w14:paraId="4B4AC2C3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47F1AC4" w14:textId="3ABA7B98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4B32CFFB" w14:textId="1F2451EF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761B6E8" w14:textId="4F67FDE3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7AB2E39B" w14:textId="6383D2EA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3BD29EEE" w14:textId="533F58F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A27E069" w14:textId="4044BC2B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6D8EEB8" w14:textId="27F39F8E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AF0" w14:paraId="6CA7969B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E1E9C58" w14:textId="483CCD92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476085DB" w14:textId="5FA742B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5CFBEAA3" w14:textId="2EB736CE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7656560" w14:textId="45BE4BE3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17EEFEE0" w14:textId="30720F25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6B49989" w14:textId="22BBC374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9730586" w14:textId="1845F7C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AF0" w14:paraId="4FA3945C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449A999" w14:textId="4F3F87CD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48FC44FF" w14:textId="53499CA3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10EFD291" w14:textId="4A0AF8E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5B6DB5AD" w14:textId="21FB67AC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1ADFA61C" w14:textId="44C4FC56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0F4481B" w14:textId="54115AB0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67EF5AD" w14:textId="38D0FDE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AF0" w14:paraId="4024F699" w14:textId="77777777" w:rsidTr="00E05A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17F7532" w14:textId="44A9A3AB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1BFEEF6" w14:textId="3AF8B0A9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B3F0724" w14:textId="719E1F8E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1C01DDA0" w14:textId="5A2D7475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0EA00C09" w14:textId="1CD99FAC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CFA5EA2" w14:textId="63CF43ED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1C0D2A85" w14:textId="216DCF04" w:rsidR="00E05AF0" w:rsidRPr="00E05AF0" w:rsidRDefault="00E05AF0" w:rsidP="00E05AF0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60F32A21" w14:textId="2A54BF44" w:rsidR="00E05AF0" w:rsidRPr="00E05AF0" w:rsidRDefault="00E05AF0" w:rsidP="00E05AF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2023</w:t>
            </w:r>
          </w:p>
        </w:tc>
      </w:tr>
      <w:tr w:rsidR="00E05AF0" w14:paraId="0D270003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0F68930E" w14:textId="1CC3F82D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39DE2B2C" w14:textId="25148BB3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1B2AFB79" w14:textId="20401218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5AFE052E" w14:textId="5502E1CF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5E19A6B4" w14:textId="6A9D99CA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191D1DEF" w14:textId="3B21C12F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0D122BCD" w14:textId="18FD0A02" w:rsidR="00E05AF0" w:rsidRPr="00E05AF0" w:rsidRDefault="00E05AF0" w:rsidP="00E05AF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05AF0" w14:paraId="6FD9CF03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C3830D5" w14:textId="7777777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2B628A2" w14:textId="7777777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1418CBF" w14:textId="7777777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AC13036" w14:textId="442F7BC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10637AA3" w14:textId="40C2E09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53646BB9" w14:textId="699DAAF4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E05AF0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4E856E00" w14:textId="003A1864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E05AF0" w14:paraId="57C7C208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1E79E34" w14:textId="2935F904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E05AF0">
              <w:rPr>
                <w:noProof/>
              </w:rPr>
              <w:t xml:space="preserve"> Week 23</w:t>
            </w:r>
          </w:p>
        </w:tc>
        <w:tc>
          <w:tcPr>
            <w:tcW w:w="2180" w:type="dxa"/>
            <w:shd w:val="clear" w:color="auto" w:fill="auto"/>
          </w:tcPr>
          <w:p w14:paraId="7DACEAF5" w14:textId="65DE3DF9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6DBEB070" w14:textId="028CBFD5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4783A735" w14:textId="066728B3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20B27319" w14:textId="5E1FB9F2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78F64D8F" w14:textId="24A0902D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1C0A7218" w14:textId="14F86F91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E05AF0" w14:paraId="13167502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56B9968" w14:textId="3120DDC3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E05AF0">
              <w:rPr>
                <w:noProof/>
              </w:rPr>
              <w:t xml:space="preserve"> Week 24</w:t>
            </w:r>
          </w:p>
        </w:tc>
        <w:tc>
          <w:tcPr>
            <w:tcW w:w="2180" w:type="dxa"/>
            <w:shd w:val="clear" w:color="auto" w:fill="auto"/>
          </w:tcPr>
          <w:p w14:paraId="2BE8DEDC" w14:textId="6D23E125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1FBA5A9E" w14:textId="3C6B4F1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4B3317D2" w14:textId="0C878DB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0225A484" w14:textId="217FB0D6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79250B88" w14:textId="7AF59929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E05AF0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1D38475D" w14:textId="48F76950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E05AF0" w14:paraId="5F226E5D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F93865F" w14:textId="7C3C0FE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E05AF0">
              <w:rPr>
                <w:noProof/>
              </w:rPr>
              <w:t xml:space="preserve"> Week 25</w:t>
            </w:r>
          </w:p>
        </w:tc>
        <w:tc>
          <w:tcPr>
            <w:tcW w:w="2180" w:type="dxa"/>
            <w:shd w:val="clear" w:color="auto" w:fill="auto"/>
          </w:tcPr>
          <w:p w14:paraId="3996D0A4" w14:textId="36E91CB4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69CEED28" w14:textId="79760FED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426CFF9B" w14:textId="659C8796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6A96C29C" w14:textId="46512D8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34B4CAB1" w14:textId="2B28368C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16D0B0FC" w14:textId="5720BCCB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E05AF0" w14:paraId="28437742" w14:textId="77777777" w:rsidTr="00E05AF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6F0D62D" w14:textId="78CD449C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E05AF0">
              <w:rPr>
                <w:noProof/>
              </w:rPr>
              <w:t xml:space="preserve"> Week 26</w:t>
            </w:r>
          </w:p>
        </w:tc>
        <w:tc>
          <w:tcPr>
            <w:tcW w:w="2180" w:type="dxa"/>
            <w:shd w:val="clear" w:color="auto" w:fill="auto"/>
          </w:tcPr>
          <w:p w14:paraId="205567DF" w14:textId="7F11DAF6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077EA298" w14:textId="7C7160DE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203046C3" w14:textId="627CCAFE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77175A63" w14:textId="37B91714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55F386F8" w14:textId="7777777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A8DAD6F" w14:textId="77777777" w:rsidR="00E05AF0" w:rsidRPr="00E05AF0" w:rsidRDefault="00E05AF0" w:rsidP="00E05AF0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8E9A1AE" w14:textId="103A4ADB" w:rsidR="00353C7C" w:rsidRPr="00B07B48" w:rsidRDefault="00E05AF0" w:rsidP="00E05AF0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05AF0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0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05AF0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9EE65"/>
  <w15:chartTrackingRefBased/>
  <w15:docId w15:val="{CD05C620-0D7F-4503-9BBC-F123FDC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2021-12-03T03:47:00Z</dcterms:created>
  <dcterms:modified xsi:type="dcterms:W3CDTF">2021-12-03T03:47:00Z</dcterms:modified>
</cp:coreProperties>
</file>