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D175DC" w:rsidTr="00FD332C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D175DC" w:rsidTr="00D175DC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D175DC" w:rsidRDefault="00D175DC" w:rsidP="00D175DC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May 2020</w:t>
                  </w:r>
                </w:p>
              </w:tc>
            </w:tr>
            <w:tr w:rsidR="00D175DC" w:rsidTr="00D175DC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D175DC" w:rsidTr="00D175DC">
              <w:trPr>
                <w:trHeight w:hRule="exact" w:val="371"/>
              </w:trPr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D175DC" w:rsidTr="00D175DC">
              <w:trPr>
                <w:trHeight w:hRule="exact" w:val="371"/>
              </w:trPr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D175DC" w:rsidTr="00D175DC">
              <w:trPr>
                <w:trHeight w:hRule="exact" w:val="371"/>
              </w:trPr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D175DC" w:rsidTr="00D175DC">
              <w:trPr>
                <w:trHeight w:hRule="exact" w:val="371"/>
              </w:trPr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D175DC" w:rsidTr="00D175DC">
              <w:trPr>
                <w:trHeight w:hRule="exact" w:val="371"/>
              </w:trPr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D175DC" w:rsidTr="00D175DC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D175DC" w:rsidRDefault="00D175DC" w:rsidP="00D175DC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July 2020</w:t>
                  </w:r>
                </w:p>
              </w:tc>
            </w:tr>
            <w:tr w:rsidR="00D175DC" w:rsidTr="00D175DC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D175DC" w:rsidTr="00D175DC">
              <w:trPr>
                <w:trHeight w:hRule="exact" w:val="371"/>
              </w:trPr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D175DC" w:rsidTr="00D175DC">
              <w:trPr>
                <w:trHeight w:hRule="exact" w:val="371"/>
              </w:trPr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D175DC" w:rsidTr="00D175DC">
              <w:trPr>
                <w:trHeight w:hRule="exact" w:val="371"/>
              </w:trPr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D175DC" w:rsidTr="00D175DC">
              <w:trPr>
                <w:trHeight w:hRule="exact" w:val="371"/>
              </w:trPr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D175DC" w:rsidTr="00D175DC">
              <w:trPr>
                <w:trHeight w:hRule="exact" w:val="371"/>
              </w:trPr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175DC" w:rsidRPr="00D175DC" w:rsidRDefault="00D175DC" w:rsidP="00D175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D175DC" w:rsidRPr="00D175DC" w:rsidRDefault="00D175DC" w:rsidP="00D175DC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June 2020</w:t>
            </w:r>
          </w:p>
        </w:tc>
      </w:tr>
      <w:tr w:rsidR="00D175DC" w:rsidTr="00FD332C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175DC" w:rsidRPr="00D175DC" w:rsidRDefault="00D175DC" w:rsidP="00D175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175DC" w:rsidRPr="00D175DC" w:rsidRDefault="00D175DC" w:rsidP="00D175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175DC" w:rsidRPr="00D175DC" w:rsidRDefault="00D175DC" w:rsidP="00D175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175DC" w:rsidRPr="00D175DC" w:rsidRDefault="00D175DC" w:rsidP="00D175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175DC" w:rsidRPr="00D175DC" w:rsidRDefault="00D175DC" w:rsidP="00D175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175DC" w:rsidRPr="00D175DC" w:rsidRDefault="00D175DC" w:rsidP="00D175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175DC" w:rsidRPr="00D175DC" w:rsidRDefault="00D175DC" w:rsidP="00D175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D175DC" w:rsidTr="00FD332C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D175DC">
              <w:rPr>
                <w:noProof/>
              </w:rPr>
              <w:t xml:space="preserve"> Week 23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D175DC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D175DC" w:rsidTr="00FD332C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D175DC">
              <w:rPr>
                <w:noProof/>
              </w:rPr>
              <w:t xml:space="preserve"> Week 24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D175DC" w:rsidTr="00FD332C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D175DC">
              <w:rPr>
                <w:noProof/>
              </w:rPr>
              <w:t xml:space="preserve"> Week 25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D175DC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</w:tr>
      <w:tr w:rsidR="00D175DC" w:rsidTr="00FD332C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D175DC">
              <w:rPr>
                <w:noProof/>
              </w:rPr>
              <w:t xml:space="preserve"> Week 26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D175DC" w:rsidTr="00FD332C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D175DC">
              <w:rPr>
                <w:noProof/>
              </w:rPr>
              <w:t xml:space="preserve"> Week 27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D175DC" w:rsidRPr="00D175DC" w:rsidRDefault="00D175DC" w:rsidP="00D175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FD332C" w:rsidP="00FD332C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D175DC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DC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175DC"/>
    <w:rsid w:val="00DA14F8"/>
    <w:rsid w:val="00DD6C7D"/>
    <w:rsid w:val="00E966BD"/>
    <w:rsid w:val="00EF1373"/>
    <w:rsid w:val="00FB4512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2018-12-03T04:23:00Z</dcterms:created>
  <dcterms:modified xsi:type="dcterms:W3CDTF">2018-12-07T11:50:00Z</dcterms:modified>
</cp:coreProperties>
</file>