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38" w:rsidRDefault="00D748F8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June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2020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E6403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Sunday</w:t>
            </w: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“Monday</w:instrText>
            </w:r>
            <w:r>
              <w:instrText>" 1 ""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= </w:instrText>
            </w:r>
            <w:r w:rsidR="00C04A2C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DA16F2" w:rsidP="00DA16F2">
            <w:pPr>
              <w:pStyle w:val="CalendarText"/>
              <w:jc w:val="center"/>
            </w:pPr>
            <w:r w:rsidRPr="00DA16F2">
              <w:t>Father's Day</w:t>
            </w: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EA6B0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EA6B0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A6B0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EA6B0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A6B0B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EA6B0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A6B0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EA6B0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A6B0B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EA6B0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A6B0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EA6B0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A6B0B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EA6B0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A6B0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EA6B0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A6B0B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EA6B0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A6B0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93221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93221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3221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93221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3221C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</w:tbl>
    <w:p w:rsidR="00E64038" w:rsidRDefault="00240663" w:rsidP="00240663">
      <w:pPr>
        <w:jc w:val="center"/>
      </w:pPr>
      <w:r>
        <w:t>© Free-PrintableCalendar.Com</w:t>
      </w:r>
      <w:bookmarkStart w:id="0" w:name="_GoBack"/>
      <w:bookmarkEnd w:id="0"/>
    </w:p>
    <w:sectPr w:rsidR="00E6403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6/30/2020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6/1/2020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C04A2C"/>
    <w:rsid w:val="0004708E"/>
    <w:rsid w:val="00165246"/>
    <w:rsid w:val="00240663"/>
    <w:rsid w:val="00324A41"/>
    <w:rsid w:val="00561CFD"/>
    <w:rsid w:val="006A253F"/>
    <w:rsid w:val="006F05AE"/>
    <w:rsid w:val="0093221C"/>
    <w:rsid w:val="00965B23"/>
    <w:rsid w:val="00A110E8"/>
    <w:rsid w:val="00A35821"/>
    <w:rsid w:val="00BD5401"/>
    <w:rsid w:val="00C04A2C"/>
    <w:rsid w:val="00D748F8"/>
    <w:rsid w:val="00DA16F2"/>
    <w:rsid w:val="00DA6D0F"/>
    <w:rsid w:val="00DF2590"/>
    <w:rsid w:val="00E64038"/>
    <w:rsid w:val="00EA6B0B"/>
    <w:rsid w:val="00EC4123"/>
    <w:rsid w:val="00F17130"/>
    <w:rsid w:val="00F5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A359FD-5239-41CE-AC22-CD4F8BB6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5</cp:revision>
  <dcterms:created xsi:type="dcterms:W3CDTF">2018-11-01T06:15:00Z</dcterms:created>
  <dcterms:modified xsi:type="dcterms:W3CDTF">2018-12-02T09:45:00Z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